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56"/>
        <w:gridCol w:w="15"/>
        <w:gridCol w:w="202"/>
        <w:gridCol w:w="181"/>
        <w:gridCol w:w="192"/>
        <w:gridCol w:w="20"/>
        <w:gridCol w:w="5619"/>
        <w:gridCol w:w="16"/>
        <w:gridCol w:w="1242"/>
        <w:gridCol w:w="6"/>
        <w:gridCol w:w="6"/>
        <w:gridCol w:w="1137"/>
        <w:gridCol w:w="14"/>
      </w:tblGrid>
      <w:tr w:rsidR="00000000">
        <w:trPr>
          <w:trHeight w:val="15"/>
          <w:tblCellSpacing w:w="0" w:type="dxa"/>
        </w:trPr>
        <w:tc>
          <w:tcPr>
            <w:tcW w:w="54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456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8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162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808080"/>
            <w:vAlign w:val="center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گزارش تعداد نسخ مدارک برحسب رده و به تفکيک محل نگهداري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7523A6" w:rsidRDefault="007523A6" w:rsidP="007523A6">
            <w:pPr>
              <w:jc w:val="center"/>
              <w:rPr>
                <w:rFonts w:eastAsia="Times New Roman" w:cs="B Titr"/>
                <w:color w:val="auto"/>
                <w:sz w:val="20"/>
                <w:szCs w:val="20"/>
              </w:rPr>
            </w:pPr>
            <w:r w:rsidRPr="007523A6">
              <w:rPr>
                <w:rFonts w:eastAsia="Times New Roman" w:cs="B Titr" w:hint="cs"/>
                <w:color w:val="auto"/>
                <w:sz w:val="20"/>
                <w:szCs w:val="20"/>
                <w:rtl/>
              </w:rPr>
              <w:t>علوم پایه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D1D1D1"/>
            <w:vAlign w:val="center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1 : </w:t>
            </w: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ر۲۹ج‌۹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ب‍ان‍ک‌ اطلاع‍ات‍ی‌ ف‍اک‍س‌ پ‍رو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ک‍ام‍پ‍ی‍وت‍ر: ان‍گ‍ل‍ی‍س‍ی‌ - ف‍ارس‍ی‌ = Top pocket dictionary of computers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واژه‌ن‍ام‍ه‌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۴۵۳۹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م‍ص‍ور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ج‌۹۸ف‌۴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ف‍ره‍ن‍گ‌ ری‍اض‍ی‍ات‌ = james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&amp; james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۱۰۵۱۸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ع‌۸۹ل‌۲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ل‍ب‌ ال‍ح‍س‍اب‌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م‍ق‍الات‌ دوم‍ی‍ن‌ ک‍ن‍ف‍ران‍س‌ آم‍وزش‌ ری‍اض‍ی‌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ر۲۹ف‌۴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ل‍غ‍ات‌ ف‍ی‍زی‍ک‌. ف‍ی‍زی‍ک‌ ه‍س‍ت‍ه‌ای‌ ان‍گ‍ل‍ی‍س‍ی‌ - ف‍ارس‍ی‌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ب‌۹ف‌۴۲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دوس‍وی‍ه‌ ف‍ی‍زی‍ک‌ (ان‍گ‍ل‍ی‍س‍ی‌ - ف‍ارس‍ی‌) ( ف‍ارس‍ی‌ - ان‍گ‍ل‍ی‍س‍ی‌)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ذ۸۲ف‌۴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و۲۴ف‌ل‍ا۴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واژه‌ن‍ام‍ه‌ ش‍ی‍م‍ی‌: ف‍ارس‍ی‌ - ان‍گ‍ل‍ی‍س‍ی‌، ان‍گ‍ل‍ی‍س‍ی‌ - ف‍ارس‍ی‌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۱۰۵۳۴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ت‍ش‍ری‍ح‍ی‌ ش‍ی‍م‍ی‌: ش‍ام‍ل‌ ب‍ی‍ش‌ از ۱۰۰۰۰ اص‍طلاح‌ اص‍ل‍ی‌ م‍ت‍رادف‌، ک‍وت‍ه‌ ن‍وش‍ت‍ه‌ه‍ا،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پ‌۹۴و۲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واژگ‍ان‌ ش‍ی‍م‍ی‌ و م‍ه‍ن‍دس‍ی‌ ش‍ی‍م‍ی‌ : ان‍گ‍ل‍ی‍س‍ی‌ - ف‍ارس‍ی‌، ف‍ارس‍ی‌ - ان‍گ‍ل‍ی‍س‍ی‌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م‌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ش‌۷۲ف‌۴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7"/>
                <w:szCs w:val="17"/>
              </w:rPr>
              <w:t>Page 4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" w:name="PageN5"/>
      <w:bookmarkEnd w:id="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8"/>
        <w:gridCol w:w="8"/>
        <w:gridCol w:w="1142"/>
        <w:gridCol w:w="1048"/>
        <w:gridCol w:w="14"/>
        <w:gridCol w:w="973"/>
        <w:gridCol w:w="22"/>
        <w:gridCol w:w="1973"/>
        <w:gridCol w:w="1926"/>
        <w:gridCol w:w="1635"/>
        <w:gridCol w:w="15"/>
        <w:gridCol w:w="1216"/>
        <w:gridCol w:w="15"/>
        <w:gridCol w:w="1114"/>
        <w:gridCol w:w="14"/>
      </w:tblGrid>
      <w:tr w:rsidR="00000000">
        <w:trPr>
          <w:trHeight w:val="15"/>
          <w:tblCellSpacing w:w="0" w:type="dxa"/>
        </w:trPr>
        <w:tc>
          <w:tcPr>
            <w:tcW w:w="52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8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309" w:type="dxa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4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آ۷۲ف‌۴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م‍ص‍ور ش‍ی‍م‍ی‌: ع‍ل‍م‍ی‌ و ف‍ن‍ی‌؛ ف‍ارس‍ی‌ - ان‍گ‍ل‍ی‍س‍ی‌، ان‍گ‍ل‍ی‍س‍ی‌ - ف‍ارس‍ی‌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ر۲۹پ‌۹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اس‍ت‍ف‍اده‌ از چ‍ک‍ی‍ده‌ن‍ام‍ه‌ه‍ای‌ ش‍ی‍م‍ی‌: اداره‌ چ‍ک‍ی‍ده‌ ن‍ام‍ه‌ه‍ای‌ ش‍ی‍م‍ی‌، ان‍ج‍م‍ن‌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ق‌۹۲ف‌۴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ع‍ل‍وم‌ زم‍ی‍ن‌ (ان‍گ‍ل‍ی‍س‍ی‌ - ف‍ران‍س‍ه‌ - ف‍ارس‍ی‌)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 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 ش‍ن‍اس‍ی‌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ک‌۹۹ف‌۴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م‍ص‍ور ع‍ل‍وم‌ طب‍ی‍ع‍ی‌: ش‍ام‍ل‌ م‍ه‍م‍ت‍ری‍ن‌ اص‍طلاح‍ات‌ زی‍س‍ت‌ش‍ن‍اس‍ی‌ و زم‍ی‍ن‌ش‍ن‍اس‍ی‌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ل‌۹د۲۴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داروی‍ن‍ی‍س‍م‌ و دان‍ش‌ ام‍روز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،۳۰۲/۵،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و۴ف‌۴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زی‍س‍ت‌ش‍ن‍اس‍ی‌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اطل‍س‌ ج‍ی‍ب‍ی‌ آن‍ات‍وم‍ی‌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ک‌۴۵ ن‌۶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در اس‍لام‌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۵۰۱۲۶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س‌۸۳ف‌۴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ع‍ل‍م‍ی‌ و ف‍ن‍ی‌: ان‍گ‍ل‍ی‍س‍ی‌ - ف‍ارس‍ی‌: ش‍ام‍ل‌ واژه‌ه‍ای‌ ف‍ی‍زی‍ک‌، ش‍ی‍م‍ی‌ ...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اص‍طلاح‍ات‌ ع‍ل‍م‍ی‌، ری‍اض‍ی‌، ن‍ج‍وم‌، ف‍ی‍زی‍ک‌، ش‍ی‍م‍ی‌، زم‍ی‍ن‌ش‍ن‍اس‍ی‌، ج‍ان‍ورش‍ن‍اس‍ی‌، گ‍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ی‍ادن‍ام‍ه‌ ب‍ی‍رون‍ی‌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آ۵۹د۲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دای‍ره‌ال‍م‍ع‍ارف‌ دان‍ش‍م‍ن‍دان‌ ع‍ل‍م‌ و ص‍ن‍ع‍ت‌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ف‌ل‍ا۶۷م‌۹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اطل‍س‌ طب‍ی‍ع‍ی‌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Q,1,.S29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School science review : A journal of the Association for Science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395</w:t>
            </w: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Q,123,.H3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Manufacturers of scientific apparatus for education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390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Q,161.2,.S8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Cenco: A subsidiary of cenco instruments corporation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461</w:t>
            </w: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Q,175.55,.R8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impact of science on society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189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Q,181,.N4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Science for children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824</w:t>
            </w: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Q,182.3,.M6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Modular activities Program in science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572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Q,185,.R8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Manufacturers and distributors of scientific apparatus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853</w:t>
            </w:r>
          </w:p>
        </w:tc>
        <w:tc>
          <w:tcPr>
            <w:tcW w:w="0" w:type="auto"/>
            <w:gridSpan w:val="3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Q,185.3,.M3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Manufcturers and drtors of scientific apparatus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649</w:t>
            </w:r>
          </w:p>
        </w:tc>
        <w:tc>
          <w:tcPr>
            <w:tcW w:w="0" w:type="auto"/>
            <w:gridSpan w:val="3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11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" w:name="PageN12"/>
      <w:bookmarkEnd w:id="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470"/>
        <w:gridCol w:w="14"/>
        <w:gridCol w:w="1034"/>
        <w:gridCol w:w="17"/>
        <w:gridCol w:w="5109"/>
        <w:gridCol w:w="15"/>
        <w:gridCol w:w="1255"/>
        <w:gridCol w:w="15"/>
        <w:gridCol w:w="1161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Q,209,.T5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Scientific English Practice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Q,295,.B55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Systems theory: philosophical and methodological problems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QA,1,.N74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Logic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640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QA,106,.R6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Arithmetique: Cours superieur 1 annee, Certificat d'etudes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QA,107,.A73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Arithmetic for Business Use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QA,107,.P4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Comprehensive Modern Arithmetic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QA,107,.U6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Arithmetic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QA,11,.B3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Starting points : for teaching mathematics in middle and secondary sch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QA,11,.C43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process of learning mathematics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QA,11,.I46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Developments in mathematical education : proceedings of the second Int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QA,11,.L37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New approaches to mathematics teaching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QA,11,.M387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Mathematical reflections : contributions to mathematical thought and t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QA,11,.P7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problems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QA,11,.S33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in secondary schools : a teaching approach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QA,11,.T4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Tendances nouvelles de l'enseignement des mathematique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QA,135.5,.A8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Fifteen starters for the secondary classroom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QA,135.5,.A827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Notes on mathematics in primary schools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QA,135.5,.C4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Cheking up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QA,135.5,.E3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Primary Mathmatics programme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QA,135.5,.E4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Elementary school mathematics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QA,135.5,.F5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for schools: an integrated series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QA,135.5,.F5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for schools: An integrated series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QA,135.5,.F5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for schools: An integrated series : Level 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780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QA,135.5,.F5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for schools: An integrated series : Level 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QA,135.5,.F544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with understanding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QA,135.5,.N74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begins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QA,135.5,.N74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- the first three years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QA,135.5,.N74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- the later primary years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QA,135.5,.N8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Pictorial representation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QA,135.5,.N8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Beginnings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QA,135.5,.N8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Number Patterns 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QA,139,.A5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Problems in Elementary mathematics for home study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QA,14,.C3S36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School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Mathematics Project : Teacher's Guide for Book A metric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QA,14,.G7S36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School Mathematics Project: Teacher's Guide for Book F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QA,14,.G7S36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School Mathematics Project: Teacher's Guide for Book T4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QA,152,.W43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ALGEBRA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QA,152.2,.H3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First course in Algebra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QA,154,.M35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second course in algebra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QA,154.2,.M6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Pour comprendre L'Algebre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QA,154.2,.N74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Graphs leading to Algebra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QA,248,.M6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Pour Comprendre la Arithmetique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QA,248.3,.W3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elementary mathematics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QA,276.12,.N74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Probability and statistics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QA,36.5,.R7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Primary mathematics a further report: for the mathematical association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QA,37,.N54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COURSE OF MATHEMATICAL ANALYSIS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QA,37.2,.W5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Teaching technique in primary maths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12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3" w:name="PageN13"/>
      <w:bookmarkEnd w:id="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96"/>
        <w:gridCol w:w="14"/>
        <w:gridCol w:w="1020"/>
        <w:gridCol w:w="18"/>
        <w:gridCol w:w="5100"/>
        <w:gridCol w:w="15"/>
        <w:gridCol w:w="1262"/>
        <w:gridCol w:w="15"/>
        <w:gridCol w:w="1152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QA,39,.C5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Mathematics at ordinary level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QA,39,.M3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Opinions et curiositestouchant la Mathematique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QA,39,.M3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Opinions et curiositestouchant la Mathematique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QA,39,.M6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mathematics Revision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QA,39.2,.H6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Mathematics in a changing world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QA,39.2,.K4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Basic mathematics form a a workbook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QA,40,.M8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The language of mathematics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QA,40,.V9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Mathematical handbook: Higher mathematics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QA,41,.T7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Cours de mathematiques algebre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QA,43,.A97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Schaum's outline of theory and problems of first year college mathemat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QA,43,.D3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mathematics Objective tests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QA,43,.M27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Further exercises in modern mathematics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QA,43,.M27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mathematics in secondey schools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QA,43,.M3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CSE mthematics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QA,43,.N74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Computation and structure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QA,43,.P4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New syllabus tests: Multiple choice Questions in Mathematics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QA,43,.P4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New syllabus tests CSE mathematics : A series of test papers consistin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QA,445,.M6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Pour comprendre la geometrie: Dans l'espace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14989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QA,445,.M6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Pour comprendre La geometrie plane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QA,47,.D4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Decimals 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QA,501,.F47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Geometrie Descriptive et geomtrie cotee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QA,552,.K5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Theory and problems of plane and solid Analytic geometry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QA,608,.S8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The number and reality of the non-self symmetric quadrilaterals in-and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QA,612.7,.S5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Shape and Size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QA,649,.A7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The reality of the double tangents of the rational symmetric quartic c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QA,681,.N74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Environmental geometry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QA,76.5,.N74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Computers and young children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ن‌۹د۹۹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دی‍ن‍ام‍ی‍ک‌ ب‍رداری‌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 ت‍ح‍ل‍ی‍ل‍ی‌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م‍ک‍ان‍ی‍ک‌ ن‍ظری‌ و ع‍م‍ل‍ی‌ : خ‍لاص‍ه‌ درس‌ م‍ک‍ان‍ی‍ک‌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س‍ال‌ دوم‌ دان‍ش‍ک‍ده‌ ف‍ن‍ی‌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ر۸۲م‌۷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 س‍ی‍س‍ت‍م‍ه‍ا: م‍ک‍ان‍ی‍ک‌ ت‍ح‍ل‍ی‍ل‍ی‌، ن‍س‍ب‍ی‍ت‌ خ‍اص‌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۱۰۷۷۰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 اس‍ت‍دلال‍ی‌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م‌۷ح‌۲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دوره‌ م‍خ‍ت‍ص‍ر م‍ک‍ان‍ی‍ک‌ اس‍ت‍دلال‍ی‌ و ال‍ف‍ب‍ای‍ی‌ از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 م‍وج‍ی‌ و ن‍س‍ب‍ی‍ت‌ : ب‍رای‌ دان‍ش‍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ه‍۲د۴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ق‍ل‍م‍رو م‍ک‍ان‍ی‍ک‌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 ک‍لاس‍ی‍ک‌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۴۰۲۳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 ک‍لاس‍ی‍ک‌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،لإلإلإلإ۳۰۰،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د۹پ‌۲۹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پ‍ای‍ه‌ ه‍ای‌ آن‍ال‍ی‍ز ری‍اض‍ی‌ ج‍دی‍د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ری‍اض‍ی‌دان‍ان‌ ن‍ام‍ی‌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ری‍اض‍ی‌دان‍ان‌ ن‍ام‍ی‌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ق‌۴ز۹۴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زن‍دگ‍ی‍ن‍ام‍ه‌ ری‍اض‍ی‍دان‍ان‌ دوره‌ اس‍لام‍ی‌ از س‍ده‌ س‍وم‌ ت‍ا س‍ده‌ ی‍ازده‍م‌ ه‍ج‍ری‌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ی‌۹ک‌۲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ک‍اک‍ل‌ طاوس‌ : ری‍ش‍ه‌ه‍ای‌ غ‍ی‍راروپ‍ای‍ی‌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و۹د۲۵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داس‍ت‍ان‌ م‍ج‍م‍وع‍ه‌ه‍ا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ن‍وی‍ن‌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ز۹ت‌۷۴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ت‍م‍ری‍ن‌ه‍ای‍ی‌ در ن‍ظری‍ه‌ م‍ج‍م‍وع‍ه‌ه‍ا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۵۴۱۳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م‍ج‍م‍وع‍ه‌ه‍ا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13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4" w:name="PageN14"/>
      <w:bookmarkEnd w:id="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51"/>
        <w:gridCol w:w="15"/>
        <w:gridCol w:w="1075"/>
        <w:gridCol w:w="16"/>
        <w:gridCol w:w="4902"/>
        <w:gridCol w:w="15"/>
        <w:gridCol w:w="1308"/>
        <w:gridCol w:w="15"/>
        <w:gridCol w:w="1192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ل‌۹ن‌۶۴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‌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م‍ج‍م‍وع‍ه‌ه‍ا و ک‍ارب‍رده‍ای‌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۴۲۷۶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م‍ج‍م‍وع‍ه‌ه‍ا و م‍ب‍اح‍ث‌ م‍رب‍وطه‌ ب‍ه‌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گ‌۹آ۶۹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ح‍س‍اب‌ ه‍ن‍دی‌ (ت‍رج‍م‍ه‌ ف‍ارس‍ی‌ و م‍ت‍ن‌ ع‍رب‍ی‌)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ن‍وی‍ن‌ وت‍م‍ری‍ن‍ات‌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ج‌۲م‌۳۷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م‍ج‍م‍وع‍ه‌ه‍ا ( ه‍ن‍دس‍ه‌ ، ج‍ب‍ر، م‍ن‍طق‌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ب‌۹ع‌۴۴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ع‍دده‍ای‌ اول‌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ب‌۹آ۷۴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اع‍داد اول‌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س‌۴۲م‌۵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م‍س‍ئ‍ل‍ه‌ ح‍س‍اب‌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س‌۹ت‌۹۹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اع‍داد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ش‌۹ق‌۴۴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ق‍در م‍طل‍ق‌ : در ح‍وزه‌ ع‍دده‍ای‌ ح‍ق‍ی‍ق‍ی‌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ن‍ظری‍ه‌اع‍داد م‍ق‍دم‍ات‍ی‌ و ک‍ارب‍رده‍ای‌ آن‌ در ک‍ام‍پ‍ی‍وت‍ر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اع‍داد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اع‍داد: گ‍وی‍ا و گ‍ن‍گ‌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اع‍داد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2156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م‌۶ت‌۹۹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م‍ق‍دم‍ات‍ی‌ اع‍داد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اع‍داد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آ۴۲آ۵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ن‍ظری‍ه‌ اع‍داد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آ۴آ۵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آش‍ن‍ائ‍ی‌ ب‍ا ن‍ظری‍ه‌ اع‍داد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ج‌۸ن‌۶۴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اع‍داد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ب‌۹۹ت‌۸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ت‍ل‍خ‍ی‍ص‌ داده‌ه‍ا و ت‍ج‍زی‍ه‌ و ت‍ح‍ل‍ی‍ل‌ خ‍طا ب‍رای‌ ع‍ل‍وم‌ ف‍ی‍زی‍ک‍ی‌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م‌۸آ۵۹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روش‍ه‍ای‌ آم‍اری‌ چ‍ن‍دم‍ت‍غ‍ی‍ره‌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آش‍ن‍ائ‍ی‌ ب‍ا ف‍رای‍ن‍ده‍ای‌ ت‍ص‍ادف‍ی‌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ح‌۸آ۸۲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آم‍ار و اح‍ت‍م‍ال‌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اح‍ت‍م‍ال‌ وآم‍ار : م‍ب‍ان‍ی‌ اح‍ت‍م‍ال‌ وآم‍ار ب‍رای‌ دان‍ش‍ج‍وی‍ان‌ ع‍ل‍وم‌ وم‍ه‍ن‍دس‍ی‌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،۲۷۶/۶،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ت‌۲م‌۷۴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آم‍ارگ‍ی‍ری‌ ن‍م‍ون‍ه‌ای‌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،۲۷۶/۶،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ف‌ل‍ا۵۲ف‌ل‍ا۵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اس‍اس‌ ن‍ظرات‌ ن‍م‍ون‍ه‌ ب‍رداری‌ آم‍اری‌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و۹آ۷۲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آم‍ار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ف‌۹آ۹۲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ف‌ل‍ا۷ا۶۹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وروش‍ه‍ای‌ ری‍اض‍ی‌ : آم‍ار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آم‍ار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،۲۷۹/۴،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ل‌۹م‌۲۲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ن‍ظری‍ه‌ ت‍ص‍م‍ی‍م‌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و۲ف‌ل‍ا۶۹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آم‍اری‌ در طرح‌ آزم‍ای‍ش‍ه‍ا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،۲۷۳/۲۷،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ک‌۹آ۸۹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اح‍ت‍م‍الات‌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۵۲۷۵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،۲۷۳/۲۵،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ف‌ل‍ا۷ص‌۴۲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&lt;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۱۲۳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=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ص‍د و ب‍ی‍س‍ت‌ و س‍ه‌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&gt;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م‍س‍ئ‍ل‍ه‌ ح‍ل‌ ش‍ده‌ از اح‍ت‍م‍الات‌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،۲۷۳/۲۵،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م‌۹آ۳۲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اح‍ت‍م‍الات‌ و آم‍ار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،۲۷۳/۱۶،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ش‌۹و۴۹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ورودی‌ ب‍ه‌ ن‍ظری‍ه‌ اح‍ت‍م‍ال‌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اح‍ت‍م‍الات‌ در زن‍دگ‍ی‌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ب‌۹ف‌ل‍ا۳۲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اح‍ت‍م‍الات‌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ب‌۹چ‌۹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اح‍ت‍م‍الات‌ درزن‍دگ‍ی‌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ر۲۵ش‌۲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ش‍ان‍س‌، ق‍طع‍ی‍ت‌ و رون‍ده‍ا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ل‌۹۲ت‌۹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و م‍س‍ائ‍ل‌ اح‍ت‍م‍الات‌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۹۱۰۷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اح‍ت‍م‍ال‌ و ک‍ارب‍رد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ب‌۴گ‌۹۵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گ‍وش‍ه‌ه‍ای‍ی‌ از ری‍اض‍ی‍ات‌ دوره‌ اس‍لام‍ی‌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چ‌۷آ۷۴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اع‍داد م‍وه‍وم‍ی‌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ش‌۹ب‌۳۵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ب‍خ‍ش‌ درس‍ت‌ ع‍دد x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14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5" w:name="PageN15"/>
      <w:bookmarkEnd w:id="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90"/>
        <w:gridCol w:w="15"/>
        <w:gridCol w:w="1121"/>
        <w:gridCol w:w="15"/>
        <w:gridCol w:w="4741"/>
        <w:gridCol w:w="15"/>
        <w:gridCol w:w="1347"/>
        <w:gridCol w:w="15"/>
        <w:gridCol w:w="1227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ب‌۲م‌۳۲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م‍ح‍اس‍ب‍ات‌ ع‍ددی‌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م‍ح‍اس‍ب‍ات‌ ع‍ددی‌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ف‌۹آ۸۲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وک‍ارب‍رده‍ای‌ آن‍ال‍ی‍ز ع‍ددی‌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ع‍ددی‌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پ‌۲ن‌۲۷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ن‍ام‍س‍اوی‍ه‍ا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پ‌۲ت‌۵۲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ت‍ص‍اع‍ده‍ا و ل‍گ‍اری‍ت‍م‌ در م‍س‍ال‍ه‌ه‍ای‌ ع‍م‍ل‍ی‌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ق‌۴۲ت‌۳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ت‍ح‍ری‍ر اس‍ت‍خ‍راج‌ الاوت‍ار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۷۸۲۴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ق‌۴۲ک‌۲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ک‍اش‍ان‍ی‌ن‍ام‍ه‌، ت‍ح‍ق‍ی‍ق‌ در اح‍وال‌ و آث‍ار غ‍ی‍اث‌ال‍دی‍ن‌ ج‍م‍ش‍ی‍د ک‍اش‍ان‍ی‌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ک‌۲ل‌۲۲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ل‍ب‍اچ‍وس‍ک‍ی‌ و ه‍ن‍دس‍ه‌ ن‍ااق‍ل‍ی‍دس‍ی‌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م‌۲ب‌۲۴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ب‍ازی‍ه‍ای‌ ه‍دف‍دار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ش‌۹ع‌۲۲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ع‍ب‍ارت‌ه‍ای‌ م‍ت‍ق‍ارن‌ در ج‍ب‍ر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و۲م‌۷۲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م‍ع‍ادل‍ه‌ و ن‍ام‍ع‍ادل‍ه‌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ف‌ل‍ا۹م‌۷۲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م‍ع‍ادل‍ه‌ و ن‍ام‍ع‍ادل‍ه‌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گ‍ال‍وا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ف‌ل‍ا۵ت‌۲۴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ف‍ش‍رده‌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ف‌ل‍ا۵۵ت‌۲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ت‍اری‍خ‌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چ‌۹۵م‌۵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م‍س‍ال‍ه‌ه‍ای‌ ت‍اری‍خ‍ی‌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چ‌۹م‌۵۲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م‍س‍ال‍ه‌ه‍ای‌ ت‍اری‍خ‍ی‌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چ‌۹م‌۵۹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م‍س‍ال‍ه‌ه‍ای‌ ت‍اری‍خ‍ی‌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،۴۸۲،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ن‌۹م‌۳۸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د۴ت‌۴۲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ت‍رب‍ی‍ع‌ دای‍ره‌ و غ‍ی‍رج‍ب‍ری‌ ب‍ودن‌ ع‍دد پ‍ی‌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ت‌۷ب‌۲۴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ب‍ازی‌ ب‍ا ح‍روف‌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س‌۳۴ر۵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رس‍ال‍ه‌ س‍ج‍زی‌ در روش‍ه‍ای‌ ح‍ل‌ م‍س‍ائ‍ل‌ ه‍ن‍دس‍ی‌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ف‌ل‍ا۴ب‌۴۸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ب‍رگ‍زی‍ده‌ م‍س‍ائ‍ل‌ ه‍ن‍دس‍ه‌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اس‍ت‍دلال‍ی‌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۵۴۰۹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آ۴۲ب‌۳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ب‍خ‍ث‍ی‌ در ق‍ض‍ی‍ه‌ ف‍ی‍ث‍اغ‍ورس‌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و۴س‌۴۸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ه‍ن‍دس‍ه‌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ب‌۹ه‍۹۴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س‍ال‌ دوم‌: آم‍وزش‌ م‍ت‍وس‍طه‌ ع‍م‍وم‍ی‌ ری‍اض‍ی‌ وف‍ی‍زک‌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ت‌۲۴م‌۲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ه‍ن‍دس‍ه‌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ش‌۴۷چ‌۹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چ‍ن‍د م‍س‍ئ‍ل‍ه‌ م‍ش‍ه‍ور ه‍ن‍دس‍ه‌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س‍ال‌ س‍وم‌ ری‍اض‍ی‌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: ب‍رای‌ س‍ال‌ پ‍ن‍ج‍م‌ طب‍ی‍ع‍ی‌ وادب‍ی‌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آ۷۲ه‍۹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ع‍ال‍ی‌: گ‍روه‌ و ه‍ن‍دس‍ه‌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ه‍ن‍دس‍ه‌ه‍ای‌ گ‍ون‍اگ‍ون‌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ش‌۹ه‍۹۴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در گ‍ذش‍ت‍ه‌ و ح‍ال‌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پ‍رگ‍ار (س‍اخ‍ت‍م‍ان‌ه‍ای‌ ه‍ن‍دس‍ی‌ ب‍ه‌ک‍م‍ک‌ پ‍رگ‍ار)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ب‍ح‍ث‍ی‌ در ق‍ض‍ی‍ه‌ ف‍ی‍ث‍اغ‍ورث‌ وس‍ی‌ راه‌ اث‍ب‍ات‌ م‍خ‍ت‍ل‍ف‌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د۹ف‌ل‍ا۵۲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اش‍ت‍ب‍اه‌ اس‍ت‍دلال‍ه‍ای‌ ه‍ن‍دس‍ی‌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ن‌۶۹ت‌۴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ت‍دری‍س‌ ه‍ن‍دس‍ه‌ س‍ال‌ س‍وم‌ ری‍اض‍ی‌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و م‍ث‍ل‍ث‍ات‌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ح‍س‍اب‍ه‍ای‌ ه‍ن‍دس‍ی‌ II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ش‌۲م‌۵۲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م‍س‍ائ‍ل‍ی‌ در ه‍ن‍دس‍ه‌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ح‌۵ه‍۹۴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م‍س‍ائ‍ل‍ی‌ در ه‍ن‍دس‍ه‌ : اس‍ت‍ع‍داده‍ای‌ درخ‍ش‍ان‌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15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6" w:name="PageN16"/>
      <w:bookmarkEnd w:id="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26"/>
        <w:gridCol w:w="14"/>
        <w:gridCol w:w="977"/>
        <w:gridCol w:w="19"/>
        <w:gridCol w:w="5284"/>
        <w:gridCol w:w="15"/>
        <w:gridCol w:w="1225"/>
        <w:gridCol w:w="15"/>
        <w:gridCol w:w="111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ک‌۹ب‌۲۴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ب‍ازآم‍وزی‌ و ب‍ازش‍ن‍اخ‍ت‌ ه‍ن‍دس‍ه‌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۵۲۷۶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د۵ح‌۸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ال‍م‍س‍ائ‍ل‌ ه‍ن‍دس‍ه‌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،۴۰۲/۵،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و۸ر۹۵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ع‍ددی‌ ب‍رای‌ ب‍ه‍گ‍زی‍ن‍ی‌ ن‍ام‍ق‍ی‍د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،۴۰۲/۳،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گ‌۴۹ن‌۶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ن‍ظری‍ه‌ه‍ای‌ ن‍وی‍ن‌ ک‍ن‍ت‍رول‌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،۴۰۲/۳،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م‌۲م‌۷۴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ن‍ظری‍ه‌ ک‍ن‍ت‍رل‌ و ک‍ن‍ت‍رل‌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ز۷ک‌۲۲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ک‍ت‍اب‍دس‍ت‍ی‌ ری‍اض‍ی‍ات‌: ش‍ام‍ل‌ ف‍رم‍ول‌ه‍ا و ج‍دول‌ه‍ای‌ ری‍اض‍ی‌ و روش‌ ک‍ارب‍رد آن‍ه‍ا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گ‌۸آ۸۲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آن‍ال‍ی‍زب‍رداری‌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آ۲آ۹۲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آن‍ال‍ی‍زب‍رداری‌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/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ج‍دی‍د و ت‍ئ‍وری‌ اع‍داد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ت‌۸۵م‌۳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م‍ج‍م‍وع‍ه‌ای‌ ش‍ام‍ل‌ ب‍ی‍س‍ت‌ س‍ال‌ س‍وال‌ه‍ای‌ ام‍ت‍ح‍ان‍ی‌ ری‍اض‍ی‌ II و III دان‍ش‍گ‍اه‍ه‍ای‌ دول‍ت‍ی‌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ی‌۲۵م‌۳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م‍س‍ائ‍ل‌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۱۲۶۴۷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پ‌۹خ‌۸۷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خ‍لاق‍ی‍ت‌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د۲د۲۵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داس‍ت‍ان‍ه‍ای‌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۵۴۲۰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 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پ‍ی‍ش‌دان‍ش‍گ‍اه‍ی‌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م‍ج‍م‍وع‍ه‌ری‍اض‍ی‍ات‌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ز۹ب‌۲۴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ب‍ازآم‍وزی‌ ری‍اض‍ی‍ات‌ : (آم‍ادگ‍ی‌ ب‍رای‌ ک‍ن‍ک‍ور)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س‌۲م‌۵۲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م‍س‍اب‍ق‍ه‌ه‍ای‌ ری‍اض‍ی‌ دب‍ی‍رس‍ت‍ان‍ی‌ ام‍ری‍ک‍ا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س‌۹۸ح‌۸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م‍س‍ائ‍ل‌ ری‍اض‍ی‍ات‌ م‍ق‍دم‍ات‍ی‌: ح‍س‍اب‌ اس‍ت‍دلال‍ی‌، ج‍ب‍ر، م‍ث‍ل‍ث‍ات‌...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ش‌۷۸گ‌۴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م‍ه‍م‌ت‍ری‍ن‌ م‍س‍ال‍ه‌ه‍ا و ق‍ض‍ی‍ه‌ه‍ای‌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ش‌۹۴ر۹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ت‌۹م‌۳۷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آم‍وزش‌ و ت‍م‍ری‍ن‌ ری‍اض‍ی‍ات‌ پ‍ی‍ش‌دان‍ش‍گ‍اه‍ی‌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ف‌ل‍ا۵۵گ‌۴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گ‍زی‍ده‌ای‌ از م‍ه‍م‌ت‍ری‍ن‌ م‍س‍ال‍ه‌ه‍ا و ق‍ض‍ی‍ه‌ه‍ای‌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ف‌ل‍ا۹م‌۵۲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م‍س‍ال‍ه‌ه‍ای‌ ری‍اض‍ی‌: آس‍ان‌، ول‍ی‌ ...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ت‌۳چ‌۹۴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چ‍ن‍د م‍س‍ائ‍ل‌ از ری‍اض‍ی‍ات‌ ج‍دی‍د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م‌۵م‌۲۲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م‍ب‍اح‍ث‍ی‌ در ری‍اض‍ی‍ات‌ ج‍دی‍د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م‌۹م‌۵۹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در ری‍اض‍ی‍ات‌ ع‍ال‍ی‌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ری‍اض‍ی‍ات‌: ( م‍ح‍ت‍وی‌ روش‌ واه‍م‍ی‍ت‌ آن‌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آ۴ب‌۴۸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ب‍رگ‍زی‍ده‌ م‍س‍ائ‍ل‌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آ۴د۹۴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ری‍اض‍ی‌ ج‍دی‍د: م‍ت‍م‍م‌ ج‍ب‍ر- ه‍ن‍دس‍ه‌ ت‍ح‍ل‍ی‍ل‍ی‌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۹۶۸۹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آ۷ح‌۸۷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م‍س‍ائ‍ل‌ ح‍س‍اب‌ : ب‍رای‌ س‍ال‌ س‍وم‌ دب‍ی‍رس‍ت‍ان‍ه‍ا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آ۹م‌۵۲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م‍س‍ال‍ه‌ه‍ای‌ ری‍اض‍ی‌: آس‍ان‌، ول‍ی‌ ...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ا۴ر۹۲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پ‍ی‍ش‌دان‍ش‍گ‍اه‍ی‌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ک‌۹ف‌ل‍ا۷۷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ال‍م‍پ‍ی‍اده‍ای‌ ری‍اض‍ی‌ م‍ج‍ارس‍ت‍ان‌ (م‍س‍اب‍ق‍ه‌ه‍ای‌ آت‍دوش‌)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ک‌۹م‌۵۲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م‍س‍اب‍ق‍ه‌ه‍ای‌ ری‍اض‍ی‌ م‍ج‍ارس‍ت‍ان‌ (۲)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د۵۲س‌۸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دس‍ت‍گ‍اه‍ه‍ای‌ م‍ح‍دود درری‍اض‍ی‍ات‌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ا۵م‌۳۷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ف‍رم‍ول‍ه‍ای‌ ری‍اض‍ی‌ : ش‍ام‍ل‌ ۲۴۰۰ ف‍رم‍ول‌ و ۵۶ ج‍دول‌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،۶۸۵،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و۸ه‍۹۴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ن‍ااق‍ل‍ی‍دس‍ی‌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،۶۸۵،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ف‌ل‍ا۵۸ه‍۹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ل‍ب‍اچ‍ف‍س‍ک‍ی‌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ج‌۲۹م‌۸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م‍ن‍ح‍ن‍ی‍ه‍ا در ف‍ض‍ا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ف‌ل‍ا۸ه‍۹۴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دی‍ف‍ران‍س‍ی‍ل‌ م‍ق‍دم‍ات‍ی‌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درآم‍دی‌ ب‍ر ف‍ض‍اه‍ای‌ م‍ت‍ری‌ و ف‍ض‍اه‍ای‌ ت‍وپ‍ول‍وژی‌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ل‌۸ت‌۹۲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ت‍وپ‍ول‍ژی‌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ب‌۲س‌۴۸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ت‍وپ‍ول‍وژی‌: (ت‍وپ‍ول‍وژی‌ ت‍ج‍رب‍ی‌)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۵۳۶۸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آش‍ن‍ائ‍ی‌ ب‍ا ت‍وپ‍ول‍وژی‌ و آن‍ال‍ی‍ز ن‍وی‍ن‌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16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7" w:name="PageN17"/>
      <w:bookmarkEnd w:id="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82"/>
        <w:gridCol w:w="14"/>
        <w:gridCol w:w="1007"/>
        <w:gridCol w:w="17"/>
        <w:gridCol w:w="5151"/>
        <w:gridCol w:w="15"/>
        <w:gridCol w:w="1250"/>
        <w:gridCol w:w="15"/>
        <w:gridCol w:w="1141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ک‍اوش‌ درری‍اض‍ی‍ات‌ ن‍وی‍ن‌:ت‍وپ‍ول‍وژی‌ ه‍ن‍دس‍ه‌ ص‍ف‍ح‍ه‌ لاس‍ت‍ی‍ک‍ی‌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م‌۹ت‌۹۲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ت‍وپ‍ول‍وژی‌از دی‍دگ‍اه‌ ح‍س‍اب‌ دی‍ف‍ران‍س‍ی‍ل‌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ه‍۹ت‌۹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ت‍وپ‍ول‍وژی‌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ج‌۲۹ک‌۲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ک‍اوش‌ در ری‍اض‍ی‍ات‌ ن‍وی‍ن‌ :م‍اش‍ی‍ن‍ه‍ای‌ م‍ح‍اس‍ب‍ه‌ وم‍غ‍زه‍ای‌ ال‍ک‍ت‍رون‍ی‍ک‍ی‌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خ‌۶ر۲۹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آم‍ی‍گ‍ا ۵۰۰ پ‍ان‍ص‍د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ز۲ر۲۹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راه‍ن‍م‍ای‌.Z80 زد ه‍ش‍ت‍اد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م‌۶ر۲۹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زب‍ان‌ ب‍ی‍س‍ی‍ک‌ آم‍ی‍گ‍ا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اس‍ت‍ف‍اده‌ ازچ‍رت‍ک‍ه‌ ع‍م‍ودی‌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ه‍۲۹ک‌۲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ک‍ام‍پ‍ی‍وت‍ر در خ‍دم‍ت‌ ش‍م‍ا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ط۲۲ف‌ل‍ا۵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اس‍اس‌ ک‍م‍پ‍ی‍وت‍ر و م‍ح‍اس‍ب‍ات‌ ل‍وگ‌ و آن‍ال‍وگ‌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ص‌۲ش‌۲۹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ش‍ب‍ی‍ه‌س‍ازی‌ س‍ی‍س‍ت‍م‌ه‍ا : ب‍وس‍ی‍ل‍ه‌ ک‍ام‍پ‍ی‍وت‍ره‍ای‌ رق‍م‍ی‌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ه‍۲ک‌۲۲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ک‍ت‍اب‌ آم‍وزش‍ی‌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MATLAB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و۲۳و۹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CN ان‌. س‍ی‌. و وی‍روس‍ه‍ای‌ ک‍ام‍پ‍ی‍وت‍ری‌ ک‍ت‍اب‍ه‍ای‌ درس‍ی‌: ۳۰۷ ت‍ا ۳۰۱ - ۱۰۳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-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۱۵۵۷۱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و۹۵س‌۷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وی‍ن‍دوز ۹۸ (۱) ش‍اخ‍ه‌ ک‍ار دان‍ش‌ اس‍ت‍ان‍دارد م‍ه‍ارت‌ رای‍ان‍ه‌ ک‍ار درج‍ه‌ 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ر۲ج‌۲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راه‍ن‍م‍ا و خ‍ودآم‍وز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: WINDOWS 3.1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راه‍ن‍م‍ای‌ ن‍ص‍ب‌،راه‌ ان‍دازی‌ و اس‍ت‍ف‍اده‌ از ب‍ر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۶۱۰۹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س‍ی‍س‍ت‍م‌ ع‍ام‍ل‌ MS - DOS ام‌. اس‌. داس‌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س‌۷خ‌۹۴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خ‍ودآم‍وز س‍ی‍س‍ت‍م‌ ع‍ام‍ل‌ MS-DOS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س‌۷۲س‌۹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س‍ی‍س‍ت‍م‌ ع‍ام‍ل‌ DOS داس‌ ک‍ت‍اب‍ه‍ای‌ درس‍ی‌: ۳۰۷ ت‍ا ۳۰۱ - ۱۰۳ - ۱۰ - 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10889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س‌۹۴ک‌۴۳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م‍ی‍ک‍روس‍اف‍ت‌ وی‍ن‍دوز ۲۰۰۰ گ‍ام‌ ب‍ه‌ گ‍ام‌ = Microsoft windows 2000 propessional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س‌۹۵و۸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SDO (داس‌)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ن‌۹ر۲۹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س‍ی‍س‍ت‍م‌ ع‍ام‍ل‌ MS - DOS ب‍رای‌ پ‍رس‍ن‍ال‌ ک‍ام‍پ‍ی‍وت‍ره‍ا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ی‌۹م‌۷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8 Pc Tools پ‍ی‌ س‍ی‌ ت‍ول‍ز ۸ ب‍ه‌ زب‍ان‌ س‍اده‌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م‌۲ن‌۳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م‍ت‍ن‌ ک‍ام‍ل‌ راه‍ن‍م‍ای‌ ج‍ام‍ع‌ س‍ی‍س‍ت‍م‌ ع‍ام‍ل‌ :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MS-DOS 6.0 راه‍ن‍م‍ای‌ ن‍ص‍ب‌ و راه‌ ان‍دازی‌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۶۱۱۰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م‌۹ک‌۲۲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 آم‍وزش‍ی‌ SPSS ( در م‍ح‍ی‍ط وی‍ن‍دوز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آ۴۴ر۲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ک‍ار ب‍ا س‍ی‍س‍ت‍م‌ ع‍ام‍ل‌ DOS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۹۱۰۹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آ۹آ۷۹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گ‍ام‌ ب‍ه‌ گ‍ام‌ وی‍ن‍دوز ۹۸ ( م‍ق‍دم‍ات‍ی‌ وپ‍ی‍ش‍رف‍ت‍ه‌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ک‌۲۵و۹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وی‍ن‍دوز ۹۸ (۲) ک‍ت‍اب‍ه‍ای‌ درس‍ی‌: ش‍اخ‍ه‌ ک‍اردان‍ش‌،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اس‍ت‍ان‍دارد م‍ه‍ارت‌: رای‍ان‍ه‌ ک‍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۱۵۵۷۳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ری‍زک‍ام‍پ‍ی‍وت‍ر و س‍ی‍س‍ت‍م‌ ع‍ام‍ل‌ DOS 4 . ol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ج‌۹آ۷۹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TuRBOC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خ‍ودآم‍وز ب‍رن‍ام‍ه‌ ن‍وی‍س‍ی‌ پ‍رون‍ده‌ ه‍ای‌ داده‌ ب‍ا ب‍س‍ی‍ی‍ک‌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ب‌۹گ‌۹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ب‍رن‍ام‍ه‌ن‍وی‍س‍ی‌ ج‍ام‍ع‌ Basic ب‍ی‍س‍ی‍ک‌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ن‌۲پ‌۹۵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ب‍رن‍ام‍ه‌ن‍وی‍س‍ی‌ ب‍ی‍س‍ی‍ک‌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ل‌۶م‌۲۲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ک‍ام‍پ‍ی‍وت‍ر و ب‍رن‍ام‍ه‌ن‍وی‍س‍ی‌ ب‍ه‌ زب‍ان‌ ف‍ورت‍رن‌۷۷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ف‌۹ب‌۴۵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ب‍رن‍ام‍ه‌ن‍وی‍س‍ی‌ ب‍ه‌ زب‍ان‌ ف‍رت‍رن‌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ف‌۹ن‌۷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م‍ق‍دم‍ات‌ ک‍ام‍پ‍ی‍وت‍ر و ب‍رن‍ام‍ه‌س‍ازی‌ ف‍رت‍رن‌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گ‌۹ک‌۲۲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 ج‍ام‍ع‌ ب‍رن‍ام‍ه‌ن‍وی‍س‍ی‌ BASIC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ک‌۲ح‌۸۷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ب‍رن‍ام‍ه‌ن‍وی‍س‍ی‌ س‍اخ‍ت‍ی‍اف‍ت‍ه‌ ب‍ا پ‍اس‍ک‍ال‌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ن‌۹ا۵۲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اس‍ت‍ف‍اده‌ از چ‍رت‍ک‍ه‌ اف‍ق‍ی‌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م‌۸ر۴۲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س‍ری‍ع‌: ام‌. اس‌/ پ‍ی‌ س‍ی‌ - داس‌ MS/PC-DOS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ک‍ام‍پ‍ی‍وت‍ر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د۲۹ر۲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س‍ری‍ع‌: م‍ب‍ان‍ی‌ ک‍ام‍پ‍ی‍وت‍ر و داده‌پ‍ردازی‌ (ک‍ت‍اب‍ی‌ درس‍ی‌ ب‍رای‌ ک‍ل‍ی‍ه‌ اف‍راد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س‌۲ک‌۲۷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ک‍ام‍پ‍ی‍وت‍ر ب‍رای‌ ه‍م‍ه‌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ن‌۹ب‌۴۹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ب‍رن‍ام‍ه‌ن‍وی‍س‍ی‌ BASIC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ل‌۲ن‌۶۴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اح‍ت‍م‍الات‌ و ن‍ت‍ی‍ج‍ه‌گ‍ی‍ری‌ آم‍اری‌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ف‌ل‍ا۶۸ش‌۷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خ‍ط ک‍ش‌ م‍ح‍اس‍ب‍ه‌ و روش‌ ب‍ک‍ارب‍ردن‌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ل‌۲ب‌۳۲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ب‍ح‍ث‌ ری‍اض‍ی‌ ب‍ا دان‍ش‌آم‍وز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17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8" w:name="PageN18"/>
      <w:bookmarkEnd w:id="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11"/>
        <w:gridCol w:w="14"/>
        <w:gridCol w:w="978"/>
        <w:gridCol w:w="18"/>
        <w:gridCol w:w="5297"/>
        <w:gridCol w:w="15"/>
        <w:gridCol w:w="1226"/>
        <w:gridCol w:w="15"/>
        <w:gridCol w:w="112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: گ‍ف‍ت‍گ‍و ب‍ا دان‍ش‌ آم‍وزان‌ دب‍ی‍رس‍ت‍ان‌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ه‍ن‍ر ری‍اض‍ی‌ ورزی‍دن‌: س‍ه‌ گ‍ف‍ت‍گ‍وی‌ ع‍ام‌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د۹۴آ۴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ری‍اض‍ی‌ ج‍دی‍د (م‍ت‍م‍م‌ ج‍ب‍ر- ه‍ن‍دس‍ه‌ ت‍ح‍ل‍ی‍ل‍ی‌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س‌۲ه‍۹۴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ت‍ح‍ل‍ی‍ل‍ی‌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و۶ه‍۹۴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ت‍ح‍ل‍ی‍ل‍ی‌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گ‌۹ه‍۹۴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ت‍ح‍ل‍ی‍ل‍ی‌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ش‌۲ت‌۹۲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ت‍واب‍ع‌ م‍ث‍ل‍ث‍ات‍ی‌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آ۴۹ج‌۴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ج‍دول‍ه‍ای‌ ل‍گ‍اری‍ت‍م‌ دوپ‍وی‍ی‌: ب‍ان‍ض‍م‍ام‌ ق‍ض‍ای‍ا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 خ‍واص‌ م‍رب‍وط ب‍ه‌ ل‍گ‍اری‍ت‍م‌ ...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ب‌۹ج‌۴۹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ج‍دول‍ه‍ای‌ ل‍گ‍اری‍ت‍م‌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۹۶۶۱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ب‌۹ج‌۴۹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ج‍دول‍ه‍ای‌ ل‍گ‍اری‍ت‍م‌ ب‍رای‌ دب‍ی‍رس‍ت‍ان‍ه‍ا و دان‍ش‍ک‍ده‌ه‍ا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ف‌ل‍ا۸۸ج‌۴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ج‍دول‍ه‍ای‌ ل‍گ‍اری‍ت‍م‌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۹۱۶۵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م‌۶ت‌۶۲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ت‍ص‍اع‍ده‍ا و ل‍گ‍اری‍ت‍م‌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ب‌۹۴ه‍۹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ه‍ن‍دس‍ه‌ ت‍رس‍ی‍م‍ی‌ و ه‍ن‍دس‍ه‌ رق‍وم‍ی‌: ب‍رای‌ س‍ال‌ ش‍ش‍م‌ ری‍اض‍ی‌ ( م‍طاب‍ق‌ ب‍ا ب‍رن‍ام‍ه‌ رس‍م‍ی‌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م‍ث‍ل‍ث‍ات‌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 پ‍ای‍ه‌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۳۵۳۴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م‌۲ب‌۳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 ب‍رای‌ س‍ال‌ پ‍ن‍ج‍م‌ طب‍ی‍ع‍ی‌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آ۴ح‌۸۷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م‍س‍ائ‍ل‌ م‍ث‍ل‍ث‍ات‌: ب‍رای‌ س‍ال‌ پ‍ن‍ج‍م‌ دب‍ی‍رس‍ت‍ان‌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ن‌۹م‌۲۸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 : م‍س‍ت‍ق‍ی‍م‌ ال‍خ‍ط و ک‍روی‌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گ‌۹م‌۲۸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 : ب‍رای‌ دان‍ش‌ آم‍وزان‌ دب‍ی‍رس‍ت‍ان‍ه‍ا وداوطل‍ب‍ان‌ ک‍ن‍ک‍ور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 : ب‍رای‌ س‍ال‌ پ‍ن‍ج‍م‌ طب‍ی‍ع‍ی‌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م‌۴د۹۴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ک‍ام‍ل‌ م‍ث‍ل‍ث‍ات‌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ک‌۲۸م‌۲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 = Trieonometr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ک‌۲م‌۲۸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ل‌۸۲ج‌۲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ج‍ادوی‌ اع‍داد: م‍ج‍م‍وع‍ه‌ ج‍ال‍ب‍ی‌ ازم‍ع‍م‍اه‍ا، ب‍ازی‍ه‍ا وح‍ق‍ه‌ه‍ای‌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ب‌۴ت‌۴۵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ت‍س‍ت‍ه‍ای‍ی‌ از ه‍وش‌ و ری‍اض‍ی‌، ب‍رای‌ ت‍ی‍زه‍وش‍ان‌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پ‌۴س‌۴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ع‍ل‍م‍ی‌ وت‍ج‍رب‍ی‌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ت‌۴س‌۴۸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د۹د۴۷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ق‍ل‍م‍رو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ت‌۹ب‌۲۴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ب‍ازی‍ه‍ای‌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م‍ع‍م‍اه‍ا و س‍رگ‍رم‍ی‍ه‍ای‌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ری‍اض‍ی‌ ب‍رای‌ س‍رگ‍رم‍ی‌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ف‌۲س‌۴۲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س‍رگ‍رم‍ی‌ ب‍ا م‍ع‍م‍اه‍ای‌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ف‌ل‍ا۸د۴۲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پ‍ی‌ ف‍ی‍ث‍اغ‍ورث‌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در س‍رگ‍رم‍ی‌ه‍ا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گ‌۲ت‌۷۴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ت‍ف‍ری‍ح‍ات‌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آ۷ر۹۶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و زن‍دگ‍ی‌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زن‍ده‌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ف‌ل‍ا۵م‌۷۲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م‍ف‍اه‍ی‍م‌ ری‍اض‍ی‍ات‌ ج‍دی‍د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ب‌۸۷م‌۸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م‍ن‍طق‌ و اث‍ب‍ات‌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ب‌۹ص‌۴۹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ص‍د و ه‍ف‍ت‍اد و پ‍ن‍ج‌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م‍س‍ال‍ه‌ م‍ن‍طق‍ی‌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د۲ع‌۴۴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ع‍دد، زب‍ان‌ ع‍ل‍م‌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د۲ع‌۴۴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ع‍دد، زب‍ان‌ ع‍ل‍م‌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س‌۹ف‌ل‍ا۵۲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اس‍ت‍ق‍راء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ش‌۸۷م‌۸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م‍ن‍طق‌ ب‍رای‌ ع‍ل‍وم‌ ک‍ام‍پ‍ی‍وت‍ر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ش‌۹ر۹۵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اس‍ت‍ق‍رای‌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م‌۶۵م‌۸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م‍ن‍طق‌ و اس‍ت‍دلال‌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18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9" w:name="PageN19"/>
      <w:bookmarkEnd w:id="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15"/>
        <w:gridCol w:w="2556"/>
        <w:gridCol w:w="15"/>
        <w:gridCol w:w="1091"/>
        <w:gridCol w:w="16"/>
        <w:gridCol w:w="4853"/>
        <w:gridCol w:w="15"/>
        <w:gridCol w:w="1322"/>
        <w:gridCol w:w="15"/>
        <w:gridCol w:w="1205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م‌۶م‌۴۳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م‍دخ‍ل‌ م‍ن‍طق‌ ص‍ورت‌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ک‌۴م‌۹۶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م‍ن‍طق‌ ری‍اض‍ی‌ چ‍ی‍س‍ت‌؟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ش‌۵س‌۹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ب‍ات‍وپ‍ول‍وژی‌ و آن‍ال‍ی‍ز ن‍وی‍ن‌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ف‌ل‍ا۵ت‌۴۴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ت‍دری‍س‌ ع‍ل‍م‌ ح‍س‍اب‌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ه‍ی‍ئ‍ت‌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د۲ر۹۷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د۲ر۹۷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 و آن‍ال‍ی‍زب‍رداری‌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ش‌۷ر۹۲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ف‌ل‍ا۸۲م‌۵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ع‍م‍وم‍ی‌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ری‍اض‍ی‌ در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آ۷ح‌۸۷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م‍س‍ائ‍ل‌ ع‍م‍وم‍ی‌ ری‍اض‍ی‍ات‌ : ب‍رای‌ دان‍ش‍ج‍وی‍ان‌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آ۵م‌۲۲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 وک‍ارب‍رده‍ای‌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چ‍ی‍س‍ت‌؟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پ‌۹۵م‌۶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م‍ع‍ادلات‌ دی‍ف‍ران‍س‍ی‍ل‌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ر۲ن‌۸۴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ن‍گ‍رش‍ی‌ ب‍ر م‍ع‍ادلات‌ دی‍ف‍ران‍س‍ی‍ل‌ م‍ع‍م‍ول‍ی‌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ه‍۴م‌۶۲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م‍ع‍ادلات‌ دی‍ف‍ران‍س‍ی‍ل‌ م‍ع‍م‍ول‍ی‌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ف‌ل‍ا۹۸ح‌۸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ع‍ددی‌ م‍ع‍ادلات‌ دی‍ف‍ران‍س‍ی‍ل‌ ج‍زئ‍ی‌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ه‍۵ س‌۹۴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س‍ی‍ری‌ درج‍ه‍ان‌ دان‍ش‌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۸۹۱۳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آ۹ت‌۹۹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و م‍س‍ائ‍ل‌ م‍ع‍ادلات‌ دی‍ف‍ران‍س‍ی‍ل‌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ک‌۹م‌۷۲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م‍ع‍ادلات‌ دی‍ف‍ران‍س‍ی‍ل‌ م‍ع‍م‍ول‍ی‌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و۶۲ر۹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 : ب‍رای‌ دان‍ش‍ک‍ده‌ ه‍ا وم‍دارس‌ ع‍ال‍ی‌ غ‍ی‍راخ‍ت‍ص‍اص‍ی‌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ری‍اض‍ی‌ : ( ب‍رای‌ دان‍ش‍ج‍وی‍ان‌ ع‍ل‍وم‌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م‌۲د۹۴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ری‍اض‍ی‍ات‌ ع‍ال‍ی‌ ب‍رای‌ م‍ه‍ن‍دس‍ان‌ و ت‍ک‍ن‍س‍ی‍ن‌ه‍ا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م‍ی‍راث‌ ی‍ون‍ان‌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ع‍ال‍ی‌ : ب‍رای‌ م‍ه‍ن‍دس‍ان‌ و ف‍ی‍زی‍ک‍دان‍ان‌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۳۵۷۵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ب‌۴ج‌۹۸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ج‍ن‍گ‌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ش‌۹ت‌۲۲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ت‍اب‍ع‌ه‍ای‌ م‍ت‍ن‍اوب‌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گ‍س‍س‍ت‍ه‌ م‍ق‍دم‍ات‍ی‌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 ری‍اض‍ی‍ات‌ چ‍ه‌ م‍ی‌ دان‍ی‍م‌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۵۰۲۳۰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ت‌۵ر۹۵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ری‍اض‍ی‍ات‌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پ‍ی‍ش‌ دان‍ش‍گ‍اه‍ی‌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ف‌۹۴ر۹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ب‍رای‌ اس‍ت‍ف‍اده‌ رش‍ت‍ه‌ه‍ای‌ ع‍ل‍وم‌ ری‍اض‍ی‌ ف‍ن‍ی‌ و م‍ه‍ن‍دس‍ی‌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ت‍ج‍رب‍ی‌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ق‌۹ر۹۲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ت‍ج‍رب‍ی‌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گ‍س‍س‍ت‍ه‌ و ت‍رک‍ی‍ب‍ات‍ی‌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ت‍ج‍رب‍ی‌، خ‍لاص‍ه‌ درس‌ و ت‍ش‍ری‍ح‌ ت‍س‍ت‌ ه‍ا وم‍س‍ائ‍ل‌ ج‍ام‍ع‌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ب‌۲م‌۲۲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م‍ب‍اح‍ث‍ی‌ در ری‍اض‍ی‍ات‌ گ‍س‍س‍ت‍ه‌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ل‌۴ح‌۵۲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ان‍ت‍گ‍رال‌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ت‌۹آ۸۲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ت‌۹آ۹۲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آ۷آ۹۲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ن‌۷م‍۵۲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م‍س‍ائ‍ل‍ی‌ از: ان‍ت‍گ‍رال‍ه‍ا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۴۲۷۸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ب‌۲ف‌ل‍ا۶۹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آن‍ال‍ی‍ز ح‍ق‍ی‍ق‍ی‌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19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0" w:name="PageN20"/>
      <w:bookmarkEnd w:id="1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51"/>
        <w:gridCol w:w="14"/>
        <w:gridCol w:w="1012"/>
        <w:gridCol w:w="18"/>
        <w:gridCol w:w="5184"/>
        <w:gridCol w:w="15"/>
        <w:gridCol w:w="1246"/>
        <w:gridCol w:w="15"/>
        <w:gridCol w:w="113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ب‌۹ن‌۳۵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ن‍خ‍س‍ت‍ی‍ن‌ درس‌ در آن‍ال‍ی‍ز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پ‌۴ن‌۳۵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ن‍خ‍س‍ت‍ی‍ن‌ درس‌ در آن‍ال‍ی‍ز ح‍ق‍ی‍ق‍ی‌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د۹س‌۴۸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س‍رگ‍ذش‍ت‌ آن‍ال‍ی‍ز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د۹آ۹۲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ف‌۹آ۹۲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ری‍اض‍ی‌ ( م‍ح‍اس‍ب‍ه‌ دی‍ف‍ران‍س‍ی‍ل‌ وان‍ت‍گ‍رال‍ی‌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ف‌ل‍ا۲آ۸۲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م‍ف‍اه‍ی‍م‌ ب‍ن‍ی‍ادی‌ 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م‌۶آ۸۲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،۳۰۰،م‌۶آ۸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خ‌۲خ‌۹۴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خ‍ودآم‍وز و راه‍ن‍م‍ای‌ ح‍س‍اب‌ دی‍ف‍ران‍س‍ی‍ل‌ و ان‍ت‍گ‍رال‌ (۱):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و۳م‌۳۲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م‍ح‍اس‍ب‍ه‌ دی‍ف‍ران‍س‍ی‍ل‌ م‍طل‍ق‌ / م‍وارد اس‍ت‍ع‍م‍ال‌ آن‌ در ه‍ن‍دس‍ه‌ و م‍ک‍ان‍ی‍ک‌ ن‍س‍ب‍ی‍ت‌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وه‍ن‍دس‍ه‌ ت‍ح‍ل‍ی‍ل‍ی‌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م‌۴۴ت‌۴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ت‍دری‍س‌ گ‍ام‌ ب‍ه‌ گ‍ام‌ ح‍س‍اب‌ دی‍ف‍ران‍س‍ی‍ل‌ و ان‍ت‍گ‍رال‌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(۲) دوره‌ پ‍ی‍ش‌دان‍ش‍گ‍اه‍ی‌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ب‍ا ه‍ن‍دس‍ه‌ ت‍ح‍ل‍ی‍ل‍ی‌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م‍ف‍اه‍ی‍م‌ اس‍اس‍ی‌ ح‍س‍اب‌ دی‍ف‍ران‍س‍ی‍ل‌ و ان‍ت‍گ‍رال‌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پ‌۲ح‌۵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س‌۸۷ر۹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ع‍ال‍ی‌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س‌۹ح‌۴۸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ح‍س‍اب‌ دی‍ف‍ران‍س‍ی‍ل‌ و ان‍ت‍گ‍رال‌ ب‍ا ه‍ن‍دس‍ه‌ ت‍ح‍ل‍ی‍ل‌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ک‍ت‍اب‌ ع‍ام‌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و ه‍ن‍دس‍ه‌ ت‍ح‍ل‍ی‍ل‍ی‌ ج‍دی‍د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ت‌۹ح‌۴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ح‍د و پ‍ی‍وس‍ت‍گ‍ی‌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ت‌۹ح‌۵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وان‍ت‍گ‍رال‌ وه‍ن‍دس‍ه‌ ت‍ح‍ل‍ی‍ل‍ی‌ : ح‍س‍اب‌ دی‍ف‍ران‍س‍ی‍ل‌ وان‍ت‍گ‍رال‌ وه‍ن‍دس‍ه‌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۱۴۶۶۱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ل‌۹ح‌۵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و ه‍ن‍دس‍ه‌ ت‍ح‍ل‍ی‍ل‍ی‌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و ه‍ن‍دس‍ه‌ ت‍ح‍ل‍ی‍ل‍ی‌(راه‍ن‍م‍ای‌ ل‍ی‍ت‍ه‍ول‍د)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۵۳۶۱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ب‍ا ه‍ن‍دس‍ه‌ ت‍ح‍ل‍ی‍ل‍ی‌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اس‍ت‍دلال‍ی‌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ب‍ا ه‍ن‍دس‍ه‌ ت‍ح‍ل‍ی‍ل‍ی‌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گ‌۴م‌۲۲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ح‍س‍اب‌ دی‍ف‍ران‍س‍ی‍ل‌ و ان‍ت‍گ‍رال‌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ت‍واب‍ع‌ چ‍ن‍دم‍ت‍غ‍ی‍ره‌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۵۳۶۶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ج‍ب‍ر ب‍ول‌ و ک‍ارب‍رد آن‌ در زن‍ج‍ی‍ره‍ای‌ ات‍ص‍ال‍ی‍ه‍ا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ب‍اه‍ن‍دس‍ه‌ ت‍ح‍ل‍ی‍ل‍ی‌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پ‍ی‍ش‍رف‍ت‍ه‌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ک‌۲ح‌۵۲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ح‍س‍اب‌ دی‍ف‍ران‍س‍ی‍ل‌ و ان‍ت‍گ‍رال‌ و ج‍ب‍ر خ‍طی‌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۶۵۲۱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،۳۰۳،م‌۹ح‌۵۲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ح‍س‍اب‌ اس‍ت‍دلال‍ی‌ : درس‌ - ۵۸۹م‍س‍ئ‍ل‍ه‌ ب‍اح‍ل‌ - ۳۹۰م‍س‍ئ‍ل‍ه‌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ب‍اراه‍ن‍م‍ائ‍ی‌ وج‍واب‌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و۹ک‌۲۲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 درس‍ی‌ آن‍ال‍ی‍ز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ب‌۴ح‌۸۲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ال‍م‍س‍ائ‍ل‌ آن‍ال‍ی‍ز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د۸۹م‌۳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م‍س‍ائ‍ل‌ و ت‍م‍ری‍ن‍ات‌ آن‍ال‍ی‍ز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د۸م‌۵۲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و ت‍م‍ری‍ن‍ه‍ای‌ آن‍ال‍ی‍ز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ش‌۷آ۹۲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ع‌۶آ۹۲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ر۹آ۸۲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ح‍ق‍ی‍ق‍ی‌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ت‌۲ت‌۹۲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ت‍واب‍ع‌ م‍ت‍غ‍ی‍ر م‍خ‍ت‍ل‍ط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پ‍ی‍ش‌ دان‍ش‍گ‍اه‍ی‌ : ع‍م‍ل‍ی‍ات‌ م‍ق‍دم‍ات‍ی‌ ب‍ا ت‍واب‍ع‌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س‌۹۸آ۸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م‍خ‍ت‍ل‍ط و ک‍ارب‍رده‍ای‌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آ۸آ۹۲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م‍خ‍ت‍ل‍ط : ( ت‍ئ‍وری‌ ت‍واب‍ع‌ ت‍ح‍ل‍ی‍ل‍ی‌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ا۷آ۶۹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ن‍ظری‍ه‌ ت‍واب‍ع‌ م‍ت‍غ‍ی‍ر م‍خ‍ت‍ل‍ط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20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1" w:name="PageN21"/>
      <w:bookmarkEnd w:id="1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04"/>
        <w:gridCol w:w="15"/>
        <w:gridCol w:w="1057"/>
        <w:gridCol w:w="16"/>
        <w:gridCol w:w="5008"/>
        <w:gridCol w:w="15"/>
        <w:gridCol w:w="1287"/>
        <w:gridCol w:w="15"/>
        <w:gridCol w:w="117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آ۷آ۸۲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آن‍ال‍ی‍ز ان‍ت‍گ‍رال‍ه‍ای‌ چ‍ن‍دگ‍ان‍ه‌ - آن‍ال‍ی‍زب‍رداری‌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م‍ات‍ری‍س‍ه‍ا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ش‌۹آ۵۹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ن‍رم‌اف‍زار PC MATLAB پ‍ی‌س‍ی‌ م‍طل‍ب‌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ف‌۸آ۵۹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زب‍ان‌ Matlab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ی‌۸ج‌۲۵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 و ه‍ن‍دس‍ه‌ ت‍ح‍ل‍ی‍ل‍ی‌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ب‌۹ج‌۲۴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ف‌ل‍ا۹ج‌۲۴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ع‌۷۶ج‌۲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ج‌۲۴ه‍۲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خ‍طی‌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ق‌۴س‌۹۴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س‍ی‍ری‌ در ع‍دده‍ای‌ طب‍ی‍ع‍ی‌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ای‌ ب‍ر ج‍ب‍ر م‍ج‍رد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ف‌۴ن‌۳۵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ن‍خ‍س‍ت‍ی‍ن‌ درس‌ در ج‍ب‍ر م‍ج‍رد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ه‍۹۸ن‌۳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ن‍خ‍س‍ت‍ی‍ن‌ درس‌ در ج‍ب‍ر م‍ج‍رد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ه‍۹۸ن‌۳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ن‍خ‍س‍ت‍ی‍ن‌ درس‌ در ج‍ب‍ر م‍ج‍رد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پ‍ی‍ک‍ار ج‍وی‌ ری‍اض‍ی‌ ب‍ا راه‌ ح‍ل‌ ه‍ای‌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ش‌۹و۴۹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ورودی‌ ب‍ه‌ ن‍ظری‍ه‌ آن‍ال‍ی‍ز ت‍رک‍ی‍ب‍ی‌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ن‌۶س‌۴۸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ع‍ل‍م‍ی‌ و آم‍وزش‍ی‌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ان‍ت‍خ‍اب‌، ی‍ا، چ‍گ‍ون‍ه‌ ب‍دون‌ ش‍م‍ارش‌ ب‍ش‍م‍اری‍م‌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ل‌۹۹آ۴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آزم‍ای‍ش‍ه‍ای‌ ع‍ل‍م‍ی‌ ب‍ا وس‍ای‍ل‌ خ‍ان‍گ‍ی‌ وارزان‌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ل‌۹۹آ۴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آزم‍ای‍ش‍ه‍ای‌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ش‌۹ب‌۵۶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ب‍س‍ط دوج‍م‍ل‍ه‌ای‌ ب‍ا ن‍م‍ای‌ طب‍ی‍ع‍ی‌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(x + a)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ل‌۴آ۵۹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آش‍ن‍ائ‍ی‌ ب‍ا ن‍ظری‍ه‌ گ‍روه‍ه‍ا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ن‍ظری‍ه‌ گ‍روه‍ه‍ا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ف‌ل‍ا۹ن‌۶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گ‍روه‍ه‍ا و ف‍ض‍اه‍ای‌ ب‍رداری‌ در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،۱۵۲/۲،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ر۵ج‌۲۴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پ‍ای‍ه‌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ج‍ب‍ر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ب‌۲۸ت‌۷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ت‍ق‍ارن‌ دره‍ن‍دس‍ه‌ وج‍ب‍ر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پ‌۴س‌۴۸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ج‍ب‍ر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ح‌۴ه‍۷۲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م‍س‍ئ‍ل‍ه‌ (ب‍ا ح‍ل‌ ک‍ام‍ل‌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د۹ب‌۳۵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ب‍خ‍ش‌پ‍ذی‍ری‌ ب‍ر اع‍داد ( ح‍س‍اب‌ اس‍ت‍دلال‍ی‌ ) : ع‍اد ب‍خ‍ش‍ی‌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ر۶ج‌۲۴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و 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ر۳۲د۹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م‍س‍ئ‍ل‍ه‌: ج‍ب‍ر، م‍ث‍ل‍ث‍ات‌، ح‍س‍اب‌ اس‍ت‍دلال‍ی‌ و ت‍رس‍ی‍م‍ی‌ ورق‍وم‍ی‌ و م‍س‍ائ‍ل‌ 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س‌۹ح‌۸۲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ال‍م‍س‍ائ‍ل‌ ج‍ب‍ر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ش‌۹ت‌۷۲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ت‍ق‍ارن‌ در ه‍ن‍دس‍ه‌ وج‍ب‍ر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ن‌۶م‌۳۷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م‍ج‍م‍وع‍ه‌ ج‍ب‍ر و 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ف‌ل‍ا۷۲د۹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دوره‌ ک‍ام‍ل‌ ت‍س‍ت‌ و م‍س‍ائ‍ل‌ ت‍ش‍ری‍ح‍ی‌ ج‍ب‍ر و آن‍ال‍ی‍ز: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ق‍اب‍ل‌ اس‍ت‍ف‍اده‌ داوطل‍ب‍ان‌ ک‍ن‍ک‍ور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م‌۲م‌۵۲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ج‍ب‍ر و آن‍ال‍ی‍ز : خ‍لاص‍ه‌ درس‌ - م‍س‍ال‍ه‌ - ت‍س‍ت‌ ب‍ا راه‍ن‍م‍ای‌ ح‍ل‌ (ب‍رگ‍زی‍ده‌ از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م‌۶ع‌۲۲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ع‍ب‍ارت‍ه‍ای‌ ج‍ب‍ری‌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م‌۷۵م‌۵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اس‍اس‍ی‌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ه‍۲ن‌۳۵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ن‍خ‍س‍ت‍ی‍ن‌ گ‍ام‌ در ج‍ب‍ر و آن‍ال‍ی‍ز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ن‍وی‍ن‌ ری‍اض‍ی‍ات‌: ب‍رای‌ دان‍ش‍ج‍وی‍ان‌ رش‍ت‍ه‌ ه‍ای‌ م‍ه‍ن‍دس‍ی‌- ری‍اض‍ی‌-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آ۷م‌۵۲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ج‍ب‍ر و راه‍ن‍م‍ای‌ ح‍ل‌ آن‍ه‍ا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21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2" w:name="PageN22"/>
      <w:bookmarkEnd w:id="1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82"/>
        <w:gridCol w:w="14"/>
        <w:gridCol w:w="1027"/>
        <w:gridCol w:w="17"/>
        <w:gridCol w:w="5111"/>
        <w:gridCol w:w="15"/>
        <w:gridCol w:w="1260"/>
        <w:gridCol w:w="15"/>
        <w:gridCol w:w="115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م‍ق‍دم‍ات‍ی‌ (دوره‌ اخ‍ت‍ص‍اص‍ی‌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ع‌۲م‌۲۷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م‍ت‍م‍م‌ ج‍ب‍ر و آن‍ال‍ی‍ز : ب‍رای‌ دان‍ش‌آم‍وزان‌ و دب‍ی‍ران‌ دب‍ی‍رس‍ت‍ان‌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ب‍ه‍ت‍ری‍ن‌ م‍س‍ال‍ه‌ه‍ای‌ ج‍ب‍ر و م‍ث‍ل‍ث‍ات‌ ب‍رای‌ دان‍ش‌آم‍وزان‌ س‍ال‌ س‍وم‌ و ... داوطل‍ب‍ان‌ ک‍ن‍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خ‌۹ج‌۲۴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و م‍ق‍اب‍ل‍ه‌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و۲۹ج‌۲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ج‍ب‍ر: از آغ‍از ت‍ا پ‍ای‍ان‌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13098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ط۹ر۵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رس‍ال‍ه‌ ج‍ب‍ر و م‍ق‍اب‍ل‍ه‌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رس‍ال‍ه‌ ج‍ب‍ر و ت‍ف‍وی‍ض‌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گ‌۹ج‌۲۴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و 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ه‍۴م‌۲۲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م‍ب‍اح‍ث‍ی‌ در ج‍ب‍ر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آ۹ج‌۲۴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و آن‍ال‍ی‍ز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ع‌۵ج‌۲۴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 ت‍ح‍ل‍ی‍ل‍ی‌ ( ۱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ک‌۹ن‌۶۴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گ‍روه‌ه‍ا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ع‌۲ر۲۹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ح‍س‍اب‌ و ج‍ب‍ر ۲ ب‍رای‌ دان‍ش‌آم‍وزان‌ آم‍وزش‌ ن‍ظری‌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ت‌۲ت‌۲۴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ح‍س‍اب‌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ی‌۲۹چ‌۹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م‍س‍ئ‍ل‍ه‌ ن‍م‍ون‍ه‌ ب‍راس‍اس‌ ک‍ت‍اب‌ ج‍دی‍د ری‍اض‍ی‍ات‌( س‍ال‌ پ‍ن‍ج‍م‌ اب‍ت‍دای‍ی‌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ف‌۴ک‌۲۲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ک‍ت‍اب‌ م‍ع‍ل‍م‌ ( روش‌ ت‍دری‍س‌ ): ری‍اض‍ی‌ دوره‌ راه‍ن‍م‍ای‍ی‌ ت‍ح‍ص‍ی‍ل‍ی‌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ص‌۴۹ر۹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ت‍دری‍س‌ ح‍س‍اب‌ وح‍ل‌ م‍س‍ل‍ئ‍ل‌ ف‍ک‍ری‌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ص‌۷۹آ۸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ری‍اض‍ی‌ ب‍ه‌ ک‍ودک‍ان‌ دب‍س‍ت‍ان‍ی‌ ب‍ا روش‌ ک‍ش‍وره‍ای‌ پ‍ی‍ش‍رف‍ت‍ه‌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ت‍دری‍س‌ ری‍اض‍ی‍ات‌ اب‍ت‍دای‍ی‌ ک‍ت‍اب‍ه‍ای‌ درس‍ی‌:۶۰۰۳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ش‌۸ر۹۵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آم‍وخ‍ت‍ن‌ ح‍س‍اب‌ و ه‍ن‍دس‍ه‌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ک‍ارب‍رد وس‍ای‍ل‌ ک‍م‍ک‌ آم‍وزش‍ی‌ ری‍اض‍ی‍ات‌ در م‍ق‍طع‌ اب‍ت‍دای‍ی‌ : وی‍ژه‌ م‍ع‍ل‍م‍ان‌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اع‍داد ب‍رن‍گ‍ه‍ای‌ م‍خ‍ت‍ل‍ف‌: روش‌ ج‍دی‍دآم‍وزش‌ ح‍س‍اب‌ دردب‍س‍ت‍ان‍ه‍ا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ک‌۹ی‌۲۷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ی‍اف‍ت‍ه‌ ه‍ای‌ س‍وم‍ی‍ن‌ م‍طال‍ع‍ه‌ ب‍ی‍ن‌ال‍م‍ل‍ل‍ی‌ ری‍اض‍ی‌ و ع‍ل‍وم‌TIMSS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ک‌۹س‌۹۴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س‍ن‍ج‍ش‌ و ان‍دازه‌گ‍ی‍ری‌ در ری‍اض‍ی‌ ه‍م‍راه‌ ب‍ا س‍وال‌ه‍ای‌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ری‍اض‍ی‌TIMSS ت‍ی‍م‍ز در دوره‌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ک‌۹س‌۹۳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س‍ن‍ج‍ش‌ و ان‍دازه‌گ‍ی‍ری‌ در ری‍اض‍ی‌ و ع‍ل‍وم‌ ه‍م‍راه‌ ب‍ا س‍وال‌ه‍ای‌ ری‍اض‍ی‌ و ع‍ل‍وم‌TIMSSت‍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ک‌۹س‌۹۳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س‍ن‍ج‍ش‌ ع‍م‍ل‍ک‍رد در س‍وم‍ی‍ن‌ م‍طال‍ع‍ه‌ ب‍ی‍ن‌ال‍م‍ل‍ل‍ی‌ ری‍اض‍ی‌ و ع‍ل‍وم‌TIMSS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ر۲۴ر۲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ری‍اض‍ی‍ات‌ راد ب‍رای‌ دان‍ش‌ آم‍وزان‌ راه‍ن‍م‍ائ‍ی‌ ت‍ح‍ص‍ی‍ل‍ی‌ 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ر۹ل‌۹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پ‍ی‍ش‌ دان‍ش‍گ‍اه‍ی‌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ر۳۴ه‍۸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ه‍م‍گ‍ام‌ ب‍ا م‍رب‍ی‍ان‌ و دان‍ش‌آم‍وزان‌ ک‍ش‍ور در آم‍وزش‌ و ی‍ادگ‍ی‍ری‌ ری‍اض‍ی‍ات‌ س‍ال‌ اول‌ 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ن‌۶آ۷۹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ری‍اض‍ی‍ات‌ س‍ال‌ چ‍ه‍ارم‌ ت‍ج‍رب‍ی‌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ن‌۵م‌۵۲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ری‍اض‍ی‌ ک‍ن‍ک‍وره‍ا : (ام‍ت‍ح‍ان‌ه‍ای‌ ورودی‌ س‍ال‍ه‍ای‌ ۸۲ - ۱۹۷۷ دان‍ش‍گ‍اه‌ دول‍ت‍ی‌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ف‌۹ت‌۴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ت‍رک‍ی‍ب‍ات‌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پ‍ی‍ش‌ دان‍ش‍گ‍اه‍ی‌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گ‌۴۲ر۹۳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م‍ث‍ل‍ث‍ات‌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م‍ی‌ت‍وان‌ ت‍س‍ت‌ه‍ای‌ ری‍اض‍ی‌ را پ‍اس‍خ‌ داد؟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آ۸آ۸۹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ا۵ر۲۹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 وح‍ل‌ م‍س‍ائ‍ل‌ ری‍اض‍ی‍ات‌ اس‍ت‍اد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ع‌۵۳م‌۲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م‍ب‍ادی‌ م‍ن‍طق‌ و ری‍اض‍ی‌ ج‍دی‍د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۷۱۲۰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،۱۳۹،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ع‍م‍وم‍ی‌ ( ج‍ب‍ر - آن‍ال‍ی‍ز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ق‌۲آ۷۹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گ‍ام‌ ب‍ه‌ گ‍ام‌ : ری‍اض‍ی‌ ع‍م‍وم‍ی‌ ( ۱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ب‌۲۷ت‌۵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ت‍س‍ت‌ ری‍اض‍ی‍ات‌ ( ح‍س‍اب‌ دی‍ف‍ران‍س‍ی‍ل‍ی‌- ج‍ب‍ر- م‍ث‍ل‍ث‍ات‌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۹۲۰۹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پ‌۹چ‌۸۹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م‍س‍ئ‍ل‍ه‌ را ح‍ل‌ ک‍ن‍ی‍م‌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س‌۲م‌۵۴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م‍س‍ی‍ر ری‍اض‍ی‍ات‌ ج‍دی‍د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ش‌۸۷آ۵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آش‍ن‍ائ‍ی‌ ب‍ا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پ‍ای‍ه‌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22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3" w:name="PageN23"/>
      <w:bookmarkEnd w:id="1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81"/>
        <w:gridCol w:w="14"/>
        <w:gridCol w:w="1012"/>
        <w:gridCol w:w="17"/>
        <w:gridCol w:w="5137"/>
        <w:gridCol w:w="15"/>
        <w:gridCol w:w="1255"/>
        <w:gridCol w:w="15"/>
        <w:gridCol w:w="114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ت‌۹ف‌ل‍ا۴۴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 ری‍اض‍ی‍ات‌ خ‍ود م‍طم‍ئ‍ن‌ ش‍وی‍د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ف‍ل‍ا۵گ‌۴۲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گ‍زارش‌ ک‍ن‍ف‍ران‍س‌: س‍وم‍ی‍ن‌ ک‍ن‍ف‍ران‍س‌ آم‍وزش‌ ری‍اض‍ی‌ ای‍ران‌ ۴ - ۶ ش‍ه‍ری‍ور ک‍رم‍ان‌ - ای‍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م‍درس‍ه‌ در ده‍ه‌ی‌۱۹۹۰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۵۲۸۴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گ‍زارش‌ ک‍ن‍ف‍ران‍س‌ م‍ن‍طق‍ه‌ای‌ ری‍اض‍ی‌ و ف‍ی‍زی‍ک‌ ن‍ظری‌،۱ ت‍ا ۴آذر م‍اه‌۱۳۷۱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QA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ک‌۲و۴۴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ورزی‍دگ‍ی‌ در ری‍اض‍ی‍ات‌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QB,88,.R6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L'Astronomie sans telescope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،لإ۵۰۱/۳،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پ‍۲آ۸۵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آن‍س‍وی‌ م‍ن‍ظوم‍ه‌ ش‍م‍س‍ی‌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ان‍دازه‌گ‍ی‍ری‌ زم‍ان‌ =Conment on mesurele temps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ن‌۲ت‌۲۴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ن‍ج‍وم‌ اس‍لام‍ی‌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ش‌۹۴ف‌ل‍ا۵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اس‍لام‌ و ه‍ی‍ئ‍ت‌: پ‍ارس‍ی‌، ال‍ه‍ی‍ئ‍ه‌ و الاس‍لام‌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ف‌ل‍ا۲ت‌۷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لاوائ‍ل‌ ص‍ن‍اع‍ه‌ ال‍ت‍ن‍ج‍ی‍م‌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۴۰۳۹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ه‍۸۲ف‌ل‍ا۳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اخ‍ت‍راع‍ات‌ و اک‍ت‍ش‍اف‍ات‌ و ف‍ن‌ ن‍ج‍وم‌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س‌۲۲ر۹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س‍ت‍ارگ‍ان‌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 ج‍ه‍ان‍ه‍ای‌ دور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ن‌۳۹ف‌۸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ن‍ج‍وم‌ ب‍ه‌ زب‍ان‌ س‍اده‌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و م‍رگ‌ خ‍ورش‍ی‍د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ح‌۵۹ن‌۵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ن‍س‍ب‍ت‌ ب‍ه‌ ه‍ی‍چ‌ م‍ی‌ ت‍وان‌ ح‍رک‍ت‌ ک‍رد! ت‍ح‍ق‍ی‍ق‍ات‌ آزم‍ای‍ش‍گ‍اه‍ی‌ ن‍ج‍وم‍ی‌- ف‍ی‍زی‍ک‍ی‌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ص‌۲۴ز۹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 و آس‍م‍ان‌ و س‍ت‍ارگ‍ان‌ از ن‍ظر ق‍رآن‌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آ۵ف‌ل‍ا۲۵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اخ‍ت‍رش‍ن‍اس‍ی‌ ب‍اس‍ت‍ان‌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۵۵۷۵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آ۵ف‌ل‍ا۵۲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اس‍اطی‍ر و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آ۵ف‌ل‍ا۳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اخ‍ت‍رش‍ن‍اس‍ی‌ ن‍وی‍ن‌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س‍ت‍ارگ‍ان‌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ر۹۵چ‌۹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ن‍ج‍وم‌ ب‍ی‌ ت‍ل‍س‍ک‍وپ‌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۷۳۴۳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ز۹۹ن‌۳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ن‍ج‍وم‌ و اخ‍ت‍ر ف‍ی‍زی‍ک‌ م‍ق‍دم‍ات‍ی‌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م‍۸۴ن‍۳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ن‍ج‍وم‌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۶۴۷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ت‌۷۸س‌۲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س‍ت‍ارگ‍ان‌ و س‍پ‍ه‍رن‍وردی‌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ن‍ج‍وم‌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ر۵۲ن‌۶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ال‍رس‍ال‍ةال‍م‍ع‍ی‍ن‍ی‍ه‌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،۶۲/۵،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ر۹ح‌۸۲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ال‍م‍س‍ائ‍ل‌ ن‍ج‍وم‌: م‍ث‍ل‍ث‍ات‌ ک‍روی‌، ت‍م‍ری‍ن‍ات‌ ج‍داول‌ ن‍ج‍وم‍ی‌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آ۵ن‌۲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ن‍پ‍ت‍ون‌: دورت‍ری‍ن‌ غ‍ول‌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س‍ی‍ارات‌ و اق‍م‍ار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م‍اه‌ اول‍ی‍ن‌ ه‍دف‌ اک‍ت‍ش‍اف‌ ف‍ض‍ای‍ی‌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ب‌۴ز۷۹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 ، س‍ی‍اره‌ ش‍م‍اره‌ 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۳۵۴۷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پ‌۲۴ن‌۴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ن‍زدی‍ک‍ت‍ری‍ن‌ ه‍م‍س‍ای‍ه‌ زم‍ی‍ن‌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ز۸ب‌۴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زم‍ی‍ن‌، س‍ی‍اره‌ ش‍م‍اره‌ س‍ه‌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2356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س‍ی‍اره‌ زم‍ی‍ن‌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زم‍ی‍ن‌ و آس‍م‍ان‌ : ب‍ض‍م‍ی‍م‍ه‌ م‍روری‌ در پ‍ژوه‍ش‍ه‍ای‌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ف‍ض‍ای‍ی‌ ش‍وروی‌ و ای‍الات‌ م‍ت‍ح‍ده‌ آم‍ری‍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ن‍ی‍روی‌ ج‍اذب‍ه‌: ع‍ام‍ل‌ م‍وث‍رپ‍ای‍داری‌ ک‍ائ‍ن‍ات‌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ب‌۹ز۷۹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ف‌ل‍ا۸۹ز۸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 در ف‍ض‍ا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م‌۲۷ر۲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رازه‍ای‌ درون‌ زم‍ی‍ن‌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ح‌۹۴ش‌۹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م‍ق‍دم‍ات‍ی‌ س‍ت‍ارگ‍ان‌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خ‌۹ک‌۹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خ‍ورش‍ی‍د م‍ن‍ب‍ع‌ ان‍رژی‌ وح‍ی‍ات‌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س‌۹۹س‌۲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خ‍ورش‍ی‍د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خ‍ورش‍ی‍د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س‍ت‍اره‌ای‌ ب‍ه‌ ن‍ام‌ خ‍ورش‍ی‍د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23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4" w:name="PageN24"/>
      <w:bookmarkEnd w:id="1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474"/>
        <w:gridCol w:w="14"/>
        <w:gridCol w:w="1012"/>
        <w:gridCol w:w="18"/>
        <w:gridCol w:w="5142"/>
        <w:gridCol w:w="15"/>
        <w:gridCol w:w="1255"/>
        <w:gridCol w:w="15"/>
        <w:gridCol w:w="1146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خ‌۵ک‌۹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خ‍س‍وف‌ و ک‍س‍وف‌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ش‌۳ز۹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در س‍ی‍ارات‌ دی‍گ‍ر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ف‌ل‍ا۲۴م‌۸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م‍ن‍ش‍ا و ت‍ک‍ام‍ل‌ ح‍ی‍ات‌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۹۰۵۱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،۵۰۰/۲۲،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ک‌۲پ‌۴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پ‍رواز ع‍ج‍ی‍ب‌ ب‍ه‌ س‍ی‍اره‌ ق‍ارچ‌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ت‌۵۹ش‌۹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م‍ن‍ظوم‍ه‌ ش‍م‍س‍ی‌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ت‌۲۴ر۲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 آف‍ری‍ن‍ش‌ ج‍ه‍ان‌ و خ‍ل‍ق‍ت‌ ن‍وع‌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د۷۹آ۷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آف‍ری‍ن‍ش‌ ج‍ه‍ان‌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ر۸۵ش‌۵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ش‍ش‌ ع‍دد: ن‍ی‍روه‍ای‌ ب‍ن‍ی‍ادی‌ ک‍ه‌ ج‍ه‍ان‌ را ش‍ک‍ل‌ م‍ی‌ ده‍ن‍د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ر۶۹آ۶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آغ‍از و ان‍ج‍ام‌ ج‍ه‍ان‌: ب‍راس‍اس‌ ت‍ئ‍وری‌ ج‍دی‍د ان‍ب‍س‍اط ع‍ال‍م‌ در اث‍ر دو ن‍ی‍روی‌ ن‍وی‍ن‌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۹۴۲۰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ی‌۹۴پ‌۴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پ‍رده‌ازرازه‍ا ب‍رک‍ن‍ار م‍ی‍ش‍ود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م‍ب‍داء زم‍ی‍ن‌ و س‍ی‍ارات‌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ف‌۷پ‌۹۴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ف‌ل‍ا۷ت‌۹۸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ت‍ی‍م‍ائ‍وس‌ و ک‍ری‍ت‍ی‍اس‌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گ‌۸آ۴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ش‍گ‍ف‍ت‍ی‌ و ش‍ک‍وه‌ ک‍ی‍ه‍ان‌( س‍رگ‍ذش‍ت‌ه‍ای‌ ک‍وچ‍ک‌ درب‍اره‌ی‌ ک‍ی‍ه‍ان‌ ب‍زرگ‌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گ‌۲آ۷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آف‍ری‍ن‍ش‌ ج‍ه‍ان‌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گ‌۹۴ز۸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وم‍رگ‌ س‍ت‍ارگ‍ان‌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م‌۵۲ف‌ل‍ا۵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اس‍رارک‍ائ‍ن‍ات‌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۱۳۷۰۴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م‌۸۸ب‌۹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ب‍ن‍ی‍اد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ش‌۴۳د۹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ش‍رح‌ ح‍ال‌ ن‍اب‍غ‍ه‌ ش‍ه‍ی‍رای‍ران‌اب‍وری‍ح‍ان‌ ب‍ی‍رون‍ی‌ م‍ح‍م‍دب‍ن‌ اح‍م‍د خ‍وارزم‍ی‌ ب‍ی‍رون‍ی‌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ف‌ل‍ا۸ت‌۴۳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ت‍رج‍م‍ه‌ اح‍وال‌ و ف‍ه‍رس‍ت‌ آث‍اراب‍وری‍ح‍ان‌ ب‍ی‍رون‍ی‌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اب‍وری‍ح‍ان‌ ب‍ی‍رون‍ی‌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۵۰۴۰۱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ف‌ل‍ا۲ص‌۷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اب‍وری‍ح‍ان‌ ب‍ی‍رون‍ی‌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ف‌ل‍ا۷۵ش‌۴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ش‍رح‌ ح‍ال‌ گ‍ال‍ی‍ل‍ه‌: ع‍ال‍م‌ م‍ع‍روف‌ ای‍طال‍ی‍ائ‍ی‌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۱۲۳۲۱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زن‍دگ‍ی‌ وآث‍ار گ‍ال‍ی‍ل‍ئ‍و گ‍ال‍ی‍ل‍ی‍ی‌ ۱۶۴۲ - ۱۵۶۴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گ‍ال‍ی‍ل‍ه‌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س‍وی‌ ض‍ع‍ی‍ف‌ ت‍ر گ‍ران‍ش‌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ف‌ل‍ا۲۹ت‌۳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ت‍ح‍دی‍د ن‍ه‍ای‍ات‌ الام‍اک‍ن‌ ل‍ت‍ص‍ح‍ی‍ح‌ م‍س‍اف‍ات‌ ال‍م‍س‍اک‍ن‌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ص‌۲۲ف‌ل‍ا۳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اخ‍ت‍ران‌ لام‍ع‌ ۱۳۹۳ درش‍رح‌ ع‍ب‍ارات‍ی‌ از ارم‍غ‍ان‌ ن‍ج‍وم‌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QB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ف‌ل‍ا۳پ‌۹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پ‍ی‍ش‍گ‍ام‍ان‌ اخ‍ت‍رش‍ن‍اس‍ی‌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QC,175,.S3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Mechanics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QC,21,.B6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Precis de physique: D'apres les theories modernes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QC,21,.D8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Nouveau cours de physique elementaire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QC,21,.L4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Cours Elementaire de Physique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QC,21,.M3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Physics for modern times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QC,21,.P4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manipulations de physique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QC,23,.A548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Le mecanisme de la nature; Expose simple des idees modernes concernant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QC,23,.D8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physics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QC,23,.G5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PHYSIQUE: CLASSE DE PREMIERE (optique et electricite)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14589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QC,23,.N4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Everyday physics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QC,30,.W5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Experiences in physics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680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QC,32,.M3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probleme de physique: elementaire, (principes et exemples de solu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QC,37,.I5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Introductory physical science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QC,762,.Z3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Theses presentees a la faealte des sciences de paris; pour obtenir le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QC,795.77,.K4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 basic course of Radioisotope experiments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QC,806,.N681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planet of riddles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،۸۶۳/۵،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ب‌۹پ‌۴۹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پ‍دی‍ده‌ه‍ای‌ پ‍ول‌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س‌۷۲م‌۲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م‍ب‍ادی‌ ع‍ل‍م‌ ه‍واش‍ن‍اس‍ی‌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24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5" w:name="PageN25"/>
      <w:bookmarkEnd w:id="1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64"/>
        <w:gridCol w:w="14"/>
        <w:gridCol w:w="1007"/>
        <w:gridCol w:w="18"/>
        <w:gridCol w:w="5185"/>
        <w:gridCol w:w="15"/>
        <w:gridCol w:w="1241"/>
        <w:gridCol w:w="15"/>
        <w:gridCol w:w="1133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 ه‍واش‍ن‍اس‌ ب‍پ‍رس‌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ه‍واش‍ن‍اس‍ی‌ ف‍ی‍زی‍ک‍ی‌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ه‍۹ع‌۸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ه‍وا و اق‍ل‍ی‍م‌ش‍ن‍اس‍ی‌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آب‌ و ه‍واش‍ن‍اس‍ی‌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س‌۷۲م‌۲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م‍ب‍ادی‌ ع‍ل‍م‌ ه‍واش‍ن‍اس‍ی‌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ن‌۹۹س‌۹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س‍ی‍اره‌م‍ع‍م‍اه‍ا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و۹۴ص‌۴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ص‍داه‍ای‌ ک‍ه‌ن‍م‍ی‌ش‍ن‍وی‍م‌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۷۴۶۵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ف‌۹ف‌۲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ب‍رای‌ ه‍م‍ه‌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م‍اورای‌ ص‍وت‌ : ب‍رای‌ دان‍ش‌آم‍وزان‌ دب‍ی‍رس‍ت‍ان‌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ز۹ح‌۴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ح‍رارت‌ و ت‍رم‍ودی‍ن‍ام‍ی‍ک‌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ح‌۴م‌۸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ح‍رارت‌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پ‌۴ف‌۹۴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ب‍رای‌ س‍رگ‍رم‍ی‌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ت‍واب‍ع‌ خ‍اص‌ ف‍ی‍زی‍ک‌ ری‍اض‍ی‌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ف‍ی‍زی‍ک‌ ری‍اض‍ی‌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پ‍ای‍ه‌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درس‍ی‌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ل‌۹د۹۲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درس‍ی‌ ف‍ی‍زی‍ک‌، ت‍م‍ری‍ن‍ه‍ا و م‍س‍ائ‍ل‌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ف‍ی‍زی‍ک‌ و م‍رزه‍ای‌ ن‍و ب‍رای‌ دان‍ش‌آم‍وزان‌ دب‍ی‍رس‍ت‍ان‌ و م‍ع‍ل‍م‍ان‌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ه‍۸ط۴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طرح‌ ف‍ی‍زی‍ک‌ ه‍اروارد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ب‍رای‌ ع‍ل‍وم‌ زی‍س‍ت‍ی‌ (پ‍زش‍ک‍ی‌، پ‍ی‍راپ‍زش‍ک‍ی‌، زی‍س‍ت‌ش‍ن‍اس‍ی‌ و ...)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ب‍ن‍ی‍ادی‌ ک‍ت‍اب‌ م‍رج‍ع‌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ف‍ی‍زی‍ک‌ ن‍وی‍ن‌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۳۹۷۰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و۱۶ف‌ل‍ا۷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ال‍ف‍ب‍ای‌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ح‌۸گ‌۹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۳۶۰۸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ر۳۹م‌۲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ف‍ی‍زی‍ک‌ ک‍لاس‍ی‍ک‌ و م‍درن‌: ب‍ا ح‍ل‌ م‍س‍ائ‍ل‌ ب‍رای‌ داوطل‍ب‍ان‌ ورود ب‍دان‍ش‍ک‍ده‌ه‍ا ود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س‌۹ف‌۹۲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ف‍ی‍زی‍ک‌ دان‍ش‍گ‍اه‍ی‌ ف‍ران‍س‍ی‍س‌ س‍رز، م‍ارک‌ زی‍م‍ان‍س‍ک‍ی‌ و ه‍ی‍و ی‍ان‍گ‌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ش‌۵ف‌۸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ف‍ی‍زی‍ک‌ در پ‍رس‍ت‍اری‌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ل‌۶۷ح‌۸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ال‍م‍س‍ائ‍ل‌ ال‍ک‍ت‍ری‍س‍ی‍ت‍ه‌و م‍غ‍ن‍اطی‍س‌: ب‍رای‌ ک‍لاس‍ه‍ای‌ پ‍ن‍ج‍م‌ و ش‍ش‍م‌ دب‍ی‍رس‍ت‍ان‍ه‍ا وک‍ن‍ک‍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ره‍ی‍اف‍ت‍ی‌ ب‍ه‌ م‍ب‍ان‍ی‌ ف‍ی‍زی‍ک‌ ن‍وی‍ن‌ : ق‍اب‍ل‌ اس‍ت‍ف‍اده‌ ب‍رای‌ دان‍ش‍ج‍وی‍ان‌ ف‍ی‍زی‍ک‌ و م‍ه‍ن‍د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ف‌۹ق‌۴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پ‍ی‍ش‌ دان‍ش‍گ‍اه‍ی‌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اه‍ان‍ی‍ان‌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م‍ع‍اص‍ر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ه‍۲۸ف‌ح‌۸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م‍س‍ائ‍ل‌ ان‍ت‍خ‍اب‍ی‌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ه‍۲ف‌۸۷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ه‍ال‍ی‍دی‌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ه‍۲ف‌۸۷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ه‍۲ف‌۸۷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ت‍ش‍ری‍ح‌ ک‍ام‍ل‌ م‍س‍ائ‍ل‌ ف‍ی‍زی‍ک‌ ه‍ال‍ی‍دی‌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ی‌۱۸ف‌۹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دان‍ش‍گ‍اه‍ی‌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آ۹ف‌۹۴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ف‍ی‍زی‍ک‌: س‍ال‌ چ‍ه‍ارم‌ ه‍ن‍رس‍ت‍ان‌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و۲۵ج‌۹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ه‍ف‍ت‌ ع‍ن‍ص‍ری‌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ع‍م‍وم‍ی‌ م‍اده‌ وان‍رژی‌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ع‍م‍وم‍ی‌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گ‌۴۹ف‌ل‍ا۵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اش‍ع‍ه‌ لازر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25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6" w:name="PageN26"/>
      <w:bookmarkEnd w:id="1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26"/>
        <w:gridCol w:w="14"/>
        <w:gridCol w:w="1050"/>
        <w:gridCol w:w="16"/>
        <w:gridCol w:w="4994"/>
        <w:gridCol w:w="15"/>
        <w:gridCol w:w="1286"/>
        <w:gridCol w:w="15"/>
        <w:gridCol w:w="117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ف‌ل‍ا۹م‌۶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آم‍وزش‌ ف‍ی‍زی‍ک‌ در ای‍ران‌ ( دوره‌ م‍ت‍وس‍ط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۵۰۳۰۹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ری‍اض‍ی‍ات‌ پ‍ای‍ه‌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،۶۸۸،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ل‍ی‍زر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،۶۸۸،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ف‍ی‍زی‍ک‌ ل‍ی‍زر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گ‌۹۴ن‌۹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ن‍ی‍روه‍ادرطب‍ی‍ع‍ت‌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۱۳۸۰۷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ل‌۲ف‌۴۶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ف‍رض‍ی‍ه‌ ن‍س‍ب‍ی‌ ان‍ی‍ش‍ت‍ی‍ن‌: ن‍ظری‍ه‌ ن‍س‍ب‍ی‍ت‌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پ‌۸۲ع‌۸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ب‍ه‌ ک‍ج‍ا م‍ی‍رود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۱۳۴۷۳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پ‌۸ت‌۶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ت‍ص‍وی‍ر ج‍ه‍ان‌ در ف‍ی‍زی‍ک‌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م‍ف‍ه‍وم‌ ن‍س‍ب‍ی‍ت‌ ان‍ی‍ش‍ت‍ی‍ن‌ ون‍ت‍ای‍ج‌ ف‍ل‍س‍ف‍ی‌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و ف‍ل‍س‍ف‍ه‌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4179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ب‌۸۴ف‌۹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ن‍وت‍رون‌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ب‌۹۳چ‌۹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ان‍رژی‌ ات‍وم‍ی‌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ر۹۵چ‌۹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ازات‍وم‌ ت‍اس‍ت‍اره‌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۱۳۸۰۵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ف‌۴س‌۴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س‍رگ‍ذش‍ت‌ ان‍رژی‌ ات‍م‍ی‌: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دن‍ی‍ای‌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ذره‌ ای‌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آ۴۸ج‌۹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ج‍وه‍ران‍رژی‌ (ش‍ع‍ل‍ه‌)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ک‌۲۸ف‌ل‍ا۲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ات‍م‌وه‍س‍ت‍ه‌آن‌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س‌۲۹ن‌۹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ن‍ی‍روی‌ ات‍م‍ی‌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۷۲۳۱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ب‍رای‌ ه‍م‍ه‌ ات‍م‌ و ان‍رژی‌ ات‍م‍ی‌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ف‍وت‍ون‌ه‍ا و ه‍س‍ت‍ه‌ه‍ا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،۷۷۳/۳،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ل‌۹۲ف‌ل‍ا۴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اززی‍رزم‍ی‍ن‌ م‍ت‍روک‌ ی‍ک‌ ورزش‍گ‍اه‌ ت‍ا ه‍ی‍روش‍ی‍م‍ا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آه‍ن‌ رب‍ا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،۷۹۳/۲۴،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ک‌۹۸ف‌ل‍ا۷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ال‍ک‍ت‍رون‌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،۷۹۳/۳،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ذ۴م‌۸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ذرات‌ ب‍ن‍ی‍ادی‌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ف‌ل‍ا۹ت‌۸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ت‍ک‍ام‍ل‌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گ‌۲۸س‌۴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س‍رگ‍ذش‍ت‌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ال‍ک‍ت‍ری‍س‍ی‍ت‍ه‌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ال‍ک‍ت‍ری‍س‍ی‍ت‍ه‌ و م‍وارد اس‍ت‍ع‍م‍ال‌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ف‌ل‍ا۷ج‌۹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ال‍ک‍ت‍ری‍س‍ی‍ت‍ه‌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پ‌۲۴ب‌۴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ب‍رق‌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ف‌ل‍ا۸۴ف‌ل‍ا۷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ال‍ک‍ت‍ری‍س‍ی‍ت‍ه‌ درزن‍دگ‍ی‌ ش‍م‍ا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ال‍ک‍ت‍ری‍س‍ی‍ت‍ه‌: ال‍ک‍ت‍ری‍س‍ی‍ت‍ه‌ ج‍اری‌، ال‍ک‍ت‍ری‍س‍ی‍ت‍ه‌ س‍اک‍ن‌، ال‍ک‍ت‍روم‍غ‍ن‍اطی‍س‌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آ۶۷ح‌۸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م‍س‍ای‍ل‌ ع‍م‍وم‍ی‌ م‍ه‍ن‍دس‍ی‌ ب‍رق‌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ب‌۹س‌۴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ف‍ی‍زی‍ک‌ = Experiments and models for young physicists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آ۴۲ق‌۴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ق‍رن‍طی‍ن‍ه‌ اص‍طلاح‍ات‌ و م‍ف‍اه‍ی‍م‌ ف‍ی‍زی‍ک‌ و روان‍ش‍ن‍اس‍ی‌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ت‌۲۹آ۲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آب‌ و ه‍وا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۱۱۹۷۰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ب‌۲۹ش‌۷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ش‍گ‍ف‍ت‍ی‍ه‍ای‌ آب‌ وه‍وا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ف‌۵ج‌۷۴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اق‍ل‍ی‍م‌ش‍ن‍اس‍ی‌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۶۹۳۰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گ‌۹آ۲۹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آب‌ و ه‍واش‍ن‍اس‍ی‌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پ‌۲۴ف‌ل‍ا۲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اب‍ر وب‍اران‌ وب‍رف‌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اطل‍س‌ اب‍ره‍ا : رده‌ب‍ن‍دی‌ و م‍ش‍اه‍دات‌ اب‍ری‌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،۹۰/۶،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ب‌۹چ‌۷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چ‍ق‍در و چ‍ن‍دت‍ا: ت‍اری‍خ‍چ‍ه‌ اوزان‌ و م‍ق‍ادی‍ر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پ‌۲۲ر۹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ان‍ت‍ق‍ال‌ ح‍رارت‌ و ج‍ری‍ان‌ س‍ی‍ال‌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10189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و۸پ‌۴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پ‍رس‍ش‍ه‍ا و م‍س‍ائ‍ل‌ ب‍ن‍ی‍ادی‌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ت‌۲ن‌۸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ن‍گ‍اه‍ی‌ ب‍ه‌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ت‌۲۴م‌۵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&lt;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۱۲۰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=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ص‍دوب‍ی‍س‍ت‌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&gt;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م‍س‍ئ‍ل‍ه‌ ف‍ی‍زی‍ک‌ ب‍رای‌ س‍ال‌ س‍وم‌ دب‍ی‍رس‍ت‍ان‍ه‍ا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پ‌۹۴خ‌۹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خ‍ودآم‍وز ف‍ی‍زی‍ک‌ وم‍ک‍ان‍ی‍ک‌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ج‍دی‍د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":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اس‍ت‍ف‍اده‌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ازآخ‍ری‍ن‌ ک‍ت‍اب‍ه‍ای‌ درس‍ی‌ آم‍ری‍ک‍ا( ب‍رای‌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26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7" w:name="PageN27"/>
      <w:bookmarkEnd w:id="1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5"/>
        <w:gridCol w:w="2591"/>
        <w:gridCol w:w="15"/>
        <w:gridCol w:w="1121"/>
        <w:gridCol w:w="15"/>
        <w:gridCol w:w="4740"/>
        <w:gridCol w:w="15"/>
        <w:gridCol w:w="1346"/>
        <w:gridCol w:w="15"/>
        <w:gridCol w:w="1227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ذ۸۲د۹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م‍خ‍ت‍ص‍ری‌ ازع‍ل‍م‌ ف‍ی‍زی‍ک‌ ب‍رای‌ ت‍دری‍س‌ درم‍دارس‌ م‍ت‍وس‍طه‌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12289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ح‍ل‌ م‍س‍ائ‍ل‌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م‍س‍اب‍ق‍ات‌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: دوره‌ ک‍ام‍ل‌ م‍س‍ائ‍ل‌ ف‍ی‍زی‍ک‌ پ‍ای‍ه‌ ال‍وی‍ن‌ ه‍ال‍پ‍رن‌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پ‌۲۴ن‌۹۴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ن‍ور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ک‌۲۹ن‌۹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ن‍وری‌ ک‍ه‌ ش‍م‍اآن‍ران‍م‍ی‌ب‍ی‍ن‍ی‍د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ن‍ور : دان‍ش‌ پ‍رت‍وه‍ای‌ دی‍دن‍ی‌ و ن‍ادی‍دن‍ی‌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۳۳۳۱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ح‌۵د۹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دی‍دگ‍ان‍ی‌ ف‍ی‍زی‍ک‍ی‌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ج‌۸۹ف‌ل‍ا۶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ع‍ل‍م‌ ن‍ور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چ‌۸ن‌۹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وس‍ای‍ل‌ آزم‍ای‍ش‍گ‍اه‍ی‌ ب‍س‍ازی‍م‌؟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ف‌۲آ۵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دان‍ش‌ ج‍دی‍د ن‍ور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گ‌۴م‌۳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م‍ح‍اس‍ب‍ات‌ م‍ه‍ن‍دس‍ی‌ در ان‍ت‍ق‍ال‌ ح‍رارت‌ ب‍ا ت‍ش‍ع‍ش‍ع‌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آ۴م‌۳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آزم‍ای‍ش‍ه‍ای‌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ت‍رم‍ودی‍ن‍ام‍ی‍ک‌ آم‍اری‌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ف‌۲ت‌۹۴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ت‍ن‍دآم‍وز ش‍ی‍وه‌ه‍ای‌ ری‍اض‍ی‌ در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۶۶۲۴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و۲م‌۵۲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ح‍س‍اب‌ ف‍ن‍ی‌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ل‌۶س‌۹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م‍ج‍م‍وع‍ه‌ آزم‍ون‌ ف‍ی‍زی‍ک‌ و م‍ک‍ان‍ی‍ک‌ : ه‍م‍راه‌ ب‍ا ن‍ح‍وه‌ طراح‍ی‌ و ت‍ح‍ل‍ی‍ل‌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۳۳۴۶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پ‌۸گ‌۲۴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گ‍ازه‍ا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ف‌ل‍ا۹۴ه‍۹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ه‍وا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د۹۹آ۵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دن‍ی‍ای‍ی‌ ک‍ه‌ م‍ن‌ م‍ی‌ ب‍ی‍ن‍م‌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ف‌ل‍ا۸۹د۹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دن‍ی‍ائ‍ی‌ ک‍ه‌ م‍ی‌ب‍ی‍ن‍م‌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ف‌ل‍ا۹ف‌۳۷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داس‍ت‍ان‌ زن‍دگ‍ی‌ آل‍ب‍رت‌ ان‍ی‍ش‍ت‍ن‌ : و ت‍اری‍خ‌ س‍ی‍اس‍ی‌ و اج‍ت‍م‍اع‍ی‌ دوران‌ او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آل‍ب‍رت‌ ای‍ن‍ش‍ت‍ی‍ن‌ : از ک‍ودک‍ی‌ ت‍ا م‍رگ‌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۱۱۱۳۱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ج‌۹۹ک‌۵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ک‍ش‍ف‍ه‍ای‌ ش‍گ‍ف‍ت‌ ان‍گ‍ی‍زارش‍م‍ی‍دس‌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پ‌۲۴ق‌۹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ق‍وه‌ ج‍اذب‍ه‌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ن‍ی‍روی‌ ث‍ق‍ل‌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ج‌۲ک‌۲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ج‍اذب‍ه‌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۳۷۴۱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،۱۷۴/۸،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ف‍ی‍زی‍ک‌ ب‍رک‍ل‍ی‌ : ف‍ی‍زی‍ک‌ آم‍اری‌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،۱۷۴/۱۲،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پ‌۲۳م‌۷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م‍ک‍ان‍ی‍ک‌ ک‍وان‍ت‍وم‍ی‌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،۱۷۴/۱۲،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ر۲۹ف‌ل‍ا۷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ال‍ف‍ب‍ای‌ م‍ک‍ان‍ی‍ک‌ ک‍وان‍ت‍ا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،۱۷۴/۱۲،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ک‍وان‍ت‍وم‍ی‌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،۱۷۴/۱۲،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ک‍وان‍ت‍وم‍ی‌ (گ‍اس‍ی‍ورووی‍چ‌)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،۱۷۴/۱۲،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ب‍ر م‍ک‍ان‍ی‍ک‌ ک‍وان‍ت‍ی‍ک‌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ن‍ظم‌ و ب‍ی‌ن‍ظم‍ی‌ در دن‍ی‍ای‌ ات‍م‌ه‍ا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د۹ن‌۶۴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ن‍س‍ب‍ی‍ت‌ ع‍ام‌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ک‌۵ف‌۹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م‍درن‌ ب‍ان‍ض‍م‍ام‌ ح‍ل‌ م‍س‍ائ‍ل‌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ب‌۲ج‌۹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وای‍ن‍ش‍ت‍ای‍ن‌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ب‌۹۹ن‌۵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ن‍س‍ب‍ی‍ت‌ وروش‍ن‌ ب‍ی‍ن‍ی‌ (ب‍ی‍ان‌ ت‍ازه‌ای‌ از ن‍ظری‍ه‌ ن‍س‍ب‍ی‍ت‌)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ل‌۲۹ن‌۶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ن‍س‍ب‍ی‍ت‌ چ‍ی‍س‍ت‌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گ‌۲۴ن‌۵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ن‍س‍ب‍ی‍ت‌ ب‍رای‌ ه‍م‍گ‍ان‌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م‌۲۷ن‌۶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ن‍س‍ب‍ی‍ت‌ در م‍س‍ال‍ه‌ه‍ا و ت‍م‍ری‍ن‌ه‍ا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ک‌۹ن‌۵۲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ن‍س‍ب‍ی‍ت‌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ه‍۹۹چ‌۴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 چ‍راغ‌ م‍ی‍چ‍رخ‍د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ب‌۲۸ف‌ل‍ا۸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ان‍رژی‌ ات‍م‍ی‌ وطرق‌ اس‍ت‍ف‍اده‌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،۱۷۳/۱۶،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د۹۹گ‌۸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ش‍گ‍ف‍ت‍ی‍ه‍ای‌ درون‌ ات‍م‌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۴۵۰۰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ر۴۹آ۵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ن‍س‍ب‍ی‍ت‌ خ‍اص‌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27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8" w:name="PageN28"/>
      <w:bookmarkEnd w:id="1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44"/>
        <w:gridCol w:w="15"/>
        <w:gridCol w:w="1057"/>
        <w:gridCol w:w="16"/>
        <w:gridCol w:w="4957"/>
        <w:gridCol w:w="15"/>
        <w:gridCol w:w="1292"/>
        <w:gridCol w:w="15"/>
        <w:gridCol w:w="1179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س‌۸آ۵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آش‍ن‍ای‍ی‌ ب‍ا ف‍ی‍زی‍ک‌ ات‍م‍ی‌ و ه‍س‍ت‍ه‌ای‌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داس‍ت‍ان‌ ات‍م‌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ف‌۹و۹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ات‍م‍ی‌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م‍اده‌، زم‍ی‍ن‌ و آس‍م‍ان‌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م‌۲۴ف‌ل‍ا۵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م‍اده‌ و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ک‌۸۴ت‌۲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ت‍ام‍رز ن‍اش‍ن‍اخ‍ت‍ه‌ه‍ا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و۲پ‌۹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پ‍ی‍ش‍گ‍ام‍ان‌ دان‍ش‌: ف‍ی‍زی‍ک‌دان‍ان‌ ب‍رن‍ده‌ ج‍ای‍زه‌ ن‍وب‍ل‌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۳۷۵۱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اب‍زاره‍ای‌ ان‍دازه‌گ‍ی‍ری‌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،۱۰۰/۵،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س‌۸د۵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دس‍ت‍گ‍اه‍ه‍ای‌ ان‍دازه‌گ‍ی‍ری‌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۴۰۳۵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ره‌آورد ف‍ی‍زی‍ک‌: گ‍زارش‌ ه‍ش‍ت‍م‍ی‍ن‌ ک‍ن‍ف‍ران‍س‌ آم‍وزش‌ ف‍ی‍زی‍ک‌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QD,1,.S7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Pyrolysis and synthesis of cyclic compounds rilated to cyclohexene : A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QD,151,.H6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Traite de chimie inorganique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QD,251,.P313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Organic chemistry : a textbook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QD,253,.S9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Cours de chimie organique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QD,28,.E4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Elements of chemistry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QD,31,.B6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Cours de chimie: Lois Generales, Metalloides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QD,31,.O6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Lectures scientifiques sur la Chimie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QD,31.2,.G3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Cours de Chimie: Pour les classes de mathematiques speciales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QD,31.2,.P37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Chimie classe de philosophie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QD,31.2,.P37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Chimie: classe de seconde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QD,33,.S44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General Chemistry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QD,37,.J3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New world of chemistry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QD,45,.L3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Laboratory experiments in chemistry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QD,453,.C7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Precis de chimie biologique medicale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657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QD,453,.K44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Physical chemistry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QD,547,.B8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Absorption of sulphurdioxide by titania gel : A dissertation...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QD,61,.P4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manipulations de chimie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آزم‍ای‍ش‌ در ت‍ج‍زی‍ه‌ ک‍ی‍ف‍ی‌: م‍ق‍دم‍ات‍ی‌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ف‌ل‍ا۵ت‌۳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ت‍ج‍زی‍ه‌ ک‍ی‍ف‍ی‌ و خ‍واص‌ ی‍ون‌ه‍ا در م‍ح‍ل‍ول‌ آب‍ی‌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۶۰۲۰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ج‍اب‍رب‍ن‌ ح‍ی‍ان‌ :ش‍اگ‍رد م‍ک‍ت‍ب‌ ام‍ام‌ ج‍ع‍ف‍ر ص‍ادق‌(ع‌)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ک‌۹ت‌۹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م‍ادام‌ ک‍وری‌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۱۱۶۹۳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ث‌۹۴م‌۲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م‍ادام‌ ک‍وری‌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و۸ش‌۹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 ع‍م‍ل‍ی‌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ع‌۲ش‌۸۶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 ع‍م‍ل‍ی‌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ق‌۲۵ک‌۸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ک‍ل‍ی‍ات‌ و ق‍وان‍ی‍ن‌ م‍ق‍دم‍ات‍ی‌ ع‍ل‍م‌ ش‍ی‍م‍ی‌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ک‍روم‍ات‍وگ‍راف‍ی‌ گ‍ازی‌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ش‍ی‍م‍ی‌ آل‍ی‌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 م‍وری‍س‍ون‌ وب‍وی‍د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م‌۸ش‌۹،۱۳۷۱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ک‌۹ش‌۹۷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اس‍اس‍ی‌ ش‍ی‍م‍ی‌ آل‍ی‌ ن‍وی‍ن‌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۶۰۰۸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ک‌۹ف‌ل‍ا۶۹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اس‍اس‍ی‌ ش‍ی‍م‍ی‌ آل‍ی‌ ن‍وی‍ن‌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پ‌۴ش‌۹۷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رادی‍ک‍ال‌ آزاد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ص‌۷۹ر۹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ت‍ه‍ی‍ه‌ م‍واد آل‍ی‌: اق‍ت‍ب‍اس‌ از ع‍م‍ل‍ی‍ات‌ ان‍س‍ت‍ی‍ت‍وی‌ ش‍ی‍م‍ی‌س‍ی‍ون‌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ش‌۹۸ن‌۳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 ع‍م‍وم‍ی‌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ش‌۹ش‌۹۷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 (ارگ‍ان‍ی‍ک‌) : ت‍رک‍ی‍ب‍ات‌ ح‍ل‍ق‍وی‌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28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19" w:name="PageN29"/>
      <w:bookmarkEnd w:id="1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1"/>
        <w:gridCol w:w="14"/>
        <w:gridCol w:w="1006"/>
        <w:gridCol w:w="18"/>
        <w:gridCol w:w="5162"/>
        <w:gridCol w:w="15"/>
        <w:gridCol w:w="1250"/>
        <w:gridCol w:w="15"/>
        <w:gridCol w:w="1141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ک‍اره‍ای‌ ع‍م‍ل‍ی‌ ش‍ی‍م‍ی‌ آل‍ی‌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م‌۲و۲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واک‍ن‍ش‍ه‍ا و واک‍ن‍ش‍گ‍ره‍ای‌ م‍ع‍روف‌ در ت‍ه‍ی‍ه‌ م‍واد آل‍ی‌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خ‍ودآم‍وز ش‍ی‍م‍ی‌ ( ج‍دی‍د ) و ح‍ل‌ م‍س‍ائ‍ل‌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ح‍ل‌ ۲۰۰ م‍س‍ال‍ه‌م‍ه‍م‌ ازش‍ی‍م‍ی‌ : ب‍رای‌ اس‍ت‍ف‍اده‌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دوم‌ دب‍ی‍رس‍ت‍ان‌ و دان‍ش‍ج‍وی‍ان‌ رش‍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پ‌۹آ۸۴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گ‍ام‌ ب‍ه‌ گ‍ام‌ ش‍ی‍م‍ی‌ (۱) دوره‌ پ‍ی‍ش‌ دان‍ش‍گ‍اه‍ی‌ ن‍ظام‌ ج‍دی‍د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ش‌۹۸ح‌۹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ک‍ن‍ک‍ور اخ‍ت‍ص‍اص‍ی‌ دان‍ش‍گ‍اه‍ه‍ا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ح‍ل‌ ال‍م‍س‍ائ‍ل‌ ش‍ی‍م‍ی‌ ب‍ا ن‍گ‍رش‌ م‍ف‍ه‍وم‍ی‌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ف‌ل‍ا۶ص‌۸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ش‍ی‍م‍ی‌ ن‍وی‍ن‌: م‍ق‍دم‍ه‌ای‌ ب‍رش‍ی‍م‍ی‌ ف‍ی‍زی‍ک‌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ف‌ل‍ا۵۲ش‌۹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ع‍م‍وم‍ی‌ ب‍ا ن‍گ‍رش‌ ک‍ارب‍ردی‌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م‌۸ش‌۹۲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ت‍ش‍ری‍ح‍ی‌ ش‍ی‍م‍ی‌ م‍ورت‍ی‍م‍ر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م‌۲۵گ‌۲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گ‍ام‌ ب‍ه‌ گ‍ام‌ ب‍ا آم‍وزش‌ و ح‍ل‌ ش‍ی‍م‍ی‌ (۲) دوره‌ پ‍ی‍ش‌دان‍ش‍گ‍اه‍ی‌ ق‍اب‍ل‌ اس‍ت‍ف‍اده‌ ب‍رای‌ 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خ‌۸م‌۶۷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م‍ع‍م‍اه‍ای‌ ورود و خ‍روج‌ ال‍ک‍ت‍رون‌ درات‍م‌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ج‌۴ن‌۴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ج‍دول‌ ت‍ن‍اوب‍ی‌ م‍ن‍دل‍ی‍ف‌ : وق‍ان‍ون‌ ت‍ن‍اوب‌ ع‍ن‍اص‍ر ش‍ی‍م‍ی‍ای‍ی‌ در طب‍ی‍ع‍ت‌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۶۰۰۷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خ‌۸س‌۲۳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م‍واد ش‍ی‍م‍ی‍ای‍ی‌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س‌۲ف‌ل‍ا۵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ات‍م‌ و پ‍ی‍ون‍د ه‍ای‌ ش‍ی‍م‍ی‍ای‍ی‌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م‌۲۴ف‌ل‍ا۲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ات‍م‌ در خ‍دم‍ت‌ ب‍ش‍ر(ام‍روزوف‍ردای‌ ات‍م‌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م‌۹س‌۲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ات‍م‌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ک‌۹۸س‌۲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م‍ول‍ک‍ول‍ی‌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ف‍ی‍زی‍ک‌ : ت‍رم‍ودی‍ن‍ام‍ی‍ک‌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ص‌۸ف‌ل‍ا۶۹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ش‍ی‍م‍ی‌ ن‍و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ش‌۹۸ر۹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 ن‍و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۶۱۴۳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ل‌۲ح‌۵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لاب‍رات‍وار ش‍ی‍م‍ی‌ طرز ع‍م‍ل‌ در لاب‍رات‍وار ش‍ی‍م‍ی‌ دوره‌ اول‌ دب‍ی‍رس‍ت‍ان‍ه‍ا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ش‍ی‍م‍ی‌دان‌ ج‍وان‌: ه‍رچ‍ه‌ را در خ‍ان‍ه‌ م‍ی‌ب‍ی‍ن‍ی‍د در م‍ع‍رض‌ آزم‍ای‍ش‌ ق‍رار م‍ی‌ده‍د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ف‌ل‍ا۹خ‌۸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ال‍گ‍وه‍ای‌ ت‍دری‍س‌ 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ش‍ی‍م‍ی‌ ه‍ت‍روس‍ای‍ک‍ل‍ی‍ک‌ : ( ش‍ی‍م‍ی‌ ن‍اج‍ور ح‍ل‍ق‍ه‌ ای‌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۶۰۲۱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ف‌ل‍ا۶ک‌۹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ش‍ی‍م‍ی‌ آل‍ی‌ ف‍ل‍زی‌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ش‍ی‍م‍ی‌ ه‍س‍ت‍ه‌ای‌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،۷۵/۲۲،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ش‍ی‍م‍ی‌ ت‍ج‍زی‍ه‌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و م‍ت‍د ه‍ای‌ ش‍ی‍م‍ی‌ ت‍ج‍زی‍ه‌ : (ش‍ام‍ل‌ روش‍ه‍ای‌ ک‍لاس‍ی‍ک‌ و ت‍ج‍زی‍ه‌ ب‍ا دس‍ت‍گ‍اه‍ه‍ا)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ر۹ث‌۹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ش‍ی‍م‍ی‌ ت‍ج‍زی‍ه‌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آم‍وزش‌ ح‍ل‌ م‍س‍ائ‍ل‌ ش‍ی‍م‍ی‌ آل‍ی‌ ب‍ا ۱۹۰ ت‍س‍ت‌ و ج‍واب‌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آم‍ار ب‍رای‌ ش‍ی‍م‍ی‌ ت‍ج‍زی‍ه‌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ژ۲ش‌۹۷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آن‍ال‍ی‍ت‍ی‍ک‌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ع‍م‍وم‍ی‌: ت‍ج‍س‍س‌ ک‍ات‍ی‍ون‍ه‍ا و آن‍ی‍ون‍ه‍ا ب‍رای‌ م‍ب‍ت‍دی‍ان‌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م‌۷پ‌۲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 ب‍رن‍ام‍ه‌ ری‍زی‌ ش‍ده‌ در ک‍روم‍ات‍وگ‍راف‍ی‌ گ‍از - م‍ای‍ع‌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ک‌۴۵ف‌ل‍ا۵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ک‍روم‍ات‍وگ‍راف‍ی‌ ک‍اغ‍ذی‌ و لای‍ه‌ ن‍ازک‌ و ال‍ک‍ت‍روف‍ورز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ف‌ل‍ا۷ک‌۴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وک‍ارب‍رده‍ای‌ ال‍ک‍ت‍روش‍ی‍م‍ی‌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۶۰۰۴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ع‌۸ک‌۲۲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ک‍ات‍ال‍ی‍زور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خ‌۸و۲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واک‍ن‍ش‍ه‍ای‌ ش‍ی‍م‍ی‍ائ‍ی‌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ف‌ل‍ا۳گ‌۸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اح‍ت‍راق‌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م‌۴۲ف‌۹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ف‍ی‍زی‍ک‌ وش‍ی‍م‍ی‌ اح‍ت‍راق‌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۷۳۷۳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د۵ف‌ل‍ا۸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دس‍ت‍ور ک‍ار آزم‍ای‍ش‍گ‍اه‍ی‌ 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و۲ف‌ل‍ا۴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واژه‌ن‍ام‍ه‌ ش‍ی‍م‍ی‌: ف‍ارس‍ی‌ - ان‍گ‍ل‍ی‍س‍ی‌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ط۹۶ب‌۹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طی‍ف‌س‍ن‍ج‍ی‌ م‍ول‍ک‍ول‍ی‌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29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0" w:name="PageN30"/>
      <w:bookmarkEnd w:id="2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74"/>
        <w:gridCol w:w="14"/>
        <w:gridCol w:w="991"/>
        <w:gridCol w:w="17"/>
        <w:gridCol w:w="5199"/>
        <w:gridCol w:w="15"/>
        <w:gridCol w:w="1237"/>
        <w:gridCol w:w="15"/>
        <w:gridCol w:w="113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ف‌ل‍ا۶ب‌۲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طی‍ف‌ س‍ن‍ج‍ی‌ م‍ول‍ک‍ول‍ی‌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ب‌۸ک‌۸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ب‍ل‍ورش‍ن‍اس‍ی‌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،۹۰۵/۲،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ع‌۴ب‌۸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ب‍ل‍ورش‍ن‍اس‍ی‌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۵۵۰۰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ق‌۴س‌۴۸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س‍رگ‍رم‍ی‌ه‍ای‌ ش‍ی‍م‍ی‌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ش‌۸ف‌۴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ش‍گ‍ف‍ت‍ی‍ه‍ای‌ 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ه‍۹ل‌۹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ه‍ی‍دروک‍رب‍ن‍ه‍ا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آل‍ی‌ ح‍ل‍ق‍ه‌ای‌ ( ک‍ل‍ی‍ات‌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ق‌۲۶ش‌۹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ب‍رای‌ دوره‌ ع‍م‍وم‍ی‌ دان‍ش‍گ‍اه‌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خ‌۴ش‌۹۷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پ‍ای‍ه‌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خ‌۹ش‌۹۷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: ع‍ل‍م‌ آزم‍ای‍ش‍ی‌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ب‌۴۵ش‌۹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ش‍ی‍م‍ی‌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2556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ش‌۹۸ب‌۹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ب‍رای‌ دان‍ش‍گ‍اه‌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م‌۵ش‌۹۷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پ‍ای‍ه‌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آ۴ش‌۹۷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ع‍م‍وم‍ی‌ : ه‍ی‍ئ‍ت‌ م‍ول‍ف‍ان‌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م‌۲ش‌۹۷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م‍درن‌ = Modern chemistry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ف‌ل‍ا۲ن‌۲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ن‍ام‍گ‍ذاری‌ در ش‍ی‍م‍ی‌ م‍ع‍دن‍ی‌: ق‍واع‍د ت‍ص‍وی‍ب‌ ش‍ده‌۱۹۷۰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ف‌۴ش‌۸۷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ش‍گ‍ف‍ت‍ی‍ه‍ای‌ 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ر۳۲ش‌۹۸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ع‍م‍وم‍ی‌ م‍ع‍دن‍ی‌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/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ل‌۹ف‌۸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ف‍ل‍زات‌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و۲۵ف‌۸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ف‍ل‍زات‌ وان‍س‍ان‌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۷۲۰۷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ح‌۸۹د۵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دش‍واری‍ه‍ای‌ درس‌ ش‍ی‍م‍ی‌ ( PH ن‍رم‍ال‌ ) ش‍ام‍ل‌:ش‍رح‌ وت‍ف‍س‍ی‍ر دروس‌ م‍رب‍وط ب‍ه‌ PH و ن‍رم‍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ش‌۹س‌۸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م‍ع‍دن‍ی‌ (دوره‌ ع‍م‍وم‍ی‌)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ف‌ل‍ا۵۷ش‌۹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ک‍ان‍ی‌ ف‍ل‍زات‌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ک‌۲ش‌۹۷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م‍ع‍دن‍ی‌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ک‌۲ش‌۹۷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م‍ع‍دن‍ی‌ پ‍ی‍ش‍رف‍ت‍ه‌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ک‌۲ش‌۹۷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ش‍ی‍م‍ی‌ م‍ع‍دن‍ی‌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ب‌۴ش‌۹۷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م‍ع‍دن‍ی‌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ش‌۹۸م‌۳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ک‍ان‍ی‌ ن‍و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پ‍ی‍چ‍ی‍ده‌ ه‍ادرش‍ی‍م‍ی‌ ت‍ج‍زی‍ه‌ : چ‍گ‍ون‍ه‌ م‍ی‍ت‍وان‌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ب‍ه‍ت‍ری‍ن‌ روش‍ه‍ای‌ ت‍ج‍زی‍ه‌ ئ‍پ‍ی‍ج‍ی‍ده‌ را ب‍ط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QD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ذ۸۲ت‌۲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م‍خ‍ت‍ص‍رع‍ال‍م‌ :ب‍رای‌ س‍ال‌ پ‍ن‍ج‍م‌ وش‍ش‍م‌ اب‍ت‍دائ‍ی‌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۱۳۹۷۳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QE,28,.B7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Geography of north america and south america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QE,28.2,E23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the Earth before man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پ‌۸ز۹۴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پ‍ی‍ش‌ از ت‍اری‍خ‌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دی‍ن‍وس‍وره‍ا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د۹۹س‌۹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دن‍ی‍ای‌ دای‍ن‍اس‍وره‍ا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۱۲۵۳۵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چ‌۹۸د۹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دی‍ن‍وس‍وره‍ا( ج‍ان‍وران‌ پ‍ی‍ش‌ از ت‍اری‍خ‌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/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6656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خ‌۵ز۸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زم‍ی‍ن‌ش‍ن‍اس‍ی‌ ت‍اری‍خ‍ی‌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۵۵۱۰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ز۸س‌۴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زم‍ی‍ن‌ش‍ن‍اس‍ی‌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س‌۴گ‌۲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س‍رگ‍ذش‍ت‌ زم‍ی‍ن‌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ش‌۷ز۸،۱۳۸۱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زم‍ی‍ن‌ش‍ن‍اس‍ی‌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زم‍ی‍ن‌ش‍ن‍اس‍ی‌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۵۴۷۵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زم‍ی‍ن‌ش‍ن‍اس‍ی‌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30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1" w:name="PageN31"/>
      <w:bookmarkEnd w:id="2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43"/>
        <w:gridCol w:w="14"/>
        <w:gridCol w:w="997"/>
        <w:gridCol w:w="18"/>
        <w:gridCol w:w="5234"/>
        <w:gridCol w:w="15"/>
        <w:gridCol w:w="1232"/>
        <w:gridCol w:w="15"/>
        <w:gridCol w:w="112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م‌۶ز۸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زم‍ی‍ن‌ش‍ن‍اس‍ی‌ ع‍م‍وم‍ی‌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۵۵۰۹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ت‌۹۹م‌۲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زم‍ی‍ن‌ش‍ن‍اس‍ی‌ م‍ا ق‍ب‍ل‌ ت‍اری‍خ‌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پ‌۲۴س‌۶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س‍طح‌ م‍ت‍غ‍ی‍ر زم‍ی‍ن‌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13029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گ‌۹۴ز۸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 آل‍وده‌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۷۳۳۱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 ش‍ن‍اس‍ی‌ وت‍ک‍ام‍ل‌ م‍وج‍ودات‌ زن‍ده‌ : ب‍رای‌ س‍ال‌ ش‍ش‍م‌ دب‍ی‍رس‍ت‍ان‍ه‍ا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۱۳۹۲۶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ز۸م‌۹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م‌۸۷م‌۸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م‍ح‍اس‍ب‍ه‌ ک‍ان‍ی‍ه‍ای‌ ن‍ورم‌ در س‍ن‍گ‍ه‍ای‌ آذری‍ن‌ و س‍ن‍گ‍ه‍ای‌ دگ‍رگ‍ون‍ی‌ و ک‍ارب‍رد آ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۷۳۷۵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س‍ن‍گ‌ ش‍ن‍اس‍ی‌ آذری‍ن‌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پ‌۲س‌۹۸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س‍ن‍گ‍ه‍ای‌ رس‍وب‍ی‌ ش‍ی‍م‍ی‍ای‍ی‌ و ب‍ی‍وش‍ی‍م‍ی‍ای‍ی‌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،۴۳۲/۲،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س‌۹ت‌۴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س‍ن‍گ‍ه‍ا و ص‍خ‍ره‌ه‍ا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س‍ن‍گ‌ 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،۴۳۱/۶،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 ح‌۵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ب‍ل‍وره‍اوک‍ان‍ی‍ه‍ا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خ‌۵چ‌۹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چ‍ی‍ن‍ه‌ش‍ن‍اس‍ی‌ و رخ‍داده‍ای‌ دوران‌ه‍ای‌ زم‍ی‍ن‌ 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چ‌۹ف‌۴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چ‍ی‍ن‍ه‌ش‍ن‍اس‍ی‌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2389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زم‍ی‍ن‌ش‍ن‍اخ‍ت‍ی‌ م‍اق‍ب‍ل‌ ت‍اری‍خ‌ : ک‍وش‍ش‌ در ت‍ع‍ی‍ی‍ن‌ س‍ن‌ لای‍ه‌ه‍ای‌ ت‍ش‍ک‍ی‍لات‌ دوران‌ چ‍ه‍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۵۵۲۱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خ‌۹۲ف‌ل‍ا۶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اص‍طلاح‍ات‌ م‍ص‍ور ژئ‍وم‍ورف‍ول‍وژی‌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ف‌ل‍ا۷۲ت‌۴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ت‍رک‍ی‍ب‌ ب‍ن‍دی‌ طب‍ق‍ات‌ زم‍ی‍ن‌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زم‍ی‍ن‌س‍اخ‍ت‌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"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 ن‍ق‍ش‍ه‌ه‍ای‌ زم‍ی‍ن‌ش‍ن‍اس‍ی‌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زم‍ی‍ن‌ش‍ن‍اس‍ی‌ س‍اخ‍ت‍م‍ان‍ی‌ و ت‍ک‍ت‍ون‍ی‍ک‌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ک‌۸۲د۴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ج‍س‍ت‍ج‍وی‌ ف‍س‍ی‍ل‌ زن‍ده‌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،۷۷۰،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ف‌۵ف‌۴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ف‍س‍ی‍ل‌ش‍ن‍اس‍ی‌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ح‌۵م‌۴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م‍دل‌س‍ازی‌ ک‍ان‍س‍اره‍ای‌ ف‍ل‍زی‌ و غ‍ی‍رف‍ل‍زی‌ و ک‍ارب‍رد اک‍ت‍ش‍اف‍ی‌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۵۵۲۰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پ‌۲۴ح‌۹۹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ح‍ی‍وان‍ات‌ گ‍ذش‍ت‍ه‌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9592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،۷۱۴/۳،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و۹ژ۹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س‍ن‍گ‍واره‌ه‍ای‌ ان‍س‍ان‌ ع‍ص‍ر ح‍ج‍ر : اس‍ن‍اد و م‍دارک‌ ت‍ک‍ام‍ل‌ آدم‍ی‌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 آت‍ش‍ی‍ن‌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آ۲۵پ‌۹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آت‍ش‍ف‍ش‍ان‌ وزل‍زل‍ه‌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۱۲۵۳۹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ف‌ل‍ا۹ز۷۲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زم‍ان‌ در زم‍ی‍ن‌ش‍ن‍اس‍ی‌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ش‌۹ژ۹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ژئ‍وش‍ی‍م‍ی‌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۶۰۱۸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ژئ‍وش‍ی‍م‍ی‌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م‌۴و۲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واژه‌ن‍ام‍ه‌ زم‍ی‍ن‌ش‍ن‍اس‍ی‌ و م‍ع‍دن‌: ان‍گ‍ل‍ی‍س‍ی‌ - ف‍ارس‍ی‌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ک‍ان‍ی‌ش‍ن‍اس‍ی‌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ک‍ان‍ی‌ش‍ن‍اس‍ی‌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اس‍ن‍اد و روش‌ ب‍رای‌ ت‍ف‍س‍ی‍ر ن‍ق‍ش‍ه‌ه‍ای‌ (ج‍غ‍راف‍ی‍ا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 زم‍ی‍ن‌ش‍ن‍اس‍ی‌)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،۳۹۲/۵،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ف‌ل‍ا۹ز۲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ک‍ان‍ی‌ش‍ن‍اس‍ی‌ در ای‍ران‌ ق‍دی‍م‌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،۳۹۰،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م‍ی‍ن‍رال‍وگ‍راف‍ی‌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ف‌۹ز۷۹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زم‍ی‍ن‌ش‍ن‍اس‍ی‌ و زم‍ی‍ن‌س‍اخ‍ت‌ ف‍لات‌ ای‍ران‌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ف‍لات‌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QE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ل‌۲ز۹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زی‍س‍ت‌ ک‍ره‌ : (آث‍ار ب‍ی‍وس‍ف‍ره‍ای‌ گ‍ذش‍ت‍ه‌)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QG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QH,307.2,.C8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Biology For today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QH,308,.M6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Modern biology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QH,308.2,.B72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Exploring Biology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QH,308.2,.B8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Visualized General biology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QH,308.2,.H8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Problem in biology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QH,308.2,.V3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Biology for you revised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QH,308.7,.S63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Biology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QH,316,.H8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Problems in biology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664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31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2" w:name="PageN32"/>
      <w:bookmarkEnd w:id="2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56"/>
        <w:gridCol w:w="14"/>
        <w:gridCol w:w="997"/>
        <w:gridCol w:w="18"/>
        <w:gridCol w:w="5203"/>
        <w:gridCol w:w="15"/>
        <w:gridCol w:w="1242"/>
        <w:gridCol w:w="15"/>
        <w:gridCol w:w="113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QH,438.5,.R6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 La mouche a l'homme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QH,541,.H6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Our environment; How we use and control it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QH,541,.W6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Our environment: How we use and control it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469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QH,541.2,.E5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Environmental education activities for primary schools : suggestions f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،۸۴/۸،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ت‌۴۹ب‌۹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ب‍ی‍ول‍وژی‌ خ‍اک‌: ن‍ق‍ش‌ ارگ‍ان‍ی‍س‍م‍ه‍ای‌ خ‍اک‌ در طب‍ی‍ع‍ت‌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زی‍س‍ت‍ی‌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ج‌۹۸ف‌ل‍ا۵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ج‍ن‍گ‍ل‍ه‍ای‌ ج‍ه‍ان‌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۱۲۵۴۱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8132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م‌۹پ‌۲۴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م‍ی‍ک‍روس‍ک‍وپ‌ م‍ی‍ک‍روس‍ک‍وپ‍ی‌ : م‍خ‍ص‍وص‌ ع‍م‍ل‌ درلاب‍رات‍وار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(درت‍اری‍خ‌ و ش‍رح‌ م‍ی‍ک‍روس‍ک‍وپ‌ 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،۲۱۱،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ش‌۲آ۸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آن‍چ‍ه‌ در م‍ورد م‍ی‍ک‍روس‍ک‍وپ‌ لازم‌ اس‍ت‌ ب‍دان‍ی‍د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،۴۴۲/۲،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ن‌۲۵ش‌۲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ش‍ب‍ی‍ه‌ س‍ازی‌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ر۹م‌۹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م‍ه‍ن‍دس‍ی‌ ژن‍ت‍ی‍ک‌: روی‍اه‍ا و ک‍اب‍وس‍ه‍ا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پ‍ی‍ش‌درآم‍دی‌ ب‍ر م‍ه‍ن‍دس‍ی‌ ژن‍ت‍ی‍ک‌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،۴۴۰/۳،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و ت‍م‍ری‍ن‍ات‌ ژن‍ت‍ی‍ک‌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۶۰۴۲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،۴۴۰/۳،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ف‌ل‍ا۵ژ۹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ژن‍ت‍ی‍ک‌: ت‍ئ‍وری‌ و م‍س‍ائ‍ل‌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ف‌ل‍ا۲و۲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اث‍رت‍ش‍ع‍ش‍ع‌ ب‍رروی‌ ب‍دن‌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ت‍ول‍ی‍د م‍ث‍ل‌ و وراث‍ت‌ : ب‍رای‌ دان‍ش‌آم‍وزان‌ دوره‌ه‍ای‌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راه‍ن‍م‍ای‍ی‌ ت‍ح‍ص‍ی‍ل‍ی‌ و دب‍ی‍رس‍ت‍ان‌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ف‌ل‍ا۵۴ع‌۸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ع‍ل‍وم‌ طب‍ی‍ع‍ی‌وب‍ه‍داش‍ت‌ :ب‍رای‌ س‍ال‌ س‍وم‌ دب‍ی‍رس‍ت‍ان‌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۱۳۹۷۶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م‍ارپ‍ی‍چ‌ م‍ض‍اع‍ف‌: ک‍ل‍ی‍د راز ح‍ی‍ات‌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خ‌۲۹ب‌۹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ب‍ی‍ول‍وژی‌ وراث‍ت‌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۷۲۸۱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ژ۹۴ف‌ل‍ا۵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ژن‍ت‍ی‍ک‌ (اص‍ول‌ وم‍س‍ائ‍ل‌)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ژ۹م‌۸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ژن‍ت‍ی‍ک‌ ع‍م‍وم‍ی‌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۸۰۱۰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پ‌۲۵م‌۲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ژن‍ت‍ی‍ک‌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ف‌ل‍ا۵۵م‌۵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م‍س‍ائ‍ل‌ ژن‍ت‍ی‍ک‌ ب‍رای‌ دب‍ی‍رس‍ت‍ان‌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چ‌۴ل‌۹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چ‍را م‍ن‌ ش‍ب‍ی‍ه‌ پ‍درم‌ ه‍س‍ت‍م‌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ژن‍ت‍ی‍ک‌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۶۱۲۰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و۲ش‌۹۲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ح‍ی‍ات‌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ب‌۴۹آ۴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آدم‍ه‍ا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۱۵۱۳۱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ی‌۲۴ج‌۹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ی‍ادداش‍ت‍ه‍ای‌ ژن‍ت‍ی‍ک‌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ل‌۴۹ف‌۸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ف‍ک‍ر م‍ی‌ک‍ن‍ی‌ ک‍ی‍س‍ت‍ی‌؟ ( داس‍ت‍ان‌ وراث‍ت‌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د۲و۴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وراث‍ت‌ و ن‍ژاد و ج‍ام‍ع‍ه‌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 وراث‍ت‌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ف‌ل‍ا۵ژ۹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ژن‍ت‍ی‍ک‌ و م‍س‍ائ‍ل‌ آن‌: ش‍ام‍ل‌ ت‍ئ‍وری‍ه‍ا و ۵۰۰ م‍س‍ال‍ه‌ ح‍ل‌ ش‍ده‌ درب‍اره‌ وراث‍ت‌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م‌۷۷ب‌۹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ب‍ی‍ول‍وژی‌ م‍درن‌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۷۲۲۳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ع‌۸ف‌ل‍ا۷۸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وراث‍ت‌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رش‍د و ت‍ق‍س‍ی‍م‌ س‍ل‍ول‍ی‌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۶۲۶۷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م‍ب‍اح‍ث‍ی‌ از ب‍ی‍ول‍وژی‌ س‍ل‍ول‍ی‌ و م‍ول‍ک‍ول‍ی‌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2968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زی‍س‍ت‌ش‍ن‍اس‍ی‌ س‍ل‍ول‍ی‌ و م‍ول‍ک‍ول‍ی‌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س‌۸خ‌۹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س‍ل‍ول‌ وت‍ول‍ی‍د م‍ث‍ل‌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ن‌۷س‌۸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س‍ل‍ول‌ واح‍د ح‍ی‍ات‌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۶۱۶۴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زی‍س‍ت‌ش‍ن‍اس‍ی‌ س‍ل‍ول‍ی‌ و م‍ول‍ک‍ول‍ی‌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م‌۳ز۹۲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ع‍م‍ل‍ی‌ زی‍س‍ت‌ش‍ن‍اس‍ی‌ س‍ل‍ول‍ی‌ و م‍ول‍ک‍ول‍ی‌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۳۴۹۰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ف‌ل‍ا۵۲س‌۸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و ک‍ار س‍ل‍ول‌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و۹۸گ‌۴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گ‍ری‍ز و س‍ت‍ی‍ز ب‍رای‌ زی‍س‍ت‍ن‌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،۵۴۱/۵،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م‌۸ک‌۴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م‍ن‍اطق‌ خ‍ش‍ک‌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اک‍ول‍وژی‌ ان‍س‍ان‍ی‌ و ب‍ه‍داش‍ت‌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ف‌ل‍ا۸ش‌۲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ش‍ال‍وده‌ ب‍وم‌ش‍ن‍اس‍ی‌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32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3" w:name="PageN33"/>
      <w:bookmarkEnd w:id="2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5"/>
        <w:gridCol w:w="2523"/>
        <w:gridCol w:w="15"/>
        <w:gridCol w:w="1056"/>
        <w:gridCol w:w="17"/>
        <w:gridCol w:w="4991"/>
        <w:gridCol w:w="15"/>
        <w:gridCol w:w="1286"/>
        <w:gridCol w:w="15"/>
        <w:gridCol w:w="1173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و۲ژ۹،۱۳۷۰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ژن‍ت‍ی‍ک‌ م‍ل‍ک‍ول‍ی‌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ب‌۴۴ج‌۲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ب‍زرگ‍ان‌ ف‍ره‍ن‍گ‌ م‍ح‍ت‍ض‍ر(چ‍ه‍ارم‍ق‍ال‍ه‌ درب‍اره‌ ب‍رن‍اردش‍او، ف‍روی‍د، لارن‍س‌ ع‍رب‍س‍ت‍ان‌ و م‍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ب‌۴ن‌۶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ن‍ظری‌ ب‍ه‌ طب‍ی‍ع‍ت‌ و اس‍رار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۸۸۴۶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ص‌۸ف‌ل‍ا۷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اف‍س‍ان‍ه‌ زن‍دگ‍ی‌: ت‍ح‍ول‌ ج‍ه‍ان‍ی‌ ت‍ا ارت‍ق‍ا ب‍ه‌ ن‍ه‍ای‍ت‌ ادراک‌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ص‌۲۹م‌۲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م‍اده‌ و ح‍ی‍ات‌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د۲۴ح‌۷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داروی‍ن‍ی‍س‍م‌ وآخ‍ری‍ن‌ ف‍رض‍ی‍ه‌ ه‍ای‌ ت‍ک‍ام‍ل‌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8846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س‌۸۲چ‌۸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ان‍س‍ان‌ غ‍ول‌ ش‍د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ف‌ل‍ا۲ح‌۹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ح‍ی‍ات‌: طب‍ی‍ع‍ت‌، م‍ن‍ش‍اء و ت‍ک‍ام‍ل‌ آن‌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۱۱۲۹۶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ه‍۲۸چ‌۸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چ‍گ‍ون‍گ‍ی‌ و م‍س‍ی‍ر ت‍ک‍ام‍ل‌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آ۵س‌۴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س‍رچ‍ش‍م‍ه‌ی‌ زن‍دگ‍ی‌ : ح‍ی‍ات‌ چ‍گ‍ون‍ه‌ ب‍وج‍ود آم‍د؟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ک‌۴پ‌۹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پ‍ی‍رام‍ون‌ پ‍ی‍دای‍ش‌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م‍ی‍ک‍روارگ‍ان‍ی‍س‍م‌ه‍ا و م‍ن‍ش‍اء ح‍ی‍ات‌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،۳۲۳/۵،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ش‌۹ر۹۲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ری‍اض‍ی‍ات‌ در ش‍رق‌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ب‍ی‍وش‍ی‍م‍ی‌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ش‌۹ب‌۹۹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ب‍ی‍وش‍ی‍م‍ی‌ ع‍م‍وم‍ی‌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ح‍ی‍ات‌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آ۹۴ق‌۳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ق‍رن‌ داروی‍ن‌: ن‍ظری‍ه‌ ت‍ک‍ام‍ل‌ و م‍ردی‌ ک‍ه‌ ب‍ک‍ش‍ف‌ آن‌ ت‍وف‍ی‍ق‌ ی‍اف‍ت‌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۶۹۹۰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س‌۲۳ب‌۴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ع‍ل‍م‍ی‌ داروی‍ن‍ی‍س‍م‌، ی‍ا، ت‍ح‍ول‌ ان‍واع‌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س‌۴۸ف‌ل‍ا۷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اف‍ق‍ه‍ای‌ ب‍ی‍ک‍ران‌ ح‍ی‍ات‌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س‌۹۸پ‌۹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و ت‍ک‍ام‍ل‌ م‍وج‍ودات‌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س‌۳خ‌۸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خ‍ل‍ق‍ت‌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۶۳۲۶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ن‌۵م‌۸۵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م‍ن‍ش‍اء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ت‌۸۲ک‌۲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ت‍لاش‌ ان‍س‍ان‌ در طب‍ی‍ع‍ت‌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ب‌۲ع‌۷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ع‍ق‍ای‍د داروی‍ن‌ و دان‍ش‌ ژن‍ت‍ی‍ک‌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ب‌۹د۲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داروی‍ن‍ی‍س‍م‌ و ت‍ک‍ام‍ل‌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۸۳۲۶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داروی‍ن‍ی‍س‍م‌ و ت‍ک‍ام‍ل‌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ب‌۹ف‍ل‍ا۹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آی‍اان‍س‍ان‌ ب‍راس‍ت‍ی‌ زاده‌ م‍ی‍م‍ون‌ اس‍ت‌ ؟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۱۶۲۲۴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ب‌۹۳ف‌۸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ف‍ل‍س‍ف‍ه‌ ن‍ش‍و و ارت‍ق‍اء، ی‍ا، ش‍رح‌ ن‍ظری‍ه‌ داروی‍ن‌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ت‍ح‍ول‌ م‍وج‍ودات‌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ب‌۳۲ح‌۹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ح‍ی‍ات‌ و ت‍ک‍ام‍ل‌ از ن‍ظرع‍ل‍م‌ ودی‍ن‌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ن‌۵۲پ‌۹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ت‌۹۹ب‌۹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ت‍ئ‍وری‌ ت‍ک‍ام‍ل‌ و روان‍ش‍ن‍اس‍ی‌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۱۰۹۴۶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ف‌۴۹د۲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دارون‍ی‍س‍ی‍م‌ و م‍ذه‍ب‌: ن‍ب‍رد ان‍دی‍ش‍ه‌ه‍ا در زی‍س‍ت‌ 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،۳۶۷/۱،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ک‌۹ت‌۸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ت‍ک‍ام‍ل‌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ش‌۱۹ف‌ل‍ا۴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ازم‍ی‍م‍ون‌ ت‍اان‍س‍ان‌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ت‌۹۸ف‌ل‍ا۸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اول‍ی‍ه‌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ف‌۲۴پ‌۹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ان‍س‍ان‌ و ع‍ق‍ای‍د داروی‍ن‌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د۲۴ب‌۹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ب‍ن‍ی‍اد ان‍واع‌ب‍وس‍ی‍ل‍ه‌ ان‍ت‍خ‍اب‌ طب‍ی‍ع‍ی‌ ی‍ا ت‍ن‍ازع‌ ب‍ق‍ا درع‍ال‍م‌ طب‍ی‍ع‍ت‌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د۲۴ب‌۹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ب‍ن‍ی‍اد ان‍واع‌: ب‍وس‍ی‍ل‍ه‌ ان‍ت‍خ‍اب‌ طب‍ی‍ع‍ی‌، ی‍ا، ک‍ش‍م‍ک‍ش‌ ب‍رای‌ زی‍س‍ت‍ن‌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د۲۴م‌۸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م‍ن‍ش‍اء ان‍واع‌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دان‍ش‌ زی‍س‍ت‌ش‍ن‍اس‍ی‌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ب‌۹۲د۹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ت‍اری‍خ‌ طب‍ی‍ع‍ی‌: م‍طاب‍ق‌ آخ‍ری‍ن‌ دس‍ت‍ور وزارت‍ی‌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ف‌ل‍ا۲۴ز۹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زی‍س‍ت‌ ش‍ن‍اس‍ی‌ ع‍م‍وم‍ی‌( گ‍ی‍اه‍ی‌ وج‍ان‍وری‌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زی‍س‍ت‌ ش‍ن‍اس‍ی‌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ف‌ل‍ا۸ز۹۵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زی‍س‍ت‌ش‍ن‍اس‍ی‌ ج‍ان‍وری‌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زی‍س‍ت‌ش‍ن‍اس‍ی‌: زی‍س‍ت‌ش‍ن‍اس‍ی‌ س‍ل‍ول‌ - رده‌ب‍ن‍دی‌ ج‍ان‍وری‌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ب‍ی‍ول‍وژی‌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33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4" w:name="PageN34"/>
      <w:bookmarkEnd w:id="2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479"/>
        <w:gridCol w:w="14"/>
        <w:gridCol w:w="1024"/>
        <w:gridCol w:w="17"/>
        <w:gridCol w:w="5106"/>
        <w:gridCol w:w="15"/>
        <w:gridCol w:w="1265"/>
        <w:gridCol w:w="15"/>
        <w:gridCol w:w="115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گ‌۲ت‌۲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ب‍ی‍ول‍وژی‌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آ۵۹س‌۴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س‍رگ‍ذش‍ت‌ زی‍س‍ت‌ 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رازه‍ا و پ‍دی‍ده‌ ه‍ای‌ دان‍ش‌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آ۵۹س‌۴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س‍رچ‍ش‍م‍ه‌ زن‍دگ‍ی‌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،۳۰۹/۲،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ک‌۸۵ر۲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رازخ‍واب‌ زم‍س‍ت‍ان‍ی‌ ح‍ی‍وان‍ات‌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س‌۴س‌۲۳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س‍اخ‍ت‌ و ک‍ار ح‍ی‍ات‌: ع‍ل‍م‌ ب‍رای‌ ه‍م‍ه‌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زی‍س‍ت‌ش‍ن‍اس‍ی‌ ب‍رای‌ ه‍م‍ه‌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۶۲۱۰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ر۹۹ح‌۹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ح‍ی‍ات‌ و ه‍دف‍داری‌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،۳۱۶/۵،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ج‌۸پ‌۴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پ‍روژه‌ه‍ای‌ زی‍س‍ت‌ش‍ن‍اس‍ی‌: ب‍رای‌ دان‍ش‌آم‍وزان‌ دب‍ی‍رس‍ت‍ان‌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راه‍ن‍م‍ای‌ ک‍اره‍ای‌ آزم‍ای‍ش‍گ‍اه‌ زی‍س‍ت‌ش‍ن‍اس‍ی‌ :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دوره‌ ک‍اردان‍ی‌(رش‍ت‍ه‌ ع‍ل‍وم‌ ت‍ج‍رب‍ی‌)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پ‌۲۴ج‌۲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ج‍ان‍داران‌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ز۹۴ب‌۹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ون‍ظری‍ات‌ داروی‍ن‌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ک‌۴۵د۲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داروی‍ن‌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QK,371,.P32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Flore de L'Iran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QK,45,.C6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Cours de botanique et the biologie vegetale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QK,47,B12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Cours de botanique OLOGIE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14334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م‍ت‍اب‍ول‍ی‍س‍م‌ گ‍ی‍اه‍ی‌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م‌۲۴ف‌۹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گ‍ی‍اه‍ی‌: ت‍غ‍ذی‍ه‌ و م‍ت‍اب‍ول‍ی‍س‍م‌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س‍ی‍ری‌ در زی‍س‍ت‌ ش‍ی‍م‍ی‌ گ‍ی‍اه‍ی‌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۸۵۴۷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ه‍۲گ‌۸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گ‍ل‍ه‍ای‌ خ‍ودرو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5040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و۹گ‌۹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گ‍ی‍اه‌ش‍ن‍اس‍ی‌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۸۶۳۲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ق‌۹گ‌۹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گ‍ی‍اه‌ش‍ن‍اس‍ی‌ پ‍ای‍ه‌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پ‌۲ر۵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رس‍ت‍ن‍ی‍ه‍ا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ف‌ل‍ا۸۲ج‌۹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اک‍ال‍ی‍پ‍ت‍وس‌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پ‌۲۴گ‌۸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گ‍ل‌، م‍ی‍وه‌ و ت‍خ‍م‌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ک‌۸۸س‌۲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س‍اخ‍ت‌ و ک‍ار گ‍ی‍اه‌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ز۲م‌۲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ق‍ارچ‌ش‍ن‍اس‍ی‌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ر۹۵ه‍۹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آزم‍ای‍ش‍گ‍اه‍ی‌ در گ‍ی‍اه‍ش‍ن‍اس‍ی‌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ن‌۳۷ف‌۹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م‍راح‍ل‌ روی‍ش‌ ج‍وان‍ه‌ ب‍راس‍اس‌ ب‍ی‍ول‍وژی‌ م‍ول‍ک‍ول‍ی‌ م‍خ‍ص‍وص‍ا ت‍ن‍ظی‍م‌ س‍ن‍ت‍ز ژن‍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۱۵۴۵۱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گ‍ی‍اه‍ی‌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ن‌۹ف‌ل‍ا۶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ف‍ی‍زی‍ول‍وژی‌ گ‍ی‍اه‍ی‌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،۷۱۱/۲،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گ‍ی‍اه‌ س‍ب‍ز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خ‌۳۹آ۴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آرک‍گ‍ون‍ی‍ات‍ه‍ا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ت‌۲خ‌۲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ت‍ال‍وف‍ی‍ت‌ه‍ا: آل‍گ‍ه‍ا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ت‌۲ج‌۹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ت‍ال‍وف‍ی‍ت‌ه‍ا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۶۰۳۶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2855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چ‌۸ت‌۲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ت‍ال‍وف‍ی‍ت‌ ه‍اری‍س‍ه‌داران‌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م‌۷۲گ‌۹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گ‍ی‍اه‌ش‍ن‍اس‍ی‌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ج‌۹۲ن‌۶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ه‍ای‌ دان‍ش‍م‍ن‍دان‌ ج‍ه‍ان‌ درب‍اره‌ پ‍ی‍دای‍ش‌ و ت‍ک‍ام‍ل‌ گ‍ی‍اه‍ان‌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ج‌۹۲ن‌۶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ن‍ظری‍ه‌ ه‍ای‌ دان‍ش‍م‍ن‍دان‌ ج‍ه‍ان‌ درب‍اره‌ پ‍ی‍دای‍ش‌ و ت‍ک‍ام‍ل‌ گ‍ی‍اه‍ان‌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،۹۷/۵،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ز۴ر۹۵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ش‍ن‍اس‍ائ‍ی‌ گ‍ی‍اه‍ان‌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ر۹س‌۸۲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س‍لام‍ت‍ی‌ ش‍م‍ا، زی‍ب‍ای‍ی‌ ش‍م‍ا : ( ۱۰۰گ‍ی‍اه‌ ۱۰۰۰ اس‍ت‍ف‍اده‌)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۳۸۰۴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آ۱ر۹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گ‍ی‍اه‌ ۱۰۰۰ اس‍ت‍ف‍اده‌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،۹۱۷،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ب‌۹۲گ‌۹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گ‍ی‍اه‍ان‌ح‍ش‍ره‌خ‍وار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ز۲و۲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واژه‌ن‍ام‍ه‌ گ‍ی‍اه‍ی‌: ن‍ام‌ ع‍ل‍م‍ی‌ گ‍ی‍اه‍ان‌ ب‍ه‌ ان‍گ‍ل‍ی‍س‍ی‌ - ف‍ران‍س‍ه‌ - آل‍م‍ان‍ی‌ - ع‍رب‍ی‌ -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پ‌۲۴گ‌۹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گ‍ی‍اه‍ان‌ ش‍م‍ال‌ ای‍ران‌: ش‍ام‍ل‌ روی‍ش‌ه‍ای‌ ص‍ن‍ع‍ت‍ی‌، ک‍ش‍اورزی‌، پ‍زش‍ک‍ی‌ و غ‍ی‍ره‌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QK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ق‌۴۹ج‌۷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ج‍غ‍راف‍ی‍ای‌ گ‍ی‍اه‍ی‌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34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5" w:name="PageN35"/>
      <w:bookmarkEnd w:id="2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5"/>
        <w:gridCol w:w="2519"/>
        <w:gridCol w:w="15"/>
        <w:gridCol w:w="1052"/>
        <w:gridCol w:w="16"/>
        <w:gridCol w:w="4993"/>
        <w:gridCol w:w="15"/>
        <w:gridCol w:w="1289"/>
        <w:gridCol w:w="15"/>
        <w:gridCol w:w="1176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QL,45,.S43Z6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Zoology:Textbook for the 6th and 7th forms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QL,47,.B4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Manipulations zoologiques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679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QL,568,.M35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Ants and their ways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س‌۸۹ب‌۲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ب‍اف‍ت‌ ش‍ن‍اس‍ی‌: ب‍رای‌ دان‍ش‍ج‍وی‍ان‌ رش‍ت‍ه‌ ه‍ای‌ ع‍ل‍وم‌ پ‍زش‍ک‍ی‌ وب‍ی‍ول‍وژی‌ ان‍س‍ان‍ی‌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ج‌۲ب‌۲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ب‍اف‍ت‌ش‍ن‍اس‍ی‌ پ‍ای‍ه‌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،۸۰۵،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ک‌۸۶ک‌۲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ک‍ال‍ب‍دش‍ن‍اس‍ی‌ م‍ق‍ای‍س‍ه‌ای‌ م‍ه‍ره‌داران‌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۱۶۰۵۵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ت‌۳ن‌۴۹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ن‍رم‌ت‍ن‍ان‌ زم‍ی‍ن‍ی‌ و رودخ‍ان‍ه‌ای‌ ای‍ران‌: (ب‍ررس‍ی‌ ک‍ار ن‍رم‌ت‍ن‌ش‍ن‍اس‍ان‌ ات‍ری‍ش‍ی‌ در ای‍را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ب‌۸۲ش‌۹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ش‍ن‍اخ‍ت‍ن‌ ح‍ش‍رات‌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پ‌۲۴ف‌ل‍ا۳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اج‍ت‍م‍اع‍ات‌ ح‍ش‍ره‌ه‍ا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،۴۶۷/۲،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ح‌۵۴پ‌۸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ح‍ش‍رات‌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/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 ج‌۹۲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ح‍ش‍رات‌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ل‌۹۹ج‌۹۲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ح‍ش‍رات‌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آ۴۴ج‌۲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ج‍ان‍ورش‍ن‍اس‍ی‌ س‍ی‍س‍ت‍م‍ات‍ی‍ک‌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ج‌۲۹ح‌۲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ج‍ان‍ور ش‍ن‍اس‍ی‌ ع‍م‍وم‍ی‌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ز۹۸ز۹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ح‍ی‍وان‍ات‌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آ۷ش‌۸۷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ش‍گ‍ف‍ت‍ی‍ه‍ای‌ ج‍ه‍ان‌ ج‍ان‍وران‌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،۴۵۸/۲،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ع‌۹م‌۲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ع‍ن‍ک‍ب‍وت‌ زج‍اج‍ی‌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ت‍لاش‌ ب‍رای‌ زن‍دگ‍ی‌( ت‍ن‍ازع‌ ب‍ق‍اء)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/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م‌۷ج‌۹۲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ج‍ان‍وران‌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۸۹۶۰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پ‌۲۴ف‌ل‍ا۹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ای‍ن‌ ح‍ی‍وان‍ات‌ را م‍ی‌ش‍ن‍اس‍ی‍م‌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پ‌۲۴ج‌۲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ج‍ان‍داران‌ س‍راس‍راع‍ص‍ار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د۴۹م‌۹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م‍ی‍م‍ون‍ه‍ا و ب‍وزی‍ن‍ه‌ه‍ا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۱۲۵۱۵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ح‌۹۹ت‌۲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ح‍ی‍وان‍ات‌ ص‍ح‍را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۱۲۵۱۴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ف‌۹۸و۹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ف‍ی‍ل‌ه‍ا و م‍ام‍وت‍ه‍ا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م‌۷ج‌۹۲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ج‍ان‍وران‌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آ۷۹ش‌۸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ش‍گ‍ف‍ت‍ی‍ه‍ای‌ ج‍ه‍ان‌ خ‍ل‍ق‍ت‌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ک‌۵۴د۴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درپ‍ی‍رام‍ون‌ ج‍ان‍وران‌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،۶۶۷،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د۹۴پ‌۸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دوزی‍س‍ت‍ان‌ و خ‍زن‍دگ‍ان‌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۱۰۶۹۳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7297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پ‌۲۴م‌۴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م‍رغ‍ان‌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پ‌۴۹پ‌۸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پ‍رن‍دگ‍ان‌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7306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،۶۷۶/۲،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م‌۹۷پ‌۴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پ‍رن‍ده‌ش‍ن‍اس‍ی‌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۷۳۱۳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11603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،۶۹۸/۹،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م‌۹۲ف‌۹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م‍ه‍اج‍رت‌ پ‍رن‍دگ‍ان‌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دی‍ب‍اچ‍ه‌ای‌ ب‍ر ع‍ل‍م‌ س‍ی‍س‍ت‍م‍ات‍ی‍ک‌ م‍ه‍ره‌داران‌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۸۰۶۵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3821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ز۲آ۷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آک‍واری‍وم‌ ب‍ه‌ زب‍ان‌ س‍اده‌ : (م‍اه‍ی‍ه‍ا آب‍گ‍رم‌، آب‍س‍رد و آب‌ ش‍ور)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۸۵۷۲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5047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خ‌۷۲ب‌۹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خ‍ف‍اش‌ 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۱۲۵۱۳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ج‍ان‍وران‌ وح‍ش‍ی‌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و۵۸ج‌۹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ج‍ان‍وران‌ (آی‍ا ج‍ان‍وران‌ م‍ت‍ف‍اوت‍ن‍د؟)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،۷۰۶/۲،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ب‌۹۴پ‌۵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پ‍س‍ت‍ان‍داران‌ ع‍ج‍ی‍ب‌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،۷۰۶/۲،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پ‌۵۲ن‌۲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م‍وج‍ودات‌ زن‍ده‌ آب‌ ش‍ی‍ری‍ن‌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،۷۰۶/۲،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پ‌۵۲پ‌۸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پ‍س‍ت‍ان‍داران‌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،۷۰۶/۲،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گ‌۸۲پ‌۵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پ‍س‍ت‍ان‍داران‌ دری‍ای‍ی‌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،۷۰۶/۲،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م‌۸۴م‌۹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م‍ی‍م‍ون‌ ب‍ره‍ن‍ه‌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م‌۸۴گ‌۴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گ‍رب‍ه‌س‍ان‍ان‌ ب‍زرگ‌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ع‌۶۲س‌۸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س‍گ‌ 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م‌۸۴و۹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م‍ورچ‍ه‌ ه‍او م‍وری‍ان‍ه‌ه‍ا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،۵۲۹،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م‌۲۴م‌۸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م‍وری‍ان‍ه‌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35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6" w:name="PageN36"/>
      <w:bookmarkEnd w:id="2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5"/>
        <w:gridCol w:w="2425"/>
        <w:gridCol w:w="14"/>
        <w:gridCol w:w="963"/>
        <w:gridCol w:w="18"/>
        <w:gridCol w:w="5324"/>
        <w:gridCol w:w="15"/>
        <w:gridCol w:w="1213"/>
        <w:gridCol w:w="15"/>
        <w:gridCol w:w="110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ل‌۸۹پ‌۴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پ‍روان‍ه‌ه‍ا و ب‍ی‍ده‍ا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د۷۹پ‌۴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پ‍روان‍ه‌ه‍ا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۷۷۰۱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ژ۹ک‌۹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ژن‍ت‍ی‍ک‌ ت‍ج‍رب‍ی‌ ( ژن‍ت‍ی‍ک‌ م‍گ‍س‌ س‍رک‍ه‌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زن‍ب‍ور ع‍س‍ل‌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ل‌۹۵د۹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دن‍ی‍ای‌ ش‍گ‍ف‍ت‌ان‍گ‍ی‍زم‍اره‍ا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۱۳۷۲۶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م‍ورچ‍گ‍ان‌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2491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م‌۲۴م‌۸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م‍ورچ‍گ‍ان‌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زن‍ب‍ور ع‍س‍ل‌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،۵۶۸،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م‌۲۳م‌۴۱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م‍ورچ‍گ‍ان‌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آ۷۲پ‌۴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پ‍دی‍ده‌ چ‍ن‍دش‍ک‍ل‍ی‌ و زی‍س‍ت‌ش‍ن‍اس‍ی‌ م‍ل‍خ‍ه‍ای‌ م‍ه‍اج‍ر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۱۰۷۶۸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ب‌۴۹ج‌۲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ج‍ان‍ورش‍ن‍اس‍ی‌: آش‍ن‍ای‍ی‌ ب‍ا س‍ل‍س‍ل‍ه‌ ح‍ی‍وان‍ات‌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ف‌ل‍ا۸ج‌۹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ج‍ن‍ی‍ن‌ 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ج‌۹ح‌۲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ج‍ن‍ی‍ن‌ش‍ن‍اس‍ی‌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،۱۲۲/۲،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ج‌۲۹و۹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ج‍ان‍وران‌ دری‍ا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م‌۸۳ل‌۹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م‍وج‍ودات‌ زن‍ده‌درآب‌ ش‍ی‍ری‍ن‌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QL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ح‌۹۹و۹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ح‍ی‍وان‍ات‌ ق‍طب‌ ش‍م‍ال‌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،۸۸/۸،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گ‌۸ف‌ل‍ا۲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رس‍ال‍ه‌ رگ‌ش‍ن‍اس‍ی‌ (ع‍ل‍م‌ ال‍ن‍ب‍ض‌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۸۰۳۱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ت‍ن‌ آدم‍ی‌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پ‌۲۴ش‌۲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ش‍ب‍ی‍ه‌ م‍اش‍ی‍ن‌ ه‍س‍ت‍ی‍د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م‌۸ف‌ل‍ا۶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اطل‍س‌ ک‍ال‍ب‍دش‍ن‍اس‍ی‌ ب‍دن‌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ش‌۲ک‌۲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ک‍ال‍ب‍دش‍ن‍اس‍ی‌ ان‍س‍ان‍ی‌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ف‌ل‍ا۶۵آ۸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آن‍ات‍وم‍ی‌ ان‍س‍ان‌ : ب‍رای‌ دان‍ش‍ج‍وی‍ان‌ ت‍رب‍ی‍ت‌ ب‍دن‍ی‌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آ۸خ‌۲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آن‍ات‍وم‍ی‌ س‍طح‍ی‌ : ( ن‍م‍ود اع‍ض‍ای‌ داخ‍ل‍ی‌ در س‍طح‌ ب‍دن‌ ان‍س‍ان‌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ک‍ال‍ب‍دش‍ک‍اف‍ی‌ م‍اک‍روس‍ک‍وپ‍ی‍ک‌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،۲۳/۳،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ک‌۲۴ف‌۹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ف‍ن‌ک‍ال‍ب‍دگ‍ش‍ائ‍ی‌ و آس‍ی‍ب‌ش‍ن‍اس‍ی‌م‍اک‍روس‍ک‍پ‍ی‍ک‌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11629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ت‌۵د۲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ت‍ش‍ری‍ح‌ س‍ی‍س‍ت‍م‌اع‍ص‍ب‍اب‌ م‍رک‍زی‌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س‌۸۴ج‌۹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ج‍ن‍ی‍ن‌ ش‍ن‍اس‍ی‌ پ‍زش‍ک‍ی‌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ب‍ی‍وگ‍راف‍ی‌ پ‍ی‍ش‌ از ت‍ول‍د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ح‌۵آ۸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اطل‍س‌ ب‍رای‌ ج‍راح‍ی‍ه‍ای‌ ش‍ک‍م‌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،۵۳۵،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ح‌۳آ۸،۱۳۷۷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آن‍ات‍وم‍ی‌ س‍ر و گ‍ردن‌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ط۹آ۸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آن‍ات‍وم‍ی‌ پ‍زش‍ک‍ی‌: ش‍ام‍ل‌ ۸۶۳ س‍ئ‍وال‌ و ج‍واب‌ ت‍س‍ت‍ی‌ (ب‍رای‌ آم‍اده‌ش‍دن‌ دان‍ش‍ج‍وی‍ان‌ ج‍ه‍ت‌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۸۰۳۸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QM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،۳۰۸/۲،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ک‌۸ب‍۲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ب‍ی‍ول‍وژی‌ ک‍م‍پ‍ل‌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QO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پ‌۸ب‌۴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ب‍دن‌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۸۷۴۲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،۸۴/۴،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ف‌ل‍ا۸۴س‌۹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س‍ی‍ری‌ در ب‍ل‍وغ‌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ب‌۹د۴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درک‌ رش‍د ح‍رک‍ت‍ی‌ در دوران‌ م‍خ‍ت‍ل‍ف‌ زن‍دگ‍ی‌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۴۰۰۳۵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،۸۴،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ف‌۹۴پ‌۹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و ت‍ک‍ام‍ل‌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،۲۵۱،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ک‌۴۸س‌۸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س‍ک‍س‍ول‍وژی‌: ب‍ح‍ث‍ی‌درب‍اره‌ ف‍ی‍زی‍ول‍وژی‌ و روان‍ش‍ن‍اس‍ی‌ رف‍ت‍ارج‍ن‍س‍ی‌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۱۲۹۰۴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ر۹خ‌۹۲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خ‍واب‌ از ن‍ظر پ‍اول‍ف‌ : درب‍اره‌ خ‍واب‌ چ‍ه‌ م‍ی‍دان‍ی‍د؟(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خ‍واب‌، خ‍واب‌ م‍ص‍ن‍وع‍ی‌، روی‍ا،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ج‌۴خ‌۹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خ‍واب‌ و خ‍وراک‌ و ت‍ن‍ف‍س‌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پ‌۲۹ک‌۲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ک‍اره‍ای‌ اس‍اس‍ی‌ پ‍اول‍ف‌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ه‍ن‍ری‌ ح‍الات‌ و ح‍رک‍ات‌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ر۴ش‌۹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 ح‍ی‍ات‌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ل‌۹ب‌۹۹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ب‍ی‍وش‍ی‍م‍ی‌ س‍اخ‍ت‍م‍ان‍ی‌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م‍ول‍ک‍ول‍ه‍ای‌ ح‍ی‍ات‌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ب‍ی‍وش‍ی‍م‍ی‌ ه‍ارپ‍ر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ه‍۲۴ب‌۹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ب‍ی‍وش‍ی‍م‍ی‌ م‍ص‍وره‍ارپ‍ر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8972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36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7" w:name="PageN37"/>
      <w:bookmarkEnd w:id="2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41"/>
        <w:gridCol w:w="14"/>
        <w:gridCol w:w="997"/>
        <w:gridCol w:w="18"/>
        <w:gridCol w:w="5218"/>
        <w:gridCol w:w="15"/>
        <w:gridCol w:w="1242"/>
        <w:gridCol w:w="15"/>
        <w:gridCol w:w="113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،۵۱۴/۲،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ه‍۴ر۲۹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ب‍ی‍وش‍ی‍م‍ی‌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د۳ص‌۲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س‍ی‍گ‍ار و ت‍ن‍درس‍ت‍ی‌: دخ‍ان‍ی‍ات‌ از دی‍دگ‍اه‌ اس‍لام‌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،۹۸۱،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م‌۹م‌۷۲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م‍ف‍اس‍د س‍ی‍گ‍ار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ب‌۲س‌۲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س‍اخ‍ت‍م‍ان‌ و ع‍م‍ل‌ ب‍دن‌ ان‍س‍ان‌: ب‍رای‌ دان‍ش‌آم‍وزان‌ دب‍ی‍رس‍ت‍ان‌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و۹ف‌۹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ت‍ج‍رب‍ی‌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ح‍ی‍وان‍ی‌: ب‍رای‌ ام‍ت‍ح‍ان‌ ورودی‌ دان‍ش‍گ‍اه‍ه‍ای‌ ای‍ران‌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ب‍دن‌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ش‍گ‍ف‍ت‍ی‍ه‍ای‌ ت‍ن‌ آدم‍ی‌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ف‍ی‍زی‍ول‍وژی‌:خ‍لاص‍ه‌ درس‌،پ‍رس‍ش‍ه‍ای‌ چ‍ه‍ار گ‍زی‍ن‍ه‌ای‌،س‌وآل‌آت‌ ک‍ن‌ک‍و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ف‌۹و۲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ف‍ی‍زی‍ول‍ژی‌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ف‌۹گ‌۹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ک‍ل‍ی‍ن‍ی‍ک‌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گ‌۲ف‌۹۲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گ‍ای‍ت‍ون‌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گ‌۳۸ف‌۹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ب‌۴س‌۲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ب‍دن‌ ان‍س‍ان‌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ک‌۹ب‌۴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ب‍دن‌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۶۲۸۸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ن‌۸۲ب‌۹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ن‍ک‍ات‍ی‌ چ‍ن‍د درب‍اره‌ روان‍ش‍ن‍اس‍ی‌ ف‍ی‍زی‍ول‍وژی‍ک‌ ( ب‍رای‌ اس‍ت‍ف‍اده‌ دان‍ش‍ج‍وی‍ان‌ رش‍ت‍ه‌ رو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ب‌۴۸پ‌۹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ب‍رگ‍زی‍ده‌ ک‍اره‍ای‌ پ‍اول‍وف‌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ب‌۴۸پ‌۹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ب‍رگ‍زی‍ده‌ ک‍اره‍ای‌ پ‍اول‍وف‌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ح‍ی‍وان‍ی‌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ب‌۹۴م‌۶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م‍غ‍زآدم‍ی‌ ازدی‍دگ‍اه‌ روان‍ش‍ن‍اس‍ی‌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ک‌۲۸ر۹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اع‍ص‍اب‌ وغ‍دد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۱۲۹۵۱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8971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،۳۶۱،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آ۲م‌۷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ع‍ل‍وم‌ اع‍ص‍اب‌ و رف‍ت‍ار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آ۵م‌۷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م‍غ‍ز وش‍گ‍ف‍ت‍ی‌ه‍ای‌ آن‌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۶۱۰۱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آ۵۹ز۹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زن‍دگ‍ی‌ م‍ا ب‍ه‌ چ‍ه‌ م‍واردی‌ واب‍س‍ت‍ه‌ اس‍ت‌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ح‌۲ف‌۹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اع‍ص‍اب‌ و غ‍دد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۶۱۶۹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،۳۵۵/۲،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ر۹۲گ‌۲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روان‍ش‍ن‍اس‍ی‌ وف‍ض‍ا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ف‌ل‍ا۹آ۸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آن‍ات‍وم‍ی‌ و ف‍ی‍زی‍ول‍وژی‌ دس‍ت‍گ‍اه‌ گ‍ف‍ت‍ار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۶۲۰۷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ت‌۹۴ح‌۴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ح‍رک‍ت‌ ش‍ن‍اس‍ی‌ = Kinesiology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س‌۳ک‌۸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ک‍ل‍ی‍ات‌ ت‍م‍ری‍ن‍ات‌ اص‍لاح‍ی‌، ت‍م‍ری‍ن‍ات‌ ق‍درت‍ی‌،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زن‍ج‍ی‍ره‌ ح‍رک‍ت‍ی‌ ب‍س‍ت‍ه‌، ح‍س‌ ع‍م‍ق‍ی‌، اس‍ت‍ق‍ام‍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۴۰۰۷۵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15353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ت‍ش‍ری‍ح‌ و ف‍ی‍زی‍ول‍وژی‌ ح‍ی‍وان‍ی‌ : ب‍رای‌ س‍ال‌ ش‍ش‍م‌ طب‍ی‍ع‍ی‌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12499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ه‍۹گ‌۴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ه‍ورم‍ون‍ه‍ای‌ آدم‍ی‌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۶۱۱۷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دس‍ت‍گ‍اه‌ گ‍وارش‌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د۹د۳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راز ش‍اداب‍ی‌ و ت‍ن‍درس‍ت‍ی‌: چ‍گ‍ون‍ه‌ م‍ی‌ت‍وان‌ س‍ال‍م‌ و ب‍ا ن‍ش‍اط ب‍ود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۶۲۵۳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ن‌۹ت‌۷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ت‍غ‍ذی‍ه‌ ان‍س‍ان‌ و رژی‍م‌ه‍ای‌ غ‍ذائ‍ی‌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3165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/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ف‌ل‍ا۶۲ف‌۹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ف‍ی‍زی‍ول‍وژی‌ گ‍ردش‌ خ‍ون‌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۱۱۹۳۹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QP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و۵ت‌۹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ت‍ه‍وی‍ه‌؛ گ‍ردش‌ خ‍ون‌ و ج‍اب‍ج‍ای‍ی‌ گ‍ازی‌ در ش‍ش‍ه‍ا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QR,189,.I4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Immunization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ب‌۹ب‌۲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ب‍اک‍ت‍ری‍ول‍وژی‌ ع‍م‍وم‍ی‌ و آن‍ت‍ی‌ب‍ی‍وت‍ی‍ک‍ه‍ا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15851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م‌۹د۹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م‍ی‍ک‍رب‌ ش‍ن‍اس‍ی‌ پ‍زش‍ک‍ی‌ ( ک‍ل‍ی‍ات‌ 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2973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ج‌۲م‌۹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م‍ی‍ک‍روب‍ی‍ول‍وژی‌ پ‍زش‍ک‍ی‌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ز۹آ۹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زی‍س‍ت‌ ش‍ی‍م‍ی‌ و رف‍ت‍ار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2596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ن‌۹۳م‌۹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م‍ی‍ک‍رب‌ش‍ن‍اس‍ی‌ ب‍ال‍ی‍ن‍ی‌ و ع‍م‍ل‍ی‌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ل‌۹م‌۹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م‍ی‍ک‍روب‌ ش‍ن‍اس‍ی‌ م‍ق‍دم‍ات‍ی‌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۶۰۸۶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م‌۴ب‌۲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ب‍اک‍ت‍ری‍ول‍وژی‌ و ب‍ی‍م‍اری‍ه‍ای‌ ع‍ف‍ون‍ی‌ ب‍اک‍ت‍ری‍ال‌ ب‍ی‌ه‍وازی‌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2836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م‌۷م‌۹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م‍ی‍ک‍رب‌ش‍ن‍اس‍ی‌: ب‍رای‌ دان‍ش‍ج‍وی‍ان‌ پ‍زش‍ک‍ی‌ و رش‍ت‍ه‌ه‍ای‌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واب‍س‍ت‍ه‌ و م‍ی‍ک‍روب‍ی‍ول‍وژی‌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۶۰۷۸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م‌۷م‌۹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م‍ی‍ک‍رب‌ش‍ن‍اس‍ی‌: ب‍رای‌ دان‍ش‍ج‍وی‍ان‌ پ‍زش‍ک‍ی‌ و رش‍ت‍ه‌ه‍ای‌ واب‍س‍ت‍ه‌ و م‍ی‍ک‍روب‍ی‍ول‍وژی‌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37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8" w:name="PageN38"/>
      <w:bookmarkEnd w:id="28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5"/>
        <w:gridCol w:w="2424"/>
        <w:gridCol w:w="14"/>
        <w:gridCol w:w="985"/>
        <w:gridCol w:w="19"/>
        <w:gridCol w:w="5288"/>
        <w:gridCol w:w="15"/>
        <w:gridCol w:w="1220"/>
        <w:gridCol w:w="15"/>
        <w:gridCol w:w="111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ح‌۵۲آ۴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آزم‍ای‍ش‍ه‍ای‌ ات‍م‍ی‌ ب‍رای‌ ه‍م‍ه‌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۱۳۸۲۱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11256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ر۹۴ر۹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ت‍ش‍خ‍ی‍ص‌ ای‍م‍ن‍ی‌ (ای‍م‍ن‍وی‍اگ‍ن‍وس‍ت‍ی‍ک‌)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ف‌ل‍ا۹و۹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ای‍م‍ن‍ی‌ش‍ن‍اس‍ی‌ ب‍رای‌ دان‍ش‍ج‍وی‍ان‌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۸۰۵۰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QR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ه‍۲ج‌۲۴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ج‍ب‍ر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QT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ب‌۹۴ت‌۵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ت‍ش‍ری‍ح‌ و ف‍ی‍زی‍ول‍وژی‌ج‍ان‍وران‌: ب‍رای‌ س‍ال‌ چ‍ه‍ارم‌ دب‍ی‍رس‍ت‍ان‍ه‍ا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۱۵۱۸۴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QX,565,M186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Vie des abeilles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741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14952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QY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،۱۰۰،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ت‌۲۹ر۹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م‍ول‍ک‍ول‍ی‌ ب‍رای‌ ت‍ع‍ی‍ی‍ن‌ ه‍وی‍ت‌ و ت‍ع‍ی‍ی‍ن‌ ن‍وع‌ ب‍اک‍ت‍ری‍ه‍ا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ب‌۹۸چ‌۹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ح‍اف‍ظه‌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،۷۶/۲۷،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ح‌۲ف‌ل‍ا۹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pICDL x ش‍ام‍ل‌ م‍ه‍ارت‍ه‍ای‌ ه‍ف‍ت‍گ‍ان‍ه‌ راه‍ب‍ردی‌ ک‍ام‍پ‍ی‍وت‍ر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خ‌۹ب‌۹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خ‍ورش‍ی‍د وزم‍ی‍ن‌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2484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،۵۰۱۶۳،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م‌۸۶آ۵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م‍ن‍ظوم‍ه‌ ش‍م‍س‍ی‌ م‍ا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،۳۰۶،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ن‌۹م‌۲۸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م‍اک‍زی‍م‍م‌ و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م‍ی‌ن‍ی‍م‍م‌ (ب‍دون‌ اس‍ت‍ف‍اده‌ از م‍ش‍ت‍ق‌)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س‌۹س‌۲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س‍ی‍ب‍رن‍ت‍ی‍ک‌ دردرون‌ م‍ا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م‌۲۵ج‌۲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م‍اش‍ی‍ن‌ه‍ای‌ م‍ح‍اس‍ب‍ه‌و م‍غ‍زه‍ای‌ ال‍ک‍ت‍رون‍ی‍ک‍ی‌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9035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ج‌۸۴آ۴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آدم‍ی‌، ح‍اف‍ظه‌ و م‍اش‍ی‍ن‌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۱۴۵۴۵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13916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،۳۱۰،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س‌۹۲ج‌۸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س‍ی‍ب‍رن‍ت‍ی‍ک‌ وح‍اف‍ظه‌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،۱۸۲/۵،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د۵ص‌۹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دس‍ت‍ور ک‍ار آزم‍ای‍ش‍گ‍اه‌:دوره‌ راه‍ن‍م‍ای‍ی‌ ت‍ح‍ص‍ی‍ل‍ی‌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ع‍ل‍وم‌ ۱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۶۱۵۲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ش‌۹۸ف‌۹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ف‍ه‍رس‍ت‌ ل‍وازم‌ آم‍وزش‍ی‌ آزم‍ای‍ش‍گ‍اه‍ه‍ای‌ ف‍ی‍زی‍ک‌، </w:t>
            </w: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ش‍ی‍م‍ی‌، طب‍ی‍ع‍ی‌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،۱۸۰/۵۵،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ف‌ل‍ا۴۷ر۹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روش‍ه‍ای‌ ک‍ارب‍ردی‌ ت‍ح‍ق‍ی‍ق‌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،۱۸۰/۳،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ه‍۲۴ج‌۴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ج‍دول‌ ب‍ن‍دی‍ه‍ای‌ ع‍ل‍م‍ی‌ م‍ش‍ت‍م‍ل‌ ب‍ر ج‍دول‍ه‍ای‍ی‌ ازع‍ل‍وم‌: ف‍ی‍زی‍ک‌، ری‍اض‍ی‍ات‌، گ‍ی‍اه‍ش‍ن‍اس‍ی‌،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ر۹۹ر۲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راه‍ن‍م‍ای‌ م‍وس‍س‍ات‌ پ‍ژوه‍ش‍ی‌ ای‍ران‌ و ب‍رخ‍ی‌ ک‍ش‍وره‍ای‌ ج‍ه‍ان‌ درق‍ل‍م‍رو آم‍وزش‌ وپ‍رورش‌ و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م‌۳۴ر۹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روش‍ه‍ا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1690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ه‍۹ش‌۹۲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روش‌ ع‍ل‍م‍ی‌ در ع‍ل‍وم‌ رف‍ت‍اری‌ (پ‍ای‍ه‌ه‍ای‌ پ‍ژوه‍ش‌)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آ۱ ف‌ل‍ا۹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 پ‍ژوه‍ش‍ی‌ ع‍م‍ل‍ی‌ ی‍ااق‍دام‌ پ‍ژوه‍ش‍ی‌ ه‍م‍راه‌ ب‍ا ب‍رن‍ام‍ه‌ی‌ م‍ع‍ل‍م‌ پ‍ژوه‍ن‍ده‌ : اق‍دام‌ پ‍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15177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آ۱س‌۴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ن‍م‍ون‍ه‌گ‍ی‍ری‌ در ت‍ح‍ق‍ی‍ق‌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۱۰۳۵۵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6020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آ۱ف‌ل‍ا۷۷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م‍ق‍دم‍ات‌ روش‌ه‍ای‌ م‍طال‍ع‍ه‌ و پ‍ژوه‍ش‌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۴۰۰۶۱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15322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آ۱ع‌۸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م‍ق‍دم‍ه‌ای‌ ب‍ر روش‌ ت‍ح‍ق‍ی‍ق‌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آ۱ع‌۸۵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درآم‍دی‌ ب‍ر ش‍ی‍وه‌ پ‍ژوه‍ش‌ و ت‍ح‍ق‍ی‍ق‌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۵۰۴۱۲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آ۱ب‌۲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ای‍م‍ن‍ی‌ در آزم‍ای‍ش‍گ‍اه‍ه‍ا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۶۰۰۵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ب‌۸ف‌ل‍ا۹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اص‍ول‌ پ‍ای‍ه‌ ای‍م‍ون‍ول‍وژی‌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ح‌۴م‌۳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ال‍گ‍وی‌ ت‍دری‍س‌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۵۰۲۹۴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ک‌۹ی‌۲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ی‍اف‍ت‍ه‌ه‍ای‌ س‍وم‍ی‍ن‌ م‍طال‍ع‍ه‌ ب‍ی‍ن‌ال‍م‍ل‍ل‍ی‌TIMSSع‍ل‍وم‌ دوره‌ اب‍ت‍دای‍ی‌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،۱۸۱،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س‍ن‍ج‍ش‌ و ان‍دازه‌گ‍ی‍ری‌ در ع‍ل‍وم‌ ه‍م‍راه‌ ب‍ا س‍وال‌ه‍ای‌ ع‍ل‍وم‌TIMSS ت‍ی‍م‍ز در دوره‌ را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،۱۲۴/۹۷،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ن‌۶۴ع‌۸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و ت‍م‍دن‌ در اس‍لام‌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۱۲۴۳۶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ق‌۴۹د۴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در ج‍ه‍ان‌دان‍ش‌ وب‍ی‍ن‍ش‌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۱۵۰۳۳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9118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ص‌۷۱ف‌ل‍ا۴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ع‍ل‍وم‌ و ف‍ل‍س‍ف‍ه‌ ای‍ران‍ی‌ از ج‍ام‍اس‍ب‌ ح‍ک‍ی‍م‌ ت‍ا ح‍ک‍ی‍م‌ س‍ب‍زواری‌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س‌۲ش‌۵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ش‍ش‌ ب‍ال‌ : م‍ردان‌ ع‍ل‍م‌ در رون‍س‍ان‍س‌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۳۳۳۰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د۹۲ع‌۸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در خ‍دم‍ت‌ ش‍ی‍طان‌ ( م‍ع‍ادلات‌ م‍اک‍س‍ول‍ی‌ 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ر۹ت‌۲۴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ع‍ل‍وم‌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۱۲۰۵۴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6842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س‌۲۴ت‌۲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م‍طال‍ع‍ه‌ ت‍اری‍خ‌ ری‍اض‍ی‍ات‌ و ت‍اری‍خ‌ ع‍ل‍م‌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۱۲۳۹۳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8164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س‌۲۴ت‌۲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ع‍ل‍م‌: ع‍ل‍م‌ ق‍دی‍م‌ ت‍ا پ‍ای‍ان‌ دوره‌ طلای‍ی‌ ی‍ون‍ان‌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۱۳۱۶۰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س‌۲۴ع‌۸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ق‍دی‍م‌ وت‍م‍دن‌ ج‍دی‍د : م‍ش‍ت‍م‍ل‌ ب‍راق‍ل‍ی‍دس‌ و زم‍ان‌ او،ب‍طل‍ی‍م‍وس‌ و زم‍ان‌ او،پ‍ای‍ان‌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8957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س‌۲س‌۴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س‍رگ‍ذش‍ت‌ ع‍ل‍م‌(ف‍ص‍ول‍ی‌ چ‍ن‍د درب‍اره‌:ت‍اری‍خ‌ ع‍ل‍م‌)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۱۱۳۰۵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ه‍۵د۲۹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 ان‍دی‍ش‍ه‌ دان‍ش‌ وه‍ن‍ر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9179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د۱۵ف‌۴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ع‍ل‍وم‌ ت‍ج‍رب‍ی‌ - ری‍اض‍ی‌ (ب‍رای‌ دب‍ی‍رس‍ت‍ان‍ه‍ا)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۱۵۱۱۳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9498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د۱۵ف‌۴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ف‍ره‍ن‍گ‌ ع‍ل‍وم‌ ت‍ج‍رب‍ی‌ - ری‍اض‍ی‌ (ب‍رای‌ دب‍ی‍رس‍ت‍ان‍ه‍ا)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۱۰۵۲۱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38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29" w:name="PageN39"/>
      <w:bookmarkEnd w:id="29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90"/>
        <w:gridCol w:w="15"/>
        <w:gridCol w:w="1121"/>
        <w:gridCol w:w="15"/>
        <w:gridCol w:w="4741"/>
        <w:gridCol w:w="15"/>
        <w:gridCol w:w="1347"/>
        <w:gridCol w:w="15"/>
        <w:gridCol w:w="1227"/>
        <w:gridCol w:w="15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،۱۲۱،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ت‌۸س‌۲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ت‍ک‍ن‍ول‍وژی‌ ف‍ض‍ا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ل‍وئ‍ی‌ پ‍اس‍ت‍ور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۶۲۵۹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3524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ص‌۹ک‌۴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ص‍ی‍ادان‌ م‍ی‍ک‍رب‌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۸۰۶۷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3819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ش‌۲۲ز۹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زن‍دگ‍ی‍ن‍ام‍ه‌ی‌ ب‍ی‍رون‍ی‌،۴۴۰-۳۶۲ ه‍.ق‌.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ن‌۳۷د۲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دان‍ش‍م‍ن‍د و ان‍س‍ان‌: اب‍وری‍ح‍ان‌ ب‍ی‍رون‍ی‌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دان‍ش‍م‍ن‍دان‌ ب‍زرگ‌ ج‍ه‍ان‌ ع‍ل‍م‌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ق‌۷۶ت‌۲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ت‍اری‍خ‌ ال‍ح‍ک‍م‍اء ق‍ف‍طی‌: ت‍رج‍م‍ه‌ ف‍ارس‍ی‌ از ق‍رن‌ ی‍ازده‍م‌ ه‍ج‍ری‌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8366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زن‍دگ‍ی‍ن‍ام‍ه‌ ع‍ل‍م‍ی‌ دان‍ش‍وران‌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۱۱۷۰۴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6411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م‌۷۴س‌۹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&lt;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۳۳۳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=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س‍ی‍ص‍دوس‍ی‌وس‍ه‌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&gt;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چ‍ه‍ره‌ درخ‍ش‍ان‌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۱۰۱۴۸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،۱۴۱،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ک‌۲د۲۹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دان‍ش‍م‍ن‍دان‌ ب‍زرگ‌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ف‌ل‍ا۲۴گ‌۸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اب‍زاره‍ای‌ دان‍ش‍م‍ن‍دان‌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۱۰۳۸۸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6249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گ‌۲ی‌۸۴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ی‍ک‌، دو، س‍ه‌، ب‍ی‍ن‍ه‍ای‍ت‌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۵۳۹۶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2798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گ‌۹۴پ‌۴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پ‍ژوه‍ش‍ه‍ای‌ ع‍ل‍م‍ی‌ و دان‍ش‍ه‍ای‌ پ‍ی‍ش‍روم‍ع‍اص‍ر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۱۵۱۱۸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م‌۹۸آ۴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آزم‍ای‍ش‍ه‍ای‌ ع‍ل‍م‍ی‌ آس‍ان‌ب‍ا وس‍ای‍ل‌ س‍اده‌: ب‍رای‌ دان‍ش‌آم‍وزان‌ دب‍س‍ت‍ان‌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12969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م‌۹۷آ۴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آزم‍ای‍ش‍ه‍ای‌ ع‍ل‍م‍ی‌ آس‍ان‌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۷۲۳۷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ه‍۲۹ش‌۹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اوران‍ی‍وم‌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5181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ش‌۸ع‌۳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ع‍ج‍ای‍ب‌ ع‍ل‍وم‌ : ی‍ا ش‍ع‍ب‍ده‌ب‍ازی‌ ق‍وان‍ی‍ن‌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۳۳۲۸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ش‌۹۹م‌۲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م‍اش‍ی‍ن‍ه‍ای‌ خ‍ان‍گ‍ی‌ چ‍گ‍ون‍ه‌ ک‍ار م‍ی‍ک‍ن‍د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11267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ف‌۲س‌۴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س‍رگ‍رم‍ی‍ه‍ای‌ ف‍ن‍ی‌ ب‍رای‌ 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۴۰۱۶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ف‌۲ه‍۴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ه‍زار و ی‍ک‌ راز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،۱۶۴،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ق‌۴ب‌۲۴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ب‍ازی‌ ب‍ا اع‍داد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،۱۶۰،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/ 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ل‌۹۸ ع‌۷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ام‍روزوش‍م‍ا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۸۹۲۲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و۸ب‌۹۲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ب‍ی‍ای‍ی‍د خ‍وب‍ت‍ر ب‍ش‍وی‍م‌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۳۴۳۲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و۲پ‌۴۵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پ‍رس‍ش‌ و پ‍اس‍خ‍ه‍ای‌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8893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ح‌۸۹پ‌۴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پ‍رواز ب‍ه‌ س‍وی‌س‍ی‍اره‌ آزادی‌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۱۳۹۲۵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11974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ب‍ررس‍ی‌ در ع‍ل‍وم‌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پ‌۸۹آ۵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پ‍ل‍وت‍ن‌: س‍ی‍اره‌ای‌ دوگ‍ان‍ه‌؟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پ‌۲۴خ‌۴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خ‍راف‍ه‌ ی‍ا ع‍ل‍م‌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پ‌۹ه‍۹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پ‍ی‍دای‍ش‌ وت‍ک‍ام‍ل‌ زم‍ی‍ن‌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ص‌۹م‌۸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ص‍وت‌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2130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د۵۲آ۵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م‍ش‍ت‍ری‌: غ‍ول‌ ل‍ک‍ه‌دار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۵۵۸۵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ش‌۹ف‌ل‍ا۵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طب‍ی‍ع‍ت‌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2448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ف‌۲د۲۹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دان‍ش‌ ب‍رای‌ ن‍وج‍وان‍ان‌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۱۱۳۴۰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اس‍رار م‍ج‍ه‍ول‌ ج‍ه‍ان‌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12511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ف‌ل‍ا۹ن‌۷۲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ن‍ف‍ت‌ وک‍ش‍وره‍ای‌ ب‍زرگ‌ ج‍ه‍ان‌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۵۴۵۷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م‌۴آ۵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م‍ری‍خ‌: ه‍م‍س‍ای‍ه‌ اس‍رارآم‍ی‍ز م‍ا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2709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م‌۵آ۹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م‍ش‍ت‍ری‌ب‍زرگ‍ت‍ری‍ن‌ س‍ی‍اره‌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آزم‍ای‍ش‍ه‍ای‌ س‍اده‌ درآم‍وزش‌ ع‍ل‍وم‌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2570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آ۴۷چ‌۹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چ‍ون‌ و چ‍را؟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12713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آ۶۵د۲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آش‍غ‍ال‍دان‍ی‌ ف‍ض‍ای‍ی‌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2702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آ۵د۲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م‍ری‍خ‌ ک‍ره‌ اس‍رارآم‍ی‍ز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۵۴۹۸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2338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آ۵د۲۵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داس‍ت‍ان‌ ع‍ل‍م‍ی‌، واق‍ع‍ی‍ت‌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آ۵د۲۳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زح‍ل‌: س‍ی‍اره‌ای‌ ب‍ا ح‍ل‍ق‍ه‌ه‍ای‌ زی‍ب‍ا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آ۵د۹۲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ک‍وازاره‍ا، ت‍پ‌ اخ‍ت‍ره‍ا و س‍ی‍اه‍چ‍ال‍ه‌ه‍ا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آ۵ز۹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زه‍ره‌: رازی‌ س‍ر ب‍ه‌ م‍ه‍ر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آ۵س‌۹۴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س‍ی‍زده‌ ب‍رن‍ام‍ه‌ اخ‍ت‍رش‍ن‍اس‍ی‌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39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30" w:name="PageN40"/>
      <w:bookmarkEnd w:id="3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05"/>
        <w:gridCol w:w="15"/>
        <w:gridCol w:w="1022"/>
        <w:gridCol w:w="18"/>
        <w:gridCol w:w="5264"/>
        <w:gridCol w:w="15"/>
        <w:gridCol w:w="1222"/>
        <w:gridCol w:w="15"/>
        <w:gridCol w:w="111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آ۵۹ح‌۹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ح‍ی‍ات‌ وان‍رژی‌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۱۳۸۶۷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آ۵۹ف‌۷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ف‍ق‍ط ی‍ک‌ ت‍ری‍ل‍ی‍ون‌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۱۳۷۹۷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11148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اوران‍وس‌: س‍ی‍اره‌ای‌ ک‍ه‌ ب‍ه‌ پ‍ه‍ل‍و خ‍واب‍ی‍ده‌ اس‍ت‌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۵۵۸۷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آ۵ف‌ل‍ا۲۷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ات‍م‌ چ‍گ‍ون‍ه‌ ک‍ش‍ف‌ ش‍ده‌ اس‍ت‌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ک‌۹ب‌۹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م‍ی‍ک‍روس‍ک‍پ‌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۸۸۳۹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7328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،۱۶۱/۲،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پ‌۲۴د۲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دان‍ش‍م‍ن‍د و وس‍ائ‍ل‌ ک‍ارش‌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9601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پ‌۸۹ ج‌۸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ج‍ن‍گ‌ واس‍ل‍ح‍ه‌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12843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ت‌۲۲ر۲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ت‍اث‍ی‍ر ع‍ل‍م‌ب‍ر اج‍ت‍م‍اع‌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5826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ل‌۹۴آ۹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آی‍ا ع‍ل‍م‌ م‍ی‌ت‍وان‍د م‍ا را ن‍ج‍ات‌ ده‍د؟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گ‌۲۵م‌۲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م‍ب‍اح‍ث‍ی‌ چ‍ن‍داز ت‍اری‍خ‌ وع‍ل‍م‌ الاج‍ت‍م‍اع‌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11895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ب‌۴۸ف‌۸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ف‍ل‍س‍ف‍ه‌ ع‍ل‍م‍ی‌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۶۸۳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13888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ب‌۴۹ر۹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روش‌ش‍ن‍اس‍ی‌، م‍ن‍طق‌، ع‍ل‍م‌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6887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ب‌۹۴ف‌۸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ف‍ل‍س‍ف‍ه‌ و ع‍ل‍وم‌ طب‍ی‍ع‍ت‌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۱۲۸۴۴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8778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ت‌۴ف‌۸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ف‍ل‍س‍ف‍ه‌ ن‍وی‍ن‌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10350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د۹۹ف‌ل‍ا۸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ان‍س‍ان‌ در ب‍راب‍ر ع‍ل‍م‌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۷۳۱۱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س‌۲۸م‌۲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م‍ب‍ان‍ی‌ ف‍ل‍س‍ف‍ه‌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7394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س‌۴ع‌۸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چ‍ی‍س‍ت‌: ف‍ل‍س‍ف‍ه‌ چ‍ی‍س‍ت‌؟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۳۱۰۶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ش‌۲۸ش‌۹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ش‍ن‍اخ‍ت‌ روش‌ ع‍ل‍وم‌، ی‍ا، ف‍ل‍س‍ف‍ه‌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۱۰۰۲۱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5125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ش‌۴۹ع‌۸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ع‍ل‍م‌، ن‍ظری‍ه‌، و ان‍س‍ان‌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13644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ف‌۹و۶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وض‍ع‌ و ش‍رای‍ط روح‌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۶۳۵۹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4323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ه‍۸ف‌۸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ف‍ل‍س‍ف‍ه‌ ع‍ل‍وم‌ طب‍ی‍ع‍ی‌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۱۱۹۵۸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8731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ک‌۸۲ف‌۸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ف‍ل‍س‍ف‍ه‌ ن‍وی‍ن‌ ی‍ا ن‍ج‍ات‌ ب‍ش‍ر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۱۲۵۲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12545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ک‌۹۹ع‌۸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 وم‍ردم‌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۱۲۹۹۳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9033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ج‌۷ت‌۳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ف‍ل‍س‍ف‍ه‌ ع‍ل‍وم‌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4927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،۱۷۹/۹،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ی‌۲۷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ی‍اف‍ت‍ه‌ه‍ای‌ پ‍ژوه‍ش‍ی‌ : گ‍زارش‌ ن‍خ‍س‍ت‍ی‍ن‌ ه‍م‍ای‍ش‌ ب‍ررس‍ی‌ ی‍اف‍ت‍ه‌ه‍ای‌ پ‍ژوه‍ش‍ی‌ م‍راک‍ز ت‍رب‍ی‍ت‌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۵۸۷۷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ب‌۹ع‌۸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ع‍ل‍م‌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۱۱۸۹۸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7797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ف‌ل‍ا۵۴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اس‍رار ج‍ه‍ان‌ دان‍ش‌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۹۷۹۹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8459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ف‌ل‍ا۹م‌۷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م‍ق‍الات‌ ع‍ل‍م‍ی‌ ای‍ن‍ش‍ت‍ی‍ن‌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۴۰۵۹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2183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،۱۷۱،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ه‍۳۴ف‌ل‍ا۷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اف‍ق‌ دان‍ش‌ = THE HORIZON BOOK OF SCIENCE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11708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ر۴آ۴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م‍رزه‍ای‌ دان‍ش‌: پ‍ژوه‍ن‍دگ‍ان‌ زم‍ان‌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،۱۵۸/۵،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ه‍۹۲م‌۴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م‍رزه‍ای‌ دان‍ش‌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۱۵۲۵۹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9963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،۱۵۸،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ر۲ج‌۹۲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ج‍ه‍ان‌ب‍ی‍ن‍ی‌ ع‍ل‍م‍ی‌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۶۵۶۴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3354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،۱۵۳،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ف‌۹۵ف‌ل‍ا۲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ف‍ن‌ س‍م‍اع‌ طب‍ی‍ع‍ی‌: از ک‍ت‍اب‌ ش‍ف‍ا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۱۲۸۹۱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9082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 Q,123,.F55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elementary scientific and technical dictionary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12907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 Q,123,.U8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dictionary of science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14175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 QA,76.76,.U84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PC tools 7.1 instant reference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12912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 QL,50,.L32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Histoire Naturel Illustree : les animaux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3248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2 : </w:t>
            </w: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 QA,5,.M5M3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Dictionary of mathematics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9985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03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40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000000" w:rsidRDefault="00B442A6">
      <w:pPr>
        <w:rPr>
          <w:rFonts w:eastAsia="Times New Roman"/>
          <w:vanish/>
        </w:rPr>
      </w:pPr>
      <w:bookmarkStart w:id="31" w:name="PageN41"/>
      <w:bookmarkEnd w:id="3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5"/>
        <w:gridCol w:w="2590"/>
        <w:gridCol w:w="15"/>
        <w:gridCol w:w="1122"/>
        <w:gridCol w:w="15"/>
        <w:gridCol w:w="4740"/>
        <w:gridCol w:w="15"/>
        <w:gridCol w:w="1347"/>
        <w:gridCol w:w="15"/>
        <w:gridCol w:w="1227"/>
        <w:gridCol w:w="15"/>
      </w:tblGrid>
      <w:tr w:rsidR="00000000">
        <w:trPr>
          <w:trHeight w:val="15"/>
          <w:tblCellSpacing w:w="0" w:type="dxa"/>
        </w:trPr>
        <w:tc>
          <w:tcPr>
            <w:tcW w:w="59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740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4 : </w:t>
            </w: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س‌۸۲چ‌۸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ان‍س‍ان‌ غ‍ول‌ ش‍د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۱۴۰۶۲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5 : </w:t>
            </w:r>
            <w:r>
              <w:rPr>
                <w:rFonts w:ascii="Arial" w:eastAsia="Times New Roman" w:hAnsi="Arial" w:cs="Arial" w:hint="cs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QC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،۷،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گ‌۲۸س‌۴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س‍رگ‍ذش‍ت‌ ف‍ی‍زی‍ک‌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۱۱۹۱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13264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QH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،۳۲۵،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س‌۸۲چ‌۸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چ‍گ‍ون‍ه‌ ان‍س‍ان‌ غ‍ول‌ ش‍د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13305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B442A6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Q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،۱۶۳،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آ۵۹ش‌۲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ش‍ب‍ح‌ درون‌ ات‍م‌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</w:t>
            </w:r>
          </w:p>
        </w:tc>
        <w:tc>
          <w:tcPr>
            <w:tcW w:w="0" w:type="auto"/>
            <w:gridSpan w:val="2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13324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000000" w:rsidRDefault="00B442A6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shd w:val="clear" w:color="auto" w:fill="FFEAFF"/>
            <w:vAlign w:val="center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>26</w:t>
            </w:r>
          </w:p>
        </w:tc>
        <w:tc>
          <w:tcPr>
            <w:tcW w:w="0" w:type="auto"/>
            <w:gridSpan w:val="2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جمـــــــــــــع کــل نســــخ</w:t>
            </w:r>
          </w:p>
        </w:tc>
        <w:tc>
          <w:tcPr>
            <w:tcW w:w="0" w:type="auto"/>
            <w:gridSpan w:val="4"/>
            <w:shd w:val="clear" w:color="auto" w:fill="FFEAFF"/>
            <w:hideMark/>
          </w:tcPr>
          <w:p w:rsidR="00000000" w:rsidRDefault="00B442A6">
            <w:pPr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1120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Default="00B442A6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41 of 41</w:t>
            </w:r>
          </w:p>
        </w:tc>
        <w:tc>
          <w:tcPr>
            <w:tcW w:w="0" w:type="auto"/>
            <w:vAlign w:val="center"/>
            <w:hideMark/>
          </w:tcPr>
          <w:p w:rsidR="00000000" w:rsidRDefault="00B442A6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B442A6" w:rsidRDefault="00B442A6">
      <w:pPr>
        <w:rPr>
          <w:rFonts w:eastAsia="Times New Roman"/>
          <w:color w:val="auto"/>
        </w:rPr>
      </w:pPr>
    </w:p>
    <w:sectPr w:rsidR="00B44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23A6"/>
    <w:rsid w:val="007523A6"/>
    <w:rsid w:val="00B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19304</Words>
  <Characters>110037</Characters>
  <Application>Microsoft Office Word</Application>
  <DocSecurity>0</DocSecurity>
  <Lines>916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129083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2</cp:revision>
  <dcterms:created xsi:type="dcterms:W3CDTF">2014-05-18T09:29:00Z</dcterms:created>
  <dcterms:modified xsi:type="dcterms:W3CDTF">2014-05-18T09:29:00Z</dcterms:modified>
</cp:coreProperties>
</file>