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15"/>
        <w:gridCol w:w="2410"/>
        <w:gridCol w:w="14"/>
        <w:gridCol w:w="980"/>
        <w:gridCol w:w="19"/>
        <w:gridCol w:w="5371"/>
        <w:gridCol w:w="14"/>
        <w:gridCol w:w="1186"/>
        <w:gridCol w:w="15"/>
        <w:gridCol w:w="1087"/>
        <w:gridCol w:w="14"/>
      </w:tblGrid>
      <w:tr w:rsidR="00000000">
        <w:trPr>
          <w:trHeight w:val="15"/>
          <w:tblCellSpacing w:w="0" w:type="dxa"/>
        </w:trPr>
        <w:tc>
          <w:tcPr>
            <w:tcW w:w="53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7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114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808080"/>
            <w:vAlign w:val="center"/>
            <w:hideMark/>
          </w:tcPr>
          <w:p w:rsidR="00000000" w:rsidRDefault="00112FB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گزارش تعداد نسخ مدارک برحسب رده و به تفکيک محل نگهداري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  <w:bookmarkStart w:id="0" w:name="_GoBack" w:colFirst="6" w:colLast="6"/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C10F9D" w:rsidRDefault="00C10F9D" w:rsidP="00C10F9D">
            <w:pPr>
              <w:jc w:val="center"/>
              <w:rPr>
                <w:rFonts w:eastAsia="Times New Roman" w:cs="B Titr" w:hint="cs"/>
                <w:color w:val="auto"/>
                <w:sz w:val="20"/>
                <w:szCs w:val="20"/>
                <w:rtl/>
              </w:rPr>
            </w:pPr>
            <w:r w:rsidRPr="00C10F9D">
              <w:rPr>
                <w:rFonts w:eastAsia="Times New Roman" w:cs="B Titr" w:hint="cs"/>
                <w:color w:val="auto"/>
                <w:sz w:val="20"/>
                <w:szCs w:val="20"/>
                <w:rtl/>
              </w:rPr>
              <w:t xml:space="preserve">علوم اجتماعی </w:t>
            </w:r>
            <w:r w:rsidRPr="00C10F9D">
              <w:rPr>
                <w:rFonts w:eastAsia="Times New Roman" w:hint="cs"/>
                <w:color w:val="auto"/>
                <w:sz w:val="20"/>
                <w:szCs w:val="20"/>
                <w:rtl/>
              </w:rPr>
              <w:t>–</w:t>
            </w:r>
            <w:r w:rsidRPr="00C10F9D">
              <w:rPr>
                <w:rFonts w:eastAsia="Times New Roman" w:cs="B Titr" w:hint="cs"/>
                <w:color w:val="auto"/>
                <w:sz w:val="20"/>
                <w:szCs w:val="20"/>
                <w:rtl/>
              </w:rPr>
              <w:t xml:space="preserve"> اقتصادی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bookmarkEnd w:id="0"/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D1D1D1"/>
            <w:vAlign w:val="center"/>
            <w:hideMark/>
          </w:tcPr>
          <w:p w:rsidR="00000000" w:rsidRDefault="00112FB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1 : </w:t>
            </w:r>
            <w:r>
              <w:rPr>
                <w:rFonts w:ascii="Arial" w:eastAsia="Times New Roman" w:hAnsi="Arial" w:cs="Arial" w:hint="cs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000000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و روش‍ه‍ای‌ آم‍ار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ف‌ل‍ا۸۵ف‌ل‍ا۶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و روش‍ه‍ای‌ آم‍اری‌ ب‍رای‌ ت‍ح‍ق‍ی‍ق‍ات‌ ت‍رب‍ی‍ت‍ی‌، روان‍ش‍ن‍اس‍ی‌، ک‍ش‍اورزی‌و س‍ای‍ر ع‍ل‍وم‌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۹۸۵۹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8831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م‌۴و۲۷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واق‍ع‍ی‍ات‌ ح‍اص‍ل‌ از ارق‍ام‌ : ( روش‍ه‍ای‌ آم‍اری‌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2075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آ۸ف‌ل‍ا۶۹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و روش‍ه‍ای‌ آم‍اری‌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ع‌۴آ۷۲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آم‍ار و اح‍ت‍م‍الات‌ ک‍ارب‍ردی‌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2219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ک‌۹آ۷۲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آم‍ار و ک‍ارب‍رد آن‌ در م‍دی‍ری‍ت‌: ع‍ل‍وم‌ اداری‌، اق‍ت‍ص‍ادی‌،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 ب‍ازرگ‍ان‍ی‌ و ع‍ل‍وم‌ اج‍ت‍م‍ا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۳۵۷۳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ب‌۲۲م‌۷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م‍ف‍اه‍ی‍م‌ و روش‍ه‍ای‌ آم‍اری‌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ش‌۹ف‌ل‍ا۵۲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اس‍ت‍دلال‌ آم‍اری‌ در ع‍ل‍وم‌ رف‍ت‍اری‌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۵۰۵۳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2217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ح‌۵۹آ۸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آم‍ار ب‍رای‌ م‍ع‍ل‍م‍ان‌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ف‌ل‍ا۶و۵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ع‍ل‍م‌ آم‍ار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۳۳۲۵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م‌۲۵س‌۲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س‍ازم‍ان‌ و روش‍ه‍ای‌ آم‍ار = Statistics Organisation and Methods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12053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س‌۴۵۸م‌۴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س‍رش‍م‍اری‌ ع‍م‍وم‍ی‌ ن‍ف‍وس‌ و م‍س‍ک‍ن‌ ۱۳۵۵ : ش‍ه‍رس‍ت‍ان‌ ت‍ب‍ری‍زاس‍ت‍ان‌ آذرب‍ای‍ج‍ان‌ ش‍رق‍ی‌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۱۰۴۵۱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6308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ک‍ارب‍ران‌ =SPSS 6.0 for windowsاس‌ پ‍ی‌ اس‌ اس‌ س‍ی‍ک‍س‌ زی‍رو ف‍ور وی‍ن‍دوز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6099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ک‌۹ک‌۲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ک‍ت‍اب‌ آم‍وزش‍ی‌ SPSS اس‌. پ‍ی‌. اس‌. اس‌ در م‍ح‍ی‍ط وی‍ن‍دوز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۱۰۳۵۴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م‌۴۷پ‌۹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پ‍ی‍ش‌ب‍ی‍ن‍ی‌ و گ‍ذش‍ت‍ه‌ن‍گ‍ری‌ ج‍م‍ع‍ی‍ت‌ ش‍ه‍ری‌ و روس‍ت‍ای‍ی‌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 ای‍ران‌ ت‍ا س‍ال‌۱۳۷۰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11746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HB,171,.S38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Small is beautiful : economics as if people mattered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13998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HB,173,.E3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Economie et politique : Algerie vingt ans apres...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14811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HB,173,.E3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Economie et politique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675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14896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HB,199,.I73S6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Social deterrents to national development in Iran: a Framework for res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پ‌۴ج‌۸۷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ج‍م‍ع‍ی‍ت‌ش‍ن‍اس‍ی‌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۱۰۴۳۷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6322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ف‌ل‍ا۷۸ر۹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ت‍ح‍ل‍ی‍ل‍ی‌ ج‍م‍ع‍ی‍ت‌ ش‍ن‍اس‍ی‌ (آن‍ال‍ی‍ز دم‍وگ‍راف‍ب‍ک‌)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5706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م‌۲۲ج‌۹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ج‍م‍ع‍ی‍ت‌ 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۱۲۶۴۰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ک‌۲۲ج‌۸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ج‍م‍ع‍ی‍ت‌ 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9839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ج‌۸ب‌۹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ج‍م‍ع‍ی‍ت‌ش‍ن‍اس‍ی‌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۸۱۴۰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ج‌۸۷ش‌۹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ج‍م‍ع‍ی‍ت‌ ش‍ن‍اس‍ی‌ و ب‍رن‍ام‍ه‌ ری‍زی‌ آم‍وزش‍ی‌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5830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ج‌۸۷ش‌۹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ج‍م‍ع‍ی‍ت‌ 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۱۰۲۷۳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ت‌۹ت‌۹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ت‍ئ‍وری‌ م‍ص‍رف‌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10220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م‌۹۸ف‌ل‍ا۷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اق‍ت‍ص‍اددان‍ان‌ ک‍لاس‍ی‍ک‌ و ن‍ظری‍ه‌ارزش‌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۴۵۴۶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ک‌۸۲ج‌۷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ج‍م‍ع‍ی‍ت‌ و ک‍ش‍وره‍ای‌ در ح‍ال‌ ت‍وس‍ع‍ه‌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8590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آ۸ج‌۹۲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ج‍وان‍ی‌ ع‍ل‍م‌ اق‍ت‍ص‍اد: اق‍ت‍ص‍اد س‍ی‍اس‍ی‌ پ‍ی‍ش‌ از م‍ارک‍س‌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۷۹۰۹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5077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ژ۹۴ت‌۲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ع‍ق‍ای‍د اق‍ت‍ص‍ادی‌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7520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" w:name="PageN2"/>
      <w:bookmarkEnd w:id="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494"/>
        <w:gridCol w:w="14"/>
        <w:gridCol w:w="1032"/>
        <w:gridCol w:w="17"/>
        <w:gridCol w:w="5072"/>
        <w:gridCol w:w="15"/>
        <w:gridCol w:w="1271"/>
        <w:gridCol w:w="15"/>
        <w:gridCol w:w="1160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ل‌۲ع‌۷۲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ع‍ق‍ای‍د اق‍ت‍ص‍ادی‌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۶۵۴۱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3247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پ‌۹۲ت‌۲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اق‍ت‍ص‍ادی‌ب‍ررس‍ی‌ دررواب‍ط ن‍ه‍اده‍ای‌ اق‍ت‍ص‍ادی‌ و ت‍ح‍ولات‌ ت‍م‍دن‌ ب‍ش‍ری‌ ازاب‍ت‍دا 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ق‌۴س‌۹۴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س‍ی‍ران‍دی‍ش‍ه‌اق‍ت‍ص‍ادی‌( ازاف‍لاطون‌ ت‍ا ک‍ی‍ن‍ز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۶۵۴۲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3246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ن‌۹۲ت‌۲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م‍خ‍ت‍ص‍رع‍ق‍ای‍د اق‍ت‍ص‍ادی‌: ازآغ‍از ت‍ا ن‍ی‍م‍ه‌ اول‌ ق‍رن‌ ب‍ی‍س‍ت‍م‌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7810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ر۲ف‌۸۵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ف‍ل‍س‍ف‍ه‌ اق‍ت‍ص‍ادی‌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۵۴۳۶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2997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ع‌۵ف‌ل‍ا۷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ب‍ه‌ زب‍ان‌ س‍اده‌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9730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د۲س‌۴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س‍رم‍ای‍ه‌داری‌آم‍ری‍ک‍ا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۱۶۲۴۹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11552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س‌۹ن‌۷۴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ن‍ق‍دی‌ ب‍ر پ‍اره‌ای‌ از ن‍ظری‍ه‌ه‍ای‌ رای‍ج‌ در س‍رم‍ای‍ه‌داری‌ غ‍رب‌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12340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ش‌۴۹ب‌۵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ب‍س‍ر ع‍ق‍ل‌ آم‍دن‌ س‍رم‍ای‍ه‌داری‌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۹۱۲۱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5912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ک‍اپ‍ی‍ت‍ال‍ی‍زم‌ در ام‍ری‍ک‍ا: ی‍ک‌ ج‍ام‍ع‍ه‌ی‌ ب‍دون‌ طب‍ق‍ات‌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4582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گ‌۲س‌۴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س‍رم‍ای‍ه‌داری‌ آم‍ری‍ک‍ا: ن‍ظری‍ه‌ی‌ ق‍درت‌ ه‍م‍س‍ن‍گ‌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۱۴۲۵۰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10188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ک‍اپ‍ی‍ت‍ال‌(س‍رم‍ای‍ه‌)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9870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ک‌۲۲ک‌۹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ک‍اپ‍ی‍ت‍ال‍ی‍س‍م‌ غ‍رب‌ درس‍ال‍ه‍ای‌ پ‍س‌ ازج‍ن‍گ‌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۱۰۱۶۶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5435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ط۲۹ب‌۴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ب‍ررس‍ی‌ ان‍ت‍ق‍ادی‌ م‍ارک‍س‍ی‍س‍م‌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6361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پ‌۸ت‌۸۲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ت‍ک‍ام‍ل‌ ن‍ظرم‍ون‍ی‍س‍ت‍ی‌ ت‍اری‍خ‌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۱۶۰۶۸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10207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ر۹۵ل‌۹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ری‍ش‍ه‌ه‍ای‌ ع‍ق‍ب‌ م‍ان‍دگ‍ی‌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ن‌۹م‌۲۲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ع‍ل‍م‌ اق‍ت‍ص‍اد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۶۵۴۹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ن‌۹ع‌۸۷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اق‍ت‍ص‍اد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3004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ف‌ل‍ا۸۷ل‌۹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ل‍ودوی‍گ‌ ف‍وی‍رب‍اخ‌ و پ‍ای‍ان‌ ف‍ل‍س‍ف‍ه‌ ک‍لاس‍ی‍ک‌ آل‍م‍ان‍ی‌(ض‍م‍ی‍م‍ه‌: ت‍زه‍ای‍ی‌ درب‍اره‌ ف‍وی‍رب‍اخ‌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۱۴۰۹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12877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ج‌۲۵ت‌۹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ت‍ئ‍وری‌ طب‍ق‍ات‌، ی‍ا، ت‍ئ‍وری‌ ق‍درت‌: ن‍ق‍دی‌ ب‍ر م‍ارک‍س‍ی‍س‍م‌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11034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ر۲۲م‌۷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ب‍رن‍ظری‍ه‌اش‍ت‍غ‍ال‌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۱۵۱۵۱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9639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ک‌۴۹آ۹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آی‍ن‍ده‌ س‍رم‍ای‍ه‌داری‌ و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&lt;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۱۲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=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دوازده‌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&gt;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م‍ق‍ال‍ه‌ دی‍گ‍ر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و۲۷س‌۲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س‍ازم‍ان‌ ص‍ن‍ع‍ت‍ی‌ و ب‍ازرگ‍ان‍ی‌ و ک‍ارآئ‍ی‌ ن‍ظام‌ ت‍ول‍ی‍دی‌ و ن‍ق‍ش‌ دول‍ت‌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10418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ل‌۲۹م‌۷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اق‍ت‍ص‍اد س‍ی‍اس‍ی‌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6975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د۲د۴۲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درب‍اره‌ س‍رم‍ای‍ه‌داری‌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۶۵۳۰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ز۹ن‌۶۴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ن‍ظری‍ه‌ه‍ای‌ اق‍ت‍ص‍ادی‌ در ق‍رن‌ ب‍ی‍س‍ت‍م‌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3242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ز۹ن‌۶۴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ن‍ظری‍ه‌ه‍ای‌ اق‍ت‍ص‍ادی‌ در ق‍رن‌ ب‍ی‍س‍ت‍م‌ : ت‍وس‍ع‍ه‌ ورش‍د اق‍ت‍ص‍ادی‌ ه‍م‍اه‍ن‍گ‌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۶۵۵۶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ز۹ف‌۹۹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اق‍ت‍ص‍اد: ف‍ن‍ون‌ ج‍دی‍د ت‍ج‍زی‍ه‌ و ت‍ح‍ل‍ی‍ل‌ اق‍ت‍ص‍ادی‌: ت‍ح‍ل‍ی‍ل‌ه‍ای‌ اق‍ت‍ص‍ادی‌ در ک‍ل‍ی‍ات‌ ع‍ل‍م‌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ز۹ف‌ل‍ا۷۲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خ‍رد : ن‍ظری‍ه‌ ع‍م‍وم‍ی‌ ق‍ی‍م‍ت‌ وت‍ول‍ی‍د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۶۵۰۱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3154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ت‌۹۲ب‌۹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ب‍ی‍ان‍ی‌ س‍اده‌ از اق‍ت‍ص‍اد ج‍دی‍د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ت‌۹م‌۷۴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ع‍ل‍م‌ اق‍ت‍ص‍اد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۶۵۱۳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3197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ف‌۲م‌۸۴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اق‍ت‍ص‍اد: خ‍رد، ک‍لان‌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3367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ق‌۴ک‌۸۹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ک‍ل‍ی‍ات‌ ع‍ل‍م‌ اق‍ت‍ص‍اد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۶۵۶۳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ف‌ل‍ا۷۲و۲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ق‍رن‌ ب‍ی‍س‍ت‍م‌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8263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ف‌ل‍ا۵م‌۷۴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ع‍ل‍م‌ اق‍ت‍ص‍اد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۵۴۴۱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2992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م‌۲ف‌ل‍ا۷۲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م‍ل‍ی‌ و س‍ی‍اس‍ت‌ اق‍ت‍ص‍ادی‌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ج‌۹۲چ‌۹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چ‍ن‍د م‍ق‍ال‍ه‌ درب‍اره‌ دور ن‍گ‍ری‌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۱۱۳۴۱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9018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،۱۴۶۶/۴،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ت‌۹ش‌۲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ب‍ررس‍ی‌ دم‍وک‍راف‍ی‍ک‌ م‍رگ‌ و م‍ی‍ر ت‍ه‍ران‌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4659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د۹ت‌۲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ش‍ن‍اخ‍ت‌ ادب‍ی‍ات‌ واج‍ت‍م‍اع‌ (م‍ق‍ال‍ه‌ ، ن‍ق‍د و ب‍ررس‍ی‌)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۲۸۶۱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ل‌۹ف‌ل‍ا۷۲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س‍ی‍اس‍ی‌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،۱۷۲/۵،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خ‌۹۴ب‌۲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ب‍ازاره‍ای‌ اق‍ت‍ص‍ادی‌ ج‍ام‍ع‍ه‌:(م‍ق‍دم‍ه‌ای‌ ب‍ر اق‍ت‍ص‍اد ک‍لان‌)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۱۳۳۸۶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ل‌۲ت‌۹۹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ت‍ئ‍وری‌ اق‍ت‍ص‍اد خ‍رد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2326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ت‌۷م‌۷۴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ت‍ح‍ل‍ی‍ل‌ه‍ای‌ اق‍ت‍ص‍اد خ‍رد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۵۴۷۳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م‌۷۶ن‌۶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اق‍ت‍ص‍اد خ‍رد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ص‌۹ع‌۸۷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اق‍ت‍ص‍اد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3238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ل‌۹۸ف‌ل‍ا۸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س‍ی‍اس‍ی‌ ت‍وس‍ع‍ه‌ ن‍ی‍اف‍ت‍گ‍ی‌ ورش‍د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2" w:name="PageN3"/>
      <w:bookmarkEnd w:id="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98"/>
        <w:gridCol w:w="14"/>
        <w:gridCol w:w="1025"/>
        <w:gridCol w:w="17"/>
        <w:gridCol w:w="5087"/>
        <w:gridCol w:w="15"/>
        <w:gridCol w:w="1266"/>
        <w:gridCol w:w="15"/>
        <w:gridCol w:w="1155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م‌۸ر۳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رخ‍س‍اره‌ه‍ای‌ اق‍ت‍ص‍اد، در رون‍د ت‍ک‍ام‍ل‌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۱۰۰۱۵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5131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م‌۹ر۳۲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رخ‍س‍اره‌ه‍ای‌ اق‍ت‍ص‍اد، در رون‍د ت‍ک‍ام‍ل‌ اج‍ت‍م‍اع‍ی‌، ک‍ار - م‍ب‍ادل‍ه‌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ج‌۷ف‌ل‍ا۷۲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س‍ی‍اس‍ی‌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۶۵۱۱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3200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ج‌۹ف‌ل‍ا۷۲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س‍ی‍اس‍ی‌ ( ش‍ی‍وه‌ ت‍ول‍ی‍د س‍رم‍ای‍ه‌ داری‌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3363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و۹۸ف‌ل‍ا۷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روزم‍ره‌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۹۶۷۰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س‌۲ف‌ل‍ا۷۲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3008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ن‌۹ف‌ل‍ا۶۹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ع‍ل‍م‌ اق‍ت‍ص‍اد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۵۴۳۴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2999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م‌۲آ۵۹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ع‍ل‍م‌ اق‍ت‍ص‍اد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2998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ه‍۹۵ف‌ل‍ا۷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ب‍رای‌ دان‍ش‍ج‍وی‍ان‌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۱۵۴۶۶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،۱۹۵۱،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ز۸۹م‌۷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ج‍غ‍راف‍ی‍ای‌ ج‍م‍ع‍ی‍ت‌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5746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،۱۹۵۱،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ف‌۹ج‌۷۴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ج‍م‍ع‍ی‍ت‌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۶۸۳۸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4487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،۱۹۵۱،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ف‌ل‍ا۸۲ن‌۶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ن‍ظری‌ ب‍ه‌ج‍غ‍راف‍ی‍ای‌ ج‍م‍ع‍ی‍ت‌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و۵۸م‌۵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اق‍ت‍ص‍ادی‌ آف‍ری‍ق‍ا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۱۳۶۸۲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10470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پ‌۹۴ف‌ل‍ا۷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پ‍ی‍روزی‌ ب‍راس‍ت‍ع‍م‍ار : درک‍ن‍ی‍ا - اوگ‍ان‍دا - ت‍ان‍زان‍ی‍ا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آ۷۴ف‌۸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آف‍ری‍ق‍ای‌ س‍ی‍اه‌ ( درچ‍ن‍گ‍ال‌ اس‍ت‍ع‍م‍ار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۱۰۳۴۴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6031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ب‌۴۴ب‌۴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ب‍رن‍ام‍ه‌ری‍زی‌ در پ‍ن‍ج‌ ک‍ش‍ور اروپ‍ای‌ غ‍رب‍ی‌ و ش‍رق‍ی‌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ن‍روژ، ه‍ل‍ن‍د، ی‍وگ‍وس‍لاوی‌، ل‍ه‍س‍ت‍ان‌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7667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،۴۲۷/۹،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چ‌۹ف‌ل‍ا۷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چ‍ی‍ن‌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۸۴۹۶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،۴۶۲/۹،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س‌۹د۹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دن‍دان‍ه‍ای‌ غ‍ول‌: ژاپ‍ن‌ در راه‌ ت‍س‍خ‍ی‍ر ج‍ه‍ان‌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4385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،۴۶۲/۹،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ه‍۲۸ف‌ل‍ا۸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ام‍پ‍ری‍ال‍ی‍س‍م‌ ژاپ‍ن‌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۱۳۴۳۵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،۴۶۲/۹،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آ۲۷ف‌ل‍ا۵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اس‍ت‍رات‍ژی‌ ب‍ازرگ‍ان‍ی‌ ژاپ‍ن‌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10560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ف‌ل‍ا۷۵د۴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م‍ی‍ان‌ ژاپ‍ن‍ی‌ه‍ا: م‍ردم‌ و م‍دی‍ران‌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۱۴۰۴۹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13272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م‌۷۴م‌۹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 ای‌ ب‍رج‍ام‍ع‍ه‌ ش‍ن‍اس‍ی‌ م‍ردم‌ ب‍ل‍وچ‍س‍ت‍ان‌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5566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ب‌۵ف‌ل‍ا۵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اس‍ن‍ادی‌ از اص‍ل‌ چ‍ه‍ار ت‍روم‍ن‌ در ای‍ران‌ ( ۱۳۴۶- ۱۳۲۵ ه‌.ش‌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۵۰۳۲۲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15693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ح‌۴ج‌۷۴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اق‍ت‍ص‍ادی‌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4473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ر۴ف‌ل‍ا۷۲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۵۴۷۱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ر۴آ۵۹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اق‍ت‍ص‍اد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2995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ن‌۹۲م‌۵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ت‍وس‍ع‍ه‌ اق‍ت‍ص‍ادی‌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۲۶۴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ن‌۹ج‌۷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اق‍ت‍ص‍ادی‌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8789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م‌۵۸ج‌۷۲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اق‍ت‍ص‍ادی‌ ای‍ران‌ (ص‍ن‍ای‍ع‌)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۸۳۱۶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آ۵۲س‌۹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س‍ی‍م‍ای‌ اق‍ت‍ص‍ادی‌ ای‍ران‌ در ب‍رن‍ام‍ه‌ س‍وم‌ و چ‍ه‍ارم‌ ع‍م‍ران‍ی‌ ک‍ش‍ور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11238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ع‌۹ت‌۲۴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اق‍ت‍ص‍ادی‌ ای‍ران‌: ع‍ص‍ر ق‍اج‍ار، ۱۳۳۲ -۱۱۲۱۵ ه‍.ق‌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۶۵۰۵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3171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ج‌۸ گ‌۹،۱۳۸۴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گ‍ن‍ج‌ ش‍ای‍گ‍ان‌: اوض‍اع‌ اق‍ت‍ص‍ادی‌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15263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ج‌۷ف‌ل‍ا۸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اق‍ت‍ص‍ادی‌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۸۱۹۹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ن‌۹د۹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دول‍ت‌ اس‍رائ‍ی‍ل‌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4995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ج‌۲۵ف‌ل‍ا۹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اوض‍اع‌ م‍ع‍اص‍ر ک‍ش‍وره‍ای‌ اس‍لام‌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۵۷۳۳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2919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زم‍ی‍ن‍ه‌ ت‍ک‍ام‍ل‌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م‌۲ز۸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زم‍ی‍ن‍ه‌ ت‍ک‍ام‍ل‌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۴۲۰۲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3844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ف‌ل‍ا۹۸م‌۸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م‍ل‍ت‍ه‍ای‌ ف‍ق‍ی‍ر وث‍روت‍م‍ن‍د: ن‍ق‍دی‌ ب‍ر ن‍ظری‍ه‌ م‍ل‍ل‌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ف‍ق‍ی‍ر و غ‍ن‍ی‌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م‌۹م‌۷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م‍ل‍ل‌ ف‍ق‍ی‍ر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۸۹۴۹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9266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ط۳۴م‌۹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طرح‍ی‌ ب‍رای‌ م‍ب‍ارزه‌ ب‍ا ف‍ق‍رج‍ه‍ان‍ی‌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5553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ب‌۴۴ک‌۲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ب‍ررس‍ی‌ ف‍ق‍ردران‍گ‍ل‍س‍ت‍ان‌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۱۰۲۵۴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5682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د۷ک‌۲۹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ک‍اه‍ش‌ ف‍ق‍ر و ت‍ع‍دی‍ل‌ س‍اخ‍ت‍اری‌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3353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خ‌۹۲د۹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خ‍ی‍ال‌ پ‍ردازی‌ ی‍ا ن‍اب‍ودی‌ !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۱۲۷۳۴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8576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ژ۲غ‌۲۴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غ‍ارت‌ ج‍ه‍ان‌ س‍وم‌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ب‌۳۵ج‌۹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م‍س‍ل‍ح‌، ج‍ه‍ان‌ گ‍رس‍ن‍ه‌: ب‍ه‌ ع‍م‍ل‌ ک‍ار ب‍رآی‍د ...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۸۱۶۵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4291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ل‌۲۸ج‌۶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ک‍م‌رش‍دی‌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9067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3" w:name="PageN4"/>
      <w:bookmarkEnd w:id="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33"/>
        <w:gridCol w:w="15"/>
        <w:gridCol w:w="1063"/>
        <w:gridCol w:w="16"/>
        <w:gridCol w:w="4951"/>
        <w:gridCol w:w="15"/>
        <w:gridCol w:w="1298"/>
        <w:gridCol w:w="15"/>
        <w:gridCol w:w="118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ل‌۲۲ن‌۹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ن‍وآوری‍ه‍ای‌ ع‍ل‍م‌ وص‍ن‍ع‍ت‌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۷۲۷۹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11575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ل‌۲ک‌۵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ک‍ش‍وره‍ای‌ ت‍وس‍ع‍ه‌ ن‍ی‍اف‍ت‍ه‌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5179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ن‌۶ص‌۹۷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ص‍ن‍ع‍ت‌ در ج‍ه‍ان‌ م‍ت‍غ‍ی‍ر : م‍طال‍ع‍ه‌ ت‍وس‍ع‍ه‌ ص‍ن‍ع‍ت‍ی‌ ج‍ه‍ان‌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۳۵۹۳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ت‌۹م‌۸۲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م‍وان‍ع‌ پ‍ی‍ش‍رف‍ت‌ اق‍ت‍ص‍ادی‌ در ک‍ش‍وره‍ای‌ ج‍ه‍ان‌ س‍وم‌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7552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م‌۹۲ج‌۹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س‍وم‌ و ک‍ش‍وره‍ای‌ پ‍ی‍ش‍رف‍ت‍ه‌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5147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چ‌۹۸ج‌۷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اق‍ت‍ص‍ادی‌ ک‍ش‍وره‍ای‌ روب‍ه‌ رش‍د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آ۸ج‌۹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س‍وم‌ در ب‍راب‍ر ک‍ش‍وره‍ای‌ غ‍ن‍ی‌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۸۳۷۷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4712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آ۴۲ن‌۷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ن‍ق‍ش‌ ع‍ل‍م‌ و ص‍ن‍ع‍ت‌ در ت‍ج‍دی‍د ح‍ی‍ات‌ م‍ل‍ت‍ه‍ا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13711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آ۷۲م‌۷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م‍ک‍ان‍ی‍س‍م‌ه‍ای‌ از رش‍دم‍ان‍دگ‍ی‌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۱۵۴۶۵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10603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ک‌۸۲ج‌۷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ج‍ه‍ان‌ س‍وم‌: ب‍ن‍ی‍ان‌ه‍ای‌ اج‍ت‍م‍اع‍ی‌ و م‍ش‍خ‍ص‍ات‌ اق‍ت‍ص‍ادی‌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ج‌۹۲ل‌۸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س‍وم‌ وپ‍دی‍ده‌ ک‍م‌ رش‍دی‌ ( ج‍غ‍راف‍ی‍ای‌ ک‍م‌ رش‍دی‌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۱۰۴۵۷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6385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ج‌۹۲ب‌۴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س‍وم‌ در ب‍ن‌ ب‍س‍ت‌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8568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ج‌۹۲م‌۲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س‍وم‌ درس‍ال‌ دو ه‍زار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۱۰۰۳۴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5110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ب‌۲۴ف‌ل‍ا۷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ک‍ش‍وره‍ای‌ ک‍م‌ ت‍وس‍ع‍ه‌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۷۸۹۵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4959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ب‌۴ت‌۹۵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ت‍وس‍ع‍ه‌ ص‍ن‍ع‍ت‍ی‌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۳۴۲۷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د۲۹م‌۸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م‍وان‍ع‌ رش‍د اق‍ت‍ص‍ادی‌ ج‍ه‍ان‌ س‍وم‌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6980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ر۲۴ف‌ل‍ا۴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اروپ‍ا و ع‍ق‍ب‌م‍ان‍دگ‍ی‌ آف‍ری‍ق‍ا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۱۵۳۵۹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10115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ژ۴۴چ‍۹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ص‍ن‍ع‍ت‍ی‌ ج‍ه‍ان‌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آ۵ج‌۷۴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ص‍ن‍ع‍ت‍ی‌ ج‍ه‍ان‌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ب‌۴۴ت‌۲۴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ب‍ررس‍ی‌ ی‍ک‌ ج‍ام‍ع‍ه‌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ف‌۷۴ف‌ل‍ا۹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ف‍ق‍رآم‍وزش‌ درآم‍ری‍ک‍ای‌ لات‍ی‍ن‌ ( ص‍دق‍ه‌ و آزار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۱۰۳۳۸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ف‌ل‍ا۴۸م‌۸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اروپ‍ا درم‍ق‍اب‍ل‌ ام‍ری‍ک‍ا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5114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ر۴۲ن‌۲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ن‍ت‍ای‍ج‌ اق‍ت‍ص‍ادی‌ و اج‍ت‍م‍اع‍ی‌ م‍س‍اب‍ق‍ه‌ ت‍س‍ل‍ی‍ح‍ات‍ی‌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۹۱۰۵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ف‌ل‍ا۸۴ه‍۴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ام‍ری‍ک‍ای‌ دی‍گ‍ر( ف‍ق‍ر درای‍الات‌ م‍ت‍ح‍د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7499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ب‌۸۸د۹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دی‍پ‍ل‍م‍اس‍ی‌ رش‍د اق‍ت‍ص‍ادی‌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6972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گ‌۹ت‌۹۵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ت‍وس‍ع‍ه‌ اق‍ت‍ص‍ادی‌: گ‍ذش‍ت‍ه‌ و ح‍ال‌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3208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م‌۲۹م‌۳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م‍ح‍دودی‍ت‍ه‍ای‌ رش‍د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۴۴۵۷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م‌۹۴ت‌۹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ت‍ئ‍وری‌ اق‍ت‍ص‍ادی‌ و ک‍ش‍وره‍ای‌ ک‍م‌ رش‍د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ی‌۶۳ص‌۴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ک‍ش‍اورزی‌ و ت‍ع‍اون‌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۸۵۸۹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ی‌۶۳ک‌۹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اق‍ت‍ص‍اد ک‍ش‍اورزی‌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م‌۵۲س‌۲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ک‍ش‍اورزی‌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۱۵۰۳۹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م‌۲۲م‌۹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س‍ی‍اس‍ت‌ اق‍ت‍ص‍ادی‌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،۸۷۳۶،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م‌۶۲ت‌۲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و ح‍ق‍وق‌ ک‍ار و ت‍ام‍ی‍ن‌ اج‍ن‍م‍اع‍ی‌ درای‍ران‌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۱۲۲۷۱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7777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و۹ر۵۴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رش‍د اق‍ت‍ص‍ادی‌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3006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ن‌۷ف‌ل‍ا۷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س‍ی‍اس‍ی‌ ت‍وس‍ع‍ه‌ ن‍ی‍اف‍ت‍گ‍ی‌ و رش‍د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۹۲۷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13973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ت‌۹ف‌ل‍ا۶۷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ب‍رن‍ام‍ه‌گ‍زاری‌ رش‍د اق‍ت‍ص‍ادی‌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9535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ب‌۲۸ب‌۴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ب‍رن‍ام‍ه‌ ری‍زی‌ ورش‍د ش‍ت‍اب‍ان‌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۱۵۶۱۶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ف‌۹۴ق‌۴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ق‍درت‌ ت‍ول‍ی‍د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ف‌۹۴ق‌۴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ق‍درت‌ ت‍ول‍ی‍د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۵۴۵۶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3071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،لإلإ۶۹۷۱،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ع‌۴۲ب‌۴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ب‍ررس‍ی‌ م‍ق‍ررات‌ اس‍لام‍ی‌ در م‍ب‍ارزه‌ ب‍ا ف‍ق‍ر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9731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،لإ۶۴۷۳،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ف‌ل‍ا۹آ۶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ات‍ح‍ادی‍ه‌ه‍ای‌ ک‍ارگ‍ری‌ و خ‍ودک‍ام‍گ‍ی‌ در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۸۹۴۴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ان‍ح‍ص‍ارارات‌ ص‍ن‍ع‍ت‍ی‌ و ب‍ان‍ک‍ی‌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6982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ان‍ح‍ص‍ارات‌ ص‍ن‍ع‍ت‍ی‌ و ب‍ان‍ک‍ی‌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۱۵۱۲۱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9506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،۲۷۵۸/۵،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ک‍ارت‍ل‌ ه‍ای‌ ب‍ی‍ن‌ال‍م‍ل‍ل‍ی‌ و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ج‍ه‍ان‌ س‍وم‌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ب‍ادو م‍ق‍ال‍ه‌ دی‍گ‍ر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6244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،۲۷۵۵/۵،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ر۹ش‌۴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ش‍رک‍ت‍ه‍ای‌ ف‍رام‍ل‍ی‍ت‍ی‌ و ت‍وس‍ع‍ه‌ درون‍زا: ت‍اث‍ی‍ر ش‍رک‍ت‍ه‍ای‌ ف‍رام‍ل‍ی‍ت‍ی‌ ب‍ر ف‍ره‍ن‍گ‌، ارت‍ب‍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۸۱۶۹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4288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،۲۷۵۵/۵،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ت‍ه‍دی‍د ش‍رک‍ت‍ه‍ای‌ چ‍ن‍دم‍ل‍ی‍ت‍ی‌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4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4" w:name="PageN5"/>
      <w:bookmarkEnd w:id="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07"/>
        <w:gridCol w:w="14"/>
        <w:gridCol w:w="1044"/>
        <w:gridCol w:w="17"/>
        <w:gridCol w:w="5028"/>
        <w:gridCol w:w="15"/>
        <w:gridCol w:w="1281"/>
        <w:gridCol w:w="15"/>
        <w:gridCol w:w="1169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،۲۹۶۵،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ف‌۸۴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ف‍ک‍رت‍ش‍ک‍ی‍ل‌ ش‍رک‍ت‌ ت‍ع‍اون‍ی‌ م‍س‍ک‍ن‌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۷۰۱۰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ب‍ی‍ائ‍ی‍د ب‍ه‌ ک‍م‍ک‌ ه‍م‌ ش‍رک‍ت‌ ت‍ع‍اون‍ی‌ ب‍ه‍ت‍ری‌ ب‍ن‍ا ک‍ن‍ی‍م‌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ر۷ف‌ل‍ا۶۹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و ان‍واع‌ ت‍ع‍اون‌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۶۵۲۷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3240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س‍ازم‍ان‍ه‍ای‌ ت‍ع‍اون‍ی‌ ورف‍ع‌ م‍ش‍ک‍لات‌ پ‍س‌ ازج‍ن‍گ‌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6092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ف‌ل‍ا۴۴و۴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ارزش‌ ه‍م‍ک‍اری‌ در ف‍ع‍ال‍ی‍ت‍ه‍ای‌ ت‍ع‍اون‍ی‌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۱۰۲۰۸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5654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م‌۵۲ر۲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راه‍ه‍ای‌ ج‍ل‍ب‌ ه‍م‍ک‍اری‌ و م‍ش‍ارک‍ت‌ م‍ردم‌ در ف‍ع‍ال‍ی‍ت‍ه‍ای‌ ت‍ع‍اون‍ی‌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گ‍ف‍ت‍اره‍ای‌ ت‍ع‍اون‍ی‌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۴۲۳۲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ب‌۹۸م‌۵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ت‍ع‍اون‍ی‌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س‌۲۸ت‌۷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ت‍ع‍اون‍ی‍ه‍ای‌ آم‍وزش‍گ‍اه‍ی‌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۷۰۰۹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11126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،۲۹۵۶،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ل‌۲۵ت‌۷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ک‍ئ‍وپ‍راس‍ی‍ون‌ (ت‍ع‍اون‌)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13417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،۲۹۵۶،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ت‍ع‍اون‌ از آغ‍ازت‍اک‍ن‍ون‌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۸۴۷۹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5018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،۲۹۵۶،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ی‍ک‌ ش‍رک‍ت‌ ت‍ع‍اون‍ی‌ ت‍ش‍ک‍ی‍ل‌ واداره‌ م‍ی‌ ش‍ود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11122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،۲۹۵۶،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ک‌۸۲ج‌۹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ج‍ن‍ب‍ه‌ه‍ای‌ ع‍م‍ل‍ی‌ ت‍ع‍اون‌ در آس‍ی‍ا و اف‍ری‍ق‍ا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۱۵۳۵۱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دروس‍ی‌ از ت‍ع‍اون‌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ش‌۴۹ی‌۲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وی‍ژه‌ن‍ام‍ه‌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۴۸۶۶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ت‌۴ص‌۹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ت‍ق‍ش‌ ع‍ل‍م‌ وص‍ن‍ع‍ت‌ در ت‍ج‍دی‍د ح‍ی‍ات‌ م‍ل‍ت‍ه‍ا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ق‌۴م‌۷۴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 ب‍ر ج‍غ‍راف‍ی‍ای‌ ص‍ن‍ع‍ت‍ی‌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4816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،۲۳۵۶،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آ۵۲ج‌۷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ص‍ن‍ع‍ت‍ی‌ ای‍ران‌: ب‍خ‍ش‍ی‌ از ص‍ن‍ای‍ع‌ س‍ن‍گ‍ی‍ن‌ و ن‍ی‍م‍ه‌س‍ن‍گ‍ی‍ن‌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7689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،۴۸۱۳،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ه‍۸۲م‌۳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م‍ق‍الات‌ و س‍خ‍ن‍ران‍ی‌ه‍ای‌ اول‍ی‍ن‌ ه‍م‍ای‍ش‌ م‍ل‍ی‌ ک‍ار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۶۹۶۳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پ‍اره‌ ک‍اری‌ (ک‍ارپ‍اره‌ پ‍اره‌) ژرژف‍ری‍دم‍ن‌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5434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ک‌۲۴ی‌۸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ک‍ار و زن‍دگ‍ی‌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۱۰۳۱۱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5985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،۶۲/۳۷،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ث‌۲م‌۴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ت‍ک‍ن‍ول‍وژی‌ در س‍ازم‍ان‌ ه‍ای‌ ت‍ک‍ن‍ول‍وژی‌- ب‍ن‍ی‍ان‌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15739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،۶۲/۱۵،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روی‍ک‍رد ن‍وی‍ن‌ م‍دی‍ری‍ت‌ ک‍ی‍ف‍ی‍ت‌ ج‍ام‍ع‌ در ام‍ری‍ک‍ا: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چ‍ه‍ار ان‍ق‍لاب‌ ع‍م‍ل‍ی‌ در م‍دی‍ری‍ت‌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۸۴۱۳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4644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،۶۲/۱۵،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ف‍ن‌ ت‍رازی‍اب‍ی‌ در م‍دی‍ری‍ت‌ در ی‍ک‌ ه‍ف‍ت‍ه‌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4744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،۶۴۶۰،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آ۴ت‌۳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ت‍ح‍ول‌ و ن‍ق‍ش‌ ات‍ح‍ادی‍ه‌ه‍ای‌ ک‍ارگ‍ری‌ در ان‍گ‍ل‍س‍ت‍ان‌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۱۰۰۳۸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5109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،۶۷۳۵/۷،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راه‌ ام‍ی‍د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،۶۹۶۱،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ف‌۹ف‌ل‍ا۷۲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ک‍ار( ی‍ا چ‍را ک‍ار م‍ی‌ ک‍ن‍ی‍م‌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۵۴۳۲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،۶۹۷۹،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ص‌۲۴ت‌۳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ت‍ح‍ل‍ی‍ل‍ی‌ازن‍ت‍ای‍ج‌ آم‍ارگ‍ی‍ری‌ ب‍ودج‍ه‌ خ‍ان‍واردرم‍ن‍اطق‌ روس‍ت‍ای‍ی‌: م‍رب‍وط ب‍ه‌س‍ال‍ه‍ای‌ ده‍ه‌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10684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،۶۹۵۵،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 ص‍ن‍ع‍ت‍ی‌ ج‍دی‍د از دی‍دگ‍اه‌ گ‍ال‍ب‍رای‍ت‌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۱۰۱۶۰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و۷ت‌۴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زم‍ان‌ در ی‍ک‌ ه‍ف‍ت‍ه‌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4738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ن‌۹ر۲۹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اس‍ت‍ف‍اده‌ از م‍ی‍ل‍ه‌ ه‍ای‌ ت‍ق‍س‍ی‍م‌ ش‍ون‍ده‌ ک‍س‍ر م‍ت‍ع‍ارف‍ی‌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۳۹۳۱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1653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ل‌۹۹م‌۴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زم‍ان‌: چ‍گ‍ون‍ه‌ ه‍ر ه‍ف‍ت‍ه‌ ۱۰ س‍اع‍ت‌ ب‍ه‌ وق‍ت‌ خ‍ود ب‍ی‍ف‍زای‍ی‍د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۱۵۶۳۹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10985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ز۴ت‌۹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ت‍وس‍ع‍ه‌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۸۱۵۱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ف‌ل‍ا۷۸م‌۷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م‍ف‍ه‍وم‌ ام‍پ‍ری‍ال‍ی‍س‍م‌ اق‍ت‍ص‍ادی‌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،۷۰۹۱،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ط۲ت‌۲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ت‍ام‍ی‍ن‌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۸۴۴۲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،۵۸/۸۷،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م‍ه‍ن‍دس‍ی‌ م‍ج‍دد ف‍روش‌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15688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ع‌۲و۲۴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ع‍ام‍ل‌ ت‍ازه‌گ‍ردان‍ی‌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۸۱۶۸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4289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رف‍ت‍ار ان‍س‍ان‍ی‌ در ک‍ار : (رف‍ت‍ار س‍ازم‍ان‍ی‌)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2863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م‍دی‍ری‍ت‌ و س‍ازم‍ان‌ : (رف‍ت‍ار س‍ازم‍ان‍ی‌)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۴۰۹۶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2505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ع‌۴۲ک‌۲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ک‍ارم‍ن‍د دان‍ا،ش‍رک‍ت‌ ت‍وان‍ا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13768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س‌۹پ‌۹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پ‍ن‍ج‍م‍ی‍ن‌ ف‍رم‍ان‌: خ‍ل‍ق‌ س‍ازم‍ان‌ ف‍راگ‍ی‍ر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۸۴۱۱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4646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،۵۶۵۰،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پ‌۸م‌۴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م‍ش‍ارک‍ت‌ ج‍و: اج‍رای‌ س‍پ‍ردن‌ اخ‍ت‍ی‍ار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ره‍ب‍ری‌ و م‍دی‍ر ی‍ک‌ دق‍ی‍ق‍ه‌ای‌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۴۱۳۳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ن‌۲۶د۹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دی‍ب‍اچ‍ه‌ای‌ ب‍رره‍ب‍ری‌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10130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ف‌ل‍ا۸ف‌۹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ف‍ن‌ ره‍ب‍ری‌ س‍ازم‍ان‌ در ی‍ک‌ ه‍ف‍ت‍ه‌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۸۳۴۷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م‌۲ب‌۹۴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 ۲۱ق‍ان‍ون‌ ره‍ب‍ری‌ : از آن‌ ه‍ا پ‍ی‍روی‌ ک‍ن‍ی‍د ت‍ا اف‍رادت‍ان‌ از ش‍م‍ا پ‍ی‍روی‌ ک‍ن‍ن‍د.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15523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5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5" w:name="PageN6"/>
      <w:bookmarkEnd w:id="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23"/>
        <w:gridCol w:w="15"/>
        <w:gridCol w:w="1045"/>
        <w:gridCol w:w="17"/>
        <w:gridCol w:w="5019"/>
        <w:gridCol w:w="15"/>
        <w:gridCol w:w="1276"/>
        <w:gridCol w:w="15"/>
        <w:gridCol w:w="1165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،۵۷۰۷/۵،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س‌۲۹ب‌۹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ب‍ی‍ک‍اری‌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13531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ف‌۴۸ت‌۳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ت‍خ‍ص‍ص‌ و ن‍ی‍روی‌ ان‍س‍ان‍ی‌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9505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ج‌۷م‌۴۹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ت‍وان‍م‍ن‍د: ج‍ن‍ب‍ش‍ی‌ ب‍ه‌ س‍وی‌ خ‍ل‍ق‌ ن‍ی‍روی‌ ک‍ارم‍ت‍ع‍ه‍د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۱۴۲۴۵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11330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ر۲۹ی‌۹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ی‍ورش‌ ف‍ک‍ری‌: اب‍زاری‌ ب‍رای‌ م‍وف‍ق‍ی‍ت‌ ب‍ن‍گ‍اه‍ه‍ا و س‍ازم‍ان‌ 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8379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،۹۲۵۹،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ز۴۳ف‌ل‍ا۹۸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زردآل‍وی‌ ای‍ران‌ و م‍ش‍ت‍ق‍ات‌ آن‌ از دی‍دگ‍اه‌ م‍س‍ائ‍ل‌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اق‍ت‍ص‍ادی‌ و ص‍ادرات‍ی‌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۸۶۲۷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5207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خ‌۵۴ن‌۶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ن‍ظام‍ه‍ای‌ ب‍ه‍ره‌ب‍رداری‌ از زم‍ی‍ن‌ در ای‍ران‌ (از س‍اس‍ان‍ی‍ان‌ ت‍ا س‍ل‍ج‍وق‍ی‍ان‌)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،۹۶۹۶،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آ۳ژ۲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س‍اخ‍ت‌ ژاپ‍ن‌: م‍دی‍ری‍ت‌ و م‍وف‍ق‍ی‍ت‌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۸۴۱۵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4642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آ۲س‌۸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ب‍ازار اس‍ل‍ح‍ه‌، ک‍م‍پ‍ان‍ی‍ه‍ا، دلال‍ه‍ا، رش‍وه‌ه‍ا: از لاک‍ه‍ی‍د ت‍ا ری‍ک‍رز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3409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،۹۵۶۰/۵،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ب‌۹۴ف‌ل‍ا۷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ن‍وی‍ن‌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،۹۵۶۰/۵،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س‌۸ه‍۷۲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ه‍ف‍ت‌ خ‍واه‍ران‌ ن‍ف‍ت‍ی‌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2994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،۹۵۶۰/۵،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س‌۴ف‌ل‍ا۹۲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اوپ‍ک‌ ودی‍دگ‍اه‌ ه‍ای‌ آی‍ن‍ده‌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۶۵۵۰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3368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،۹۵۶۰/۵،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م‌۸۹ج‌۹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ج‍ن‍گ‌ ن‍ف‍ت‌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7122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،۹۵۶۰/۱،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ت‌۴د۲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داس‍ت‍ان‌ اوپ‍ک‌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۸۲۶۰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4389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،۹۵۶۰/۱،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ر۹۳ت‌۲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اوپ‍ک‌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خ‌۲۲ل‌۹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ن‍ف‍ت‌ و دول‍ت‌ در خ‍اورم‍ی‍ان‍ه‌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۸۲۱۴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4242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پ‌۹۳ف‌۲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پ‍ن‍ج‍اه‌ س‍ال‌ ن‍ف‍ت‌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8706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ر۹ص‌۹۷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ص‍ن‍ع‍ت‌ ن‍ف‍ت‌ ای‍ران‌ :۲۰ س‍ال‌ پ‍س‌ ازم‍ل‍ی‌ ش‍دن‌ ص‍ن‍ع‍ت‌ ن‍ف‍ت‌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۶۵۳۳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3234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س‌۷۲پ‌۴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پ‍ژوه‍ش‍ی‌ درم‍س‍ائ‍ل‌ ن‍ف‍ت‍ی‌ ای‍ران‌؛ ب‍ا طرح‌ چ‍ن‍د س‍وال‌ و ج‍واب‌ ب‍ا م‍ق‍دم‍ه‌ و ت‍اری‍خ‌...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10561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ش‌۴خ‌۲۹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خ‍اورم‍ی‍ان‍ه‌ ، ن‍ف‍ت‌ وق‍درت‍ه‍ای‌ ب‍زرگ‌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۶۵۴۵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3199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ل‌۵۲ط۸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طلای‌ س‍ی‍اه‌،ی‍ا، ب‍لای‌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11546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اس‍ن‍اد ن‍ف‍ت‌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۱۲۲۶۰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7642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ف‌ل‍ا۹۲ر۹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م‍ل‍ی‌ ش‍دن‌ ص‍ن‍ع‍ت‌ ن‍ف‍ت‌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4997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ف‌ل‍ا۹۲م‌۸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ن‍ف‍ت‌ م‍ا و م‍س‍ائ‍ل‌ ح‍ق‍وق‍ی‌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۱۰۰۰۲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4996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م‌۷۴ت‌۳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ت‍ج‍زی‍ه‌ و ت‍ح‍ل‍ی‍ل‌ م‍ال‍ی‌ ام‍ت‍ی‍ازات‌ ن‍ف‍ت‍ی‌ خ‍اورم‍ی‍ان‍ه‌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۱۹۶۵ -۱۹۰۱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7486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،۹۹۹۹،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خ‌۹۲س‌۹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ک‍ن‍ت‍رل‌ خ‍وردگ‍ی‌ در ص‍ن‍ای‍ع‌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۶۰۱۰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،۹۰۰۰/۶،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ن‌۷۵د۹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ن‍ق‍ش‌ دان‍ش‌ در م‍ب‍ارزه‌ ب‍ا گ‍رس‍ن‍گ‍ی‌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6386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،۹۰۰۰/۵،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ک‌۲ک‌۲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ک‍ت‍اب‌ س‍ی‍اه‌ گ‍رس‍ن‍گ‍ی‌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۸۴۹۹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4998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ب‌۹چ‌۷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چ‍ون‌ ی‍ک‌ م‍دی‍ر ع‍ال‍ی‌ ب‍ی‍ن‍دی‍ش‍ی‍م‌ ۲۲ ب‍ی‍س‍ت‌ و دو وی‍ژگ‍ی‌ م‍ه‍م‌ م‍دی‍ران‌ ع‍ال‍ی‌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ر۶ت‌۳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ت‍ج‍زی‍ه‌ و ت‍ح‍ل‍ی‍ل‌ و طراح‍ی‌ س‍ی‍س‍ت‍م‌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۵۰۲۵۲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ک‍ارب‍ردی‌ ب‍رای‌ م‍دی‍ران‌ در خ‍ان‍ه‌، م‍درس‍ه‌ و س‍ازم‍ان‌ (ب‍ا ت‍اک‍ی‍د ب‍ر م‍ب‍ا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2285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ت‌۳۴ب‌۹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ت‍ج‍زی‍ه‌ و ت‍ح‍ل‍ی‍ل‌ س‍ی‍س‍ت‍م‌ ه‍ا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۱۰۳۶۲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6105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م‌۸ت‌۳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ت‍ج‍زی‍ه‌ و ت‍ح‍ل‍ی‍ل‌ س‍ی‍س‍ت‍م‍ه‍ا و روش‍ه‍ا : در م‍دی‍ری‍ت‌ ام‍ور اداری‌، ص‍ن‍ع‍ت‍ی‌ و ب‍ازرگ‍ان‍ی‌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چ‌۴ن‌۶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س‍ی‍س‍ت‍م‍ه‍ا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۵۸۵۷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3054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ت‍ع‍اون‍ی‍ه‍ای‌ م‍ص‍رف‌ ک‍ن‍ن‍دگ‍ان‌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11123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و۲۹خ‌۹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خ‍ودش‍ن‍اس‍ی‌ م‍دی‍ران‌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۱۳۴۶۵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11687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ف‌۲خ‌۹۳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ص‍ن‍ع‍ت‍ی‌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ف‌۲ب‌۲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س‍ن‍ج‍ی‍ده‌ ب‍ن‍ی‍ان‌ه‍ا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۴۲۶۴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4595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م‍دی‍ری‍ت‌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ف‌۲۶م‌۴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و س‍ازم‍ان‌ و روش‍ه‍ا و م‍اش‍ی‍ن‍ه‍ای‌ اداری‌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۱۰۷۶۰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7426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م‍دی‍ری‍ت‌: MANAGEMENT DOCTORINE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ف‌۲م‌۷۲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م‍ق‍ی‍اس‌ س‍ن‍ج‍ش‌ س‍ب‍ک‌ م‍دی‍ری‍ت‌(M.S.S)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۸۳۷۶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ف‌۲ع‌۲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و م‍ف‍اه‍ی‍م‌ اس‍اس‍ی‌ م‍دی‍ری‍ت‌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ف‌ل‍ا۷۲س‌۲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س‍ازم‍ان‌ و م‍دی‍ری‍ت‌: س‍ی‍س‍ت‍م‌ و رف‍ت‍ار س‍ازم‍ان‍ی‌( ب‍ات‍ج‍دی‍د ن‍ظر ک‍ام‍ل‌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۷۱۱۷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11234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ک‌۹ت‌۹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ت‍ئ‍وری‍ه‍ای‌ م‍دی‍ری‍ت‌ و م‍دل‍ه‍ای‌ س‍ازم‍ان‌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2900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ت‍ع‍اون‍ی‌ه‍ادر ک‍ش‍وره‍ای‌ در ح‍ال‌ ت‍وس‍ع‍ه‌ وت‍ج‍رب‍ه‌ ت‍ع‍اون‍ی‌ ت‍رک‍ی‍ه‌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۱۰۲۵۳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5683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،۳۰/۲۸،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آ۸۳م‌۴،۱۳۸۶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اس‍ت‍رات‍ژی‍ک‌:ن‍گ‍رش‍ی‌ ن‍و ب‍ر م‍دی‍ری‍ت‌ اس‍ت‍رات‍ژی‍ک‌ در ت‍ئ‍وری‌ و ع‍م‍ل‍ی‌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15594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6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6" w:name="PageN7"/>
      <w:bookmarkEnd w:id="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77"/>
        <w:gridCol w:w="14"/>
        <w:gridCol w:w="1001"/>
        <w:gridCol w:w="18"/>
        <w:gridCol w:w="5171"/>
        <w:gridCol w:w="15"/>
        <w:gridCol w:w="1245"/>
        <w:gridCol w:w="15"/>
        <w:gridCol w:w="1137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،۳۰/۲۳،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ح‌۸ت‌۶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ت‍ص‍م‍ی‍م‌گ‍ی‍ری‌ در م‍دی‍ری‍ت‌ ک‍ارب‍رد ف‍رض‍ی‍ه‌ زن‍ج‍ی‍ره‌ه‍ای‌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م‍ارک‍وف‌ در ت‍ص‍م‍ی‍م‌گ‍ی‍ری‌ م‍دی‍ری‍ت‌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۸۳۶۸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4722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،۳۰/۲۳،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س‌۷۲ف‌۴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ف‍رآی‍ن‍د ت‍ص‍م‍ی‍م‌گ‍ی‍ری‌ در س‍ازم‍ان‌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10383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ح‌۵م‌۴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دان‍ش‌: م‍ف‍اه‍ی‍م‌ و زی‍ر س‍اخ‍ت‍ه‍ا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15684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ت‍ح‍ق‍ی‍ق‌ در م‍دی‍ری‍ت‌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4719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ط۴۷د۴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درس‍ن‍ام‍ه‌ روش‌ ت‍ح‍ق‍ی‍ق‌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۴۴۲۵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،۳۰/۱۵،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ج‍ام‍ع‌ م‍دی‍ری‍ت‌ : م‍ش‍ت‍م‍ل‌ ب‍ر ب‍ی‍ش‌ از ۵۰۰۰۰ اص‍طلاح‌ و واژه‌ ت‍خ‍ص‍ص‍ی‌ م‍دی‍ری‍ت‌ 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ب‌۸۴ش‌۲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ش‍ب‍ک‍ه‌ م‍دی‍ری‍ت‌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۶۵۳۱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ب‌۲و۶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وظی‍ف‍ه‌ه‍ای‌ م‍دی‍ران‌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ب‌۲س‌۲۴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س‍ازم‍ان‌ ص‍ن‍ع‍ت‍ی‌ و اداره‌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10166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ر۲ت‌۹،۱۳۷۹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ت‍ئ‍وری‌ س‍ازم‍ان‌(س‍اخ‍ت‍ار، طراح‍ی‌ و ک‍ارب‍رده‍ا)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15615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ر۹۲ل‌۹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م‍دی‍ری‍ت‌(م‍ت‍ن‌ ک‍ام‍ل‌)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۱۰۹۳۶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7905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م‌۹۶س‌۲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س‍ازم‍ان‍ده‍ی‌: پ‍ن‍ج‌ ال‍گ‍وی‌ ک‍ارس‍از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4720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ک‌۹۴ف‌ل‍ا۶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م‍دی‍ری‍ت‌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۵۸۲۳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،۱۴۸۳،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آش‍ن‍ای‍ی‌ ب‍ا ن‍ح‍وه‌ ک‍ارش‍رک‍ت‌ه‍ای‌ ت‍ع‍اون‍ی‌ روس‍ت‍ای‍ی‌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ص‌۷ب‌۹۹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ب‍ن‍ه‌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۶۵۱۸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3209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ص‌۷۹ب‌۹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ب‍ن‍ه‌: ق‍ب‍ل‌ و ب‍ع‍د از اص‍لاح‍ات‌ ارض‍ی‌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5747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ش‌۹۲ژ۲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 آم‍اری‌ ج‍ه‍ان‌ س‍وم‌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۱۰۱۹۰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گ‌۹ت‌۳۸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ت‍ح‍ل‍ی‍ل‌ اق‍ت‍ص‍ادی‌ طرح‍ه‍ای‌ ک‍ش‍اورزی‌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5819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م‌۲۲ف‌ل‍ا۲۸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م‍ب‍ادی‌ و اص‍ول‌ ع‍ل‍م‌ ده‍داری‌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۱۰۳۸۹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چ‌۲۴ب‌۳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ب‍ح‍ران‌ ج‍ه‍ان‍ی‌ ک‍ش‍اورزی‌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طرح‍ی‌ درب‍اره‌اص‍لاح‍ات‌ ارض‍ی‌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۱۳۷۱۳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10616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ت‌۴۲ژ۴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ت‍راب‍ری‍ه‍ای‌ ش‍ه‍ری‌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7677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ت‌۸۲پ‌۸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ت‍م‍ب‍ر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۱۰۶۹۷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،۵۳۷/۸،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ک‌۲پ‌۹۹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پ‍ی‍ون‍د دو اق‍ی‍ان‍وس‌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پ‌۹۴ر۲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راه‌ و رب‍اط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۱۲۴۷۱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8490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ت‌۴ش‌۲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م‍ه‍ن‍دس‍ی‌ ت‍راف‍ی‍ک‌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5173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HF,1025,.G4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Geographie economique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380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14591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HF,5635,.A4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Row bookkeeping and accounting practice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14573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،۵۴۳۸/۲۵،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ف‌ل‍ا۷ق‌۴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ق‍درت‌ ب‍ی‍ان‌: رم‍ز و راز م‍وف‍ق‍ی‍ت‌ در ک‍س‍ب‌ و ک‍ار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۸۳۸۹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4718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،۵۴۱۵/۵،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ب‌۷۷م‌۵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م‍ش‍ت‍ری‌ در ج‍ای‍گ‍اه‌ ش‍ری‍ک‌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،۵۴۱۵/۳۲،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ق‌۴ر۷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رف‍ت‍ار م‍ص‍رف‌ ک‍ن‍ن‍ده‌(ب‍ا م‍ث‍ال‍ه‍ای‍ی‌ از ص‍ن‍ع‍ت‌ م‍س‍ک‍ن‌)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۵۰۲۶۴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15635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،۵۴۱۵/۱۳،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ب‍ازاری‍اب‍ی‌ ب‍رای‌ م‍وس‍س‍ات‌ ک‍وچ‍ک‌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،۵۶۸۶،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ص‌۴م‌۴۹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ح‍س‍اب‍داری‌ و ب‍ازاری‍اب‍ی‌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۵۳۱۷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2459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ح‍س‍اب‍داری‌ م‍ی‍ان‍ه‌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2316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م‌۴ف‌۴۹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اص‍طلاح‍ات‌ ح‍س‍اب‍داری‌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د۷۲ف‌ل‍ا۶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دف‍ت‍رداری‌ س‍اده‌ و دوب‍ل‌ و ح‍س‍اب‍دای‌ دول‍ت‍ی‌: ش‍ام‍ل‌ ح‍س‍اب‍داری‌ ع‍ال‍ی‌، ص‍ن‍ع‍ت‍ی‌، ب‍ان‍ک‍ه‍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س‌۲۸ح‌۵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ح‍س‍اب‍داری‌ و ف‍ن‌ دف‍ت‍رداری‌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۷۲۶۲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ح‍س‍اب‍دار م‍ت‍خ‍ص‍ص‌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13393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،۵۶۹۳،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س‌۲ر۹۲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در م‍دی‍ری‍ت‌ : ب‍ازرگ‍ان‍ی‌ و ح‍س‍اب‍داری‌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۵۳۵۴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م‍ک‍ات‍ب‍ات‌ ب‍ازرگ‍ان‍ی‌ = Co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mmerical correspondence in English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14374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ص‌۲۲ف‌ل‍ا۶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ب‍ای‍گ‍ان‍ی‌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9990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ن‌۹۲س‌۹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س‍ی‍س‍ت‍م‍ه‍ای‌ ن‍وی‍ن‌ ب‍ای‍گ‍ان‍ی‌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،۵۵۴۸/۸،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ص‍ن‍ع‍ت‍ی‌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۳۸۷۷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1675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،۵۵۴۸/۸،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ص‍ن‍ع‍ت‍ی‌ و س‍ازم‍ان‍ی‌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2080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،۵۵۴۸/۴،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خ‌۹ب‌۸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خ‍ود آم‍وزج‍ام‍ع‌ EXCEL 2002 اک‍س‍ل‌ ۲۰۰۲دوه‍زارودو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۶۲۱۸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3266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،۵۵۴۸/۴،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ب‌۴ر۲۹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ج‍ام‍ع‌ ک‍وات‍رو پ‍رو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2215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7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7" w:name="PageN8"/>
      <w:bookmarkEnd w:id="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15"/>
        <w:gridCol w:w="2443"/>
        <w:gridCol w:w="14"/>
        <w:gridCol w:w="956"/>
        <w:gridCol w:w="18"/>
        <w:gridCol w:w="5322"/>
        <w:gridCol w:w="15"/>
        <w:gridCol w:w="1208"/>
        <w:gridCol w:w="15"/>
        <w:gridCol w:w="110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پ‌۹چ‌۸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م‍ن‍ظم‌ ب‍اش‍ی‍م‌؟: ت‍ک‍ن‍ول‍وژی‌ م‍وف‍ق‍ی‍ت‌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۸۳۴۸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4742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ف‌ل‍ا۸۸ص‌۴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ام‍ور دف‍ت‍ری‌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ف‌ل‍ا۸۵خ‌۸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خ‍لاص‍ه‌س‍ازی‌ م‍ک‍ات‍ب‍ات‌ و ن‍وش‍ت‍ه‌ه‍ای‌ اداری‌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۱۳۸۰۶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11180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ف‌۲م‌۴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و س‍ازم‍ان‌ و روش‍ه‍ا و م‍اش‍ی‍ن‍ه‍ای‌ اداری‌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ف‌ل‍ا۸ک‌۹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ک‍ن‍ت‍رل‌ و ک‍ارب‍رد اص‍ول‌ م‍دی‍ری‍ت‌ ب‍ازرگ‍ان‍ی‌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۶۲۴۴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و ف‍ن‍ون‌ اج‍رای‍ی‌ : (م‍ص‍اح‍ب‍ه‌ اس‍ت‍خ‍دام‍ی‌، ارزش‍ی‍اب‍ی‌ وم‍ش‍اوره‌ای‌)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2278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ن‌۹س‌۷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م‍ن‍اب‍ع‌ ان‍س‍ان‍ی‌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۴۲۶۵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4596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ف‌ل‍ا۸ه‍۲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ان‍گ‍ی‍زش‌ و م‍دی‍ری‍ت‌ ت‍ح‍ول‌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4734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ف‌ل‍ا۸ه‍۱۶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ای‍ج‍اد ان‍گ‍ی‍زه‌ در ک‍ارک‍ن‍ان‌ در ی‍ک‌ ه‍ف‍ت‍ه‌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۸۳۴۵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ف‌ل‍ا۸ک‌۸۷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چ‍گ‍ون‍ه‌ان‍گ‍ی‍زه‌ ای‍ج‍اد م‍ی‌ ش‍ود؟ 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ب‍ررس‍ی‌ م‍س‍ائ‍ل‌ ان‍گ‍ی‍زه‌ در م‍دی‍ری‍ت‌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ب‍ه‌ ه‍م‍راه‌ 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4741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م‌۸ت‌۴۲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ت‍رب‍ی‍ت‌ ن‍ی‍روی‌ ان‍س‍ان‍ی‌ ب‍رای‌ ب‍ازرگ‍ان‍ی‌ و ص‍ن‍ع‍ت‌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۶۵۱۰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آ۸ف‌۲۳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آش‍ن‍ای‍ی‌ ب‍ا آم‍وزش‌ ض‍م‍ن‌ خ‍دم‍ت‌ ک‍ارک‍ن‍ان‌ : (م‍دی‍ری‍ت‌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 ب‍رن‍ام‍ه‌ری‍زی‌ آم‍وزش‌ ک‍ارک‍ن‍ان‌)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2823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آ۸ف‌۲۳۴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درآم‍دی‌ ب‍ر ب‍رن‍ام‍ه‌ری‍زی‌ آم‍وزش‌ ض‍م‍ن‌ خ‍دم‍ت‌ ک‍ارک‍ن‍ان‌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۴۱۶۴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3230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ک‌۹۹چ‌۸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ان‍گ‍ی‍زه‌ ای‍ج‍اد م‍ی‌ش‍ود؟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ب‍ررس‍ی‌ م‍س‍ائ‍ل‌ ان‍گ‍ی‍زه‌ در م‍دی‍ری‍ت‌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(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ب‍ه‍م‍راه‌ ۷ م‍و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،۵۵۴۹/۱۲،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ف‌۹چ‌۴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چ‍را ک‍ارک‍ن‍ان‌ ک‍اری‌ را ک‍ه‌ از آن‍ان‌ ان‍ت‍ظار م‍ی‌رود ان‍ج‍ام‌ ن‍م‍ی‌ده‍ن‍د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۸۳۵۹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م‍ن‍اب‍ع‌ ان‍س‍ان‍ی‌ در ی‍ک‌ ه‍ف‍ت‍ه‌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4746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ط۹م‌۴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ام‍ور ک‍ارک‍ن‍ان‌ و م‍ن‍اب‍ع‌ ان‍س‍ان‍ی‌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۸۶۳۳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5271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س‌۲۲م‌۴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م‍ن‍اب‍ع‌ ان‍س‍ان‍ی‌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ف‌ل‍ا۹ب‌۹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ب‍ی‍م‍اری‍ه‍ای‌ م‍دی‍ری‍ت‌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۴۲۲۵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4066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ع‌۴۲ف‌ل‍ا۵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اش‍ت‍غ‍ال‌ زم‍ی‍ن‍ی‌ آرزوه‍ای‌ آس‍م‍ان‍ی‌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13820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ک‌۹ر۲۴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 م‍وف‍ق‍ی‍ت‌ در ب‍ازار ک‍ار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۵۰۸۱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ب‌۸ق‌۴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ق‍درت‌ م‍دی‍ری‍ت‌ اخ‍لاق‍ی‌ و م‍دی‍ر ی‍ک‌ دق‍ی‍ق‍ه‌ای‌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م‌۲ن‌۹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ن‍ه‌ ب‍رای‌ ل‍ق‍م‍ه‌ای‌ ن‍ان‌ : آداب‌ ب‍ازرگ‍ان‍ی‌ و اخ‍لاق‌ م‍دی‍ری‍ت‌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۴۱۳۵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ز۸م‌۸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زم‍ی‍ن‍ه‌ راه‍ن‍م‍ای‍ی‌ح‍رف‍ه‌ای‌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4647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ش‌۴ب‌۴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ب‍ررس‍ی‌ و ب‍رن‍ام‍ه‌ری‍زی‌ زن‍دگ‍ی‌ ش‍غ‍ل‍ی‌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۴۱۵۵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3081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ش‌۷ر۲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راه‍ن‍م‍ائ‍ی‌ و م‍ش‍اوره‌ ش‍غ‍ل‍ی‌ و ح‍رف‍ه‌ای‌ و ن‍ظری‍ه‌ه‍ای‌ ان‍ت‍خ‍اب‌ ش‍غ‍ل‌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راه‍ن‍م‍ای‍ی‌ و م‍ش‍اوره‌ ح‍رف‍ه‌ای‌: روش‍ه‍ای‌ ک‍س‍ب‌ و ک‍ارب‍رد اطلاع‍ات‌ ش‍غ‍ل‍ی‌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۳۸۲۸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گ‌۹ه‍۹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ه‍ن‍ر م‍وف‍ق‌ زی‍س‍ت‍ن‌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ه‍۲ح‌۴۷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ح‍رف‍ه‌ م‍ن‍اس‍ب‌ ش‍م‍ا چ‍ی‍س‍ت‌؟ : راه‍ن‍م‍ای‍ی‌ و م‍ش‍اوره‌ ح‍رف‍ه‌ای‌ ب‍راس‍اس‌ ن‍ظری‍ه‌ ش‍غ‍ل‌ و ش‍خ‍ص‍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ل‌۲ف‌ل‍ا۲۳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ات‍ح‍اد ج‍م‍اه‍ی‍ر ش‍وروی‌ (س‍اب‍ق‌)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3417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،۳۷۷۰،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ب‌۲۴ت‌۸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ت‍لاش‌ س‍ه‌ س‍ال‍ه‌: ع‍م‍ل‍ک‍رد س‍ه‌ س‍ال‍ه‌ وزارت‌ ب‍ازرگ‍ان‍ی‌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س‍ازم‍ان‍ه‍ا وم‍راک‍ز ت‍اب‍ع‍ه‌، ۲۲ ب‍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س‌۹۸ت‌۲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ت‍ج‍ارت‌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6676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،۱۴۵۶/۵،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م‌۸۴ف‌ل‍ا۴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اروپ‍ا در م‍ق‍اب‍ل‌ آم‍ری‍ک‍ا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۷۹۰۳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4983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،۱۴۱۸/۵،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ف‌ل‍ا۸۴ص‌۳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ص‍ف‍ح‍ه‌ ن‍م‍ای‍ش‌ ب‍ع‍دی‌ ج‍ه‍ان‍ی‌ چ‍ال‍ش‍ه‍ا و ف‍رص‍ت‌ه‍ادر دن‍ی‍ای‌ ب‍دون‌ م‍رز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15516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م‌۵ن‌۶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ج‍دی‍د ب‍ازرگ‍ان‍ی‌ ب‍ی‍ن‌ ال‍م‍ل‍ل‍ی‌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۱۱۴۹۶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10168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ه‍۹ف‌ل‍ا۷۲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اق‍ت‍ص‍اد ب‍ی‍ن‌ال‍م‍ل‍ل‌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2990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،۱۵۸۶/۴،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م‌۶۲ح‌۲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ح‍اج‌ام‍ی‍ن‌ال‍ض‍رب‌ ، ت‍اری‍خ‌ ت‍ج‍ارت‌ و س‍رم‍ای‍ه‌گ‍ذاری‌ ص‍ن‍ع‍ت‍ی‌ در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ک‌۸۹ف‌ل‍ا۷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ک‍ل‍ی‍ات‌ ج‍غ‍راف‍ی‍ای‌ اق‍ت‍ص‍ادی‌: در دوق‍س‍م‍ت‌ ب‍رای‌ دوره‌ دوم‌ ادب‍ی‌ دب‍ی‍رس‍ت‍ان‍ه‍ا م‍طاب‍ق‌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7595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ج‌۷ع‌۴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اق‍ت‍ص‍ادی‌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۸۴۴۰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4904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،۱۳۷۹،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ت‍ج‍ارت‌ ب‍ی‍ن‌ال‍م‍ل‍ل‍ی‌ وس‍ائ‍ل‌ س‍رک‍وب‌ واخ‍ت‍ن‍اق‌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10761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ت‌۹پ‌۹۸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پ‍ول‌ : ن‍ظری‍ات‌ پ‍ی‍ش‍رف‍ت‍ه‌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۶۵۳۴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پ‍ول‌ و م‍ب‍ادل‍ه‌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م‌۹۴ب‌۳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ب‍ح‍ران‍ه‍ای‌ اق‍ت‍ص‍ادی‌ ده‍ه‌ اخ‍ی‍ر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6974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ز۹پ‌۹۸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پ‍ول‌ و ب‍ان‍ک‌ در اق‍ت‍ص‍اد ج‍وی‍د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3073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،۲۳۰/۳،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چ‌۹پ‌۹۸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پ‍ول‌، ن‍ظام‌ پ‍ول‍ی‌ ب‍ی‍ن‌ال‍م‍ل‍ل‍ی‌ و ب‍ح‍ران‌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۶۵۳۹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ع‌۶۲م‌۲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م‍ب‍ارزه‌ اع‍راب‌ درراه‌ اس‍ت‍ق‍لال‌ اق‍ت‍ص‍ادی‌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8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8" w:name="PageN9"/>
      <w:bookmarkEnd w:id="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95"/>
        <w:gridCol w:w="14"/>
        <w:gridCol w:w="1031"/>
        <w:gridCol w:w="17"/>
        <w:gridCol w:w="5075"/>
        <w:gridCol w:w="15"/>
        <w:gridCol w:w="1270"/>
        <w:gridCol w:w="15"/>
        <w:gridCol w:w="1159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ن‌۹م‌۴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م‍ال‍ی‌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۸۳۵۳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،۳۸۷۷،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آ۷س‌۹۲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س‍ی‍اس‍ت‌ ن‍رخ‌ ارز در ک‍ش‍وره‍ای‌ در ح‍ال‌ ت‍وس‍ع‍ه‌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ب‌۲ن‌۸۴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ن‍گ‍رش‍ی‌ ع‍ل‍م‍ی‌ ب‍ه‌ ب‍ان‍ک‌ در ای‍ران‌ و اس‍لام‌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۶۵۰۹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ی‍ادن‍ام‍ه‌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س‍م‍ی‍ن‍ار س‍راس‍ری‌ ص‍ن‍دوق‍ه‍ای‌ ق‍رض‌ ال‍ح‍س‍ن‍ه‌ ک‍ش‍ور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5144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،۳۲۷۰،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ع‌۲م‌۹۵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درآم‍دی‌ ب‍ر اس‍ت‍ق‍لال‌ ب‍ان‍ک‌ م‍رک‍زی‌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۶۵۶۷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ب‌۲۹ش‌۳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ب‍ان‍ک‌ م‍رک‍زی‌ ای‍ران‌ وت‍ج‍رب‍ی‍ات‌ پ‍ول‍ی‌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7579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،۱۲۲۰/۲،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س‌۸م‌۳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گ‍زارش‌ اول‍ی‍ن‌ س‍م‍ی‍ن‍ار س‍ی‍اس‍ت‍ه‍ای‌ پ‍ول‍ی‌ و ارزی‌ ۱۳ - ۱۴ اس‍ف‍ن‍د۱۳۶۹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۱۴۲۵۱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10193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ف‌ل‍ا۷ب‌۲۹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ب‍ان‍ک‌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HJ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د۹۲م‌۲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م‍ال‍ی‍ات‌ س‍ران‍ه‌ و ت‍اث‍ی‍ر آن‌ در گ‍رای‍ش‌ ب‍ه‌ اس‍ل‍ام‌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۱۲۸۳۲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HJ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ص‌۴م‌۴۹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م‍دی‍ری‍ت‌ ن‍وی‍ن‌ ب‍ودج‍ه‌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3153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HJ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ز۹۴م‌۲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م‍ال‍ی‍ه‌ ع‍م‍وم‍ی‌؛ ب‍ودج‍ه‌ و خ‍زان‍ه‌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۷۱۲۸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11322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HJ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ق‌۴۲ک‌۲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ک‍ت‍اب‌ال‍خ‍راج‌ و ص‍ن‍ع‍ه‌ال‍ک‍ت‍اب‍ه‌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9153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HJ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،۷۰۳۹/۲،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آ۶ی‌۸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گ‍م‍رک‌ ای‍ران‌ و س‍ازم‍ان‌ ب‍ن‍ادر و ک‍ش‍ت‍ی‍ران‍ی‌ ش‍ام‍ل‌...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۸۶۵۲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5384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ح‌۵ت‌۲۴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م‍وس‍ی‍ق‍ی‌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10076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HM,108,.M6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 Clans aux empires: L'organisation sociale chez les ...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HM,136,.R8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Authority and the individual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HM,146,.B43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Social inequality : selected readings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14013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HM,258,.M224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Sociology of mass communications : selected readings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14192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HM,51,.W65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Introducing sociology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246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HM,51,.W66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Modern sociology: introductory readings : selected readings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ص‌۲۳خ‌۴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خ‍داون‍د دو ک‍ع‍ب‍ه‌: ب‍رخ‍وردی‌ ب‍ا پ‍ی‌ت‍ری‍م‌ ال‍ک‍س‍ان‍درووی‍چ‌ س‍وروک‍ی‍ن‌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۵۷۲۷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2916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د۴۲ف‌ل‍ا۲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پ‍ی‍رام‍ون‌ ج‍ام‍ع‍ه‌ش‍ن‍اس‍ی‌ و ف‍ل‍س‍ف‍ه‌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5789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ت‌۹۲ن‌۶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ن‍ظری‍ه‌ه‍ای‌ ج‍ام‍ع‍ه‌ش‍ن‍اس‍ی‌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4193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ق‌۹۲د۹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ق‍واع‍د روش‌ 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م‌۲ف‌ل‍ا۹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ای‍دئ‍ول‍وژی‌ و اوت‍وپ‍ی‍ا م‍ق‍دم‍ه‌ای‌ ب‍ر ج‍ام‍ع‍ه‌ش‍ن‍اس‍ی‌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۳۱۱۱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5371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آ۸۸ق‌۲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ب‍رای‌ ره‍ای‍ی‌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۱۰۲۸۵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5818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ج‌۲۸آ۴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ک‍ش‍وره‍ای‌ ص‍ن‍ع‍ت‍ی‌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5699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ت‌۲۸ف‌۹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ت‍ب‍ل‍ی‍غ‍ات‌ وم‍ردم‌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ب‍ررس‍ی‌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(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م‍ج‍م‍وع‍ه‌ م‍ق‍ال‍ه‌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۱۰۴۴۱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6318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چ‌۸ب‌۴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رواب‍ط ع‍م‍وم‍ی‌ ک‍ن‍ی‍م‌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اف‍ک‍ار ع‍م‍وم‍ی‌ و اث‍ر آن‌ در زن‍دگ‍ی‌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۴۱۰۸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 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س‍ی‍ر آزادی‌ در اروپ‍ا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6295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ر۳۲ل‌۹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ل‍ی‍ب‍رال‍ی‍س‍م‌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۷۳۳۴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11658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ه‍۲۴ل‌۹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ل‍ی‍ب‍رال‍ی‍س‍م‌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8291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ف‌۴گ‌۴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گ‍ری‍ز از آزادی‌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۳۸۶۴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1608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ف‌ل‍ا۸آ۴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آزادی‌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10495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ق‌۲۹م‌۷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 ب‍ر ج‍ام‍ع‍ه‌ ش‍ن‍اس‍ی‌ وس‍ائ‍ل‌ ارت‍ب‍اط ج‍م‍ع‍ی‌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۱۳۴۷۸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ک‌۲۴ج‌۲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 ش‍ن‍اس‍ی‌ رادی‍و وت‍ل‍وی‍زی‍ون‌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ب‌۴۲ر۹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روان‌ ش‍ن‍اس‍ی‌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۳۲۸۲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ب‌۴۴ج‌۲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ه‍ی‍پ‍ی‍س‍م‌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11811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ب‌۴۵ش‌۷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ش‍ع‍ور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۸۵۱۳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ن‌۲ص‌۲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ک‍ت‍اب‌ روح‌ ب‍ش‍ر: . : ش‍ام‍ل‌ ب‍ی‍س‍ت‌ و ش‍ش‌ گ‍ف‍ت‍ار رادی‍وئ‍ی‌ و چ‍ه‍ار م‍ق‍ال‍ه‌ درب‍اره‌ م‍س‍ا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 ک‍رش‍م‍ه‌ه‍ا: ش‍ام‍ل‌ س‍ی‌ و پ‍ن‍ج‌ گ‍ف‍ت‍ار رادی‍وی‍ی‌ و ی‍ک‌ م‍ق‍ال‍ه‌ درب‍اره‌ی‌ م‍س‍ائ‍ل‌ روان‍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۳۸۶۰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1591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ن‌۲۶غ‌۴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غ‍ذای‍ی‌ ب‍رای‌ روح‌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10242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ن‌۲آ۸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آن‍س‍وی‌ چ‍ه‍ره‌ه‍ا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۲۹۷۰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ن‌۲آ۸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آن‍س‍وی‌ چ‍ه‍ره‌ه‍ا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9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9" w:name="PageN10"/>
      <w:bookmarkEnd w:id="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"/>
        <w:gridCol w:w="15"/>
        <w:gridCol w:w="2388"/>
        <w:gridCol w:w="14"/>
        <w:gridCol w:w="932"/>
        <w:gridCol w:w="20"/>
        <w:gridCol w:w="5440"/>
        <w:gridCol w:w="15"/>
        <w:gridCol w:w="1188"/>
        <w:gridCol w:w="15"/>
        <w:gridCol w:w="1086"/>
        <w:gridCol w:w="13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د۹۵ه‍۹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ه‍ی‍پ‍ی‍گ‍ری‌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۴۷۱۱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12623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ر۸ر۹۲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روان‌ش‍ن‍اس‍ی‌ اج‍ت‍م‍اع‍ی‌ و ک‍ارب‍رد آن‌ در درم‍ان‌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1884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ر۹۲پ‌۹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روان‌ش‍ن‍اس‍ی‌ اج‍ت‍م‍اع‍ی‌ و ت‍اری‍خ‌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۱۰۰۱۰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ر۹۲م‌۹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وف‍ره‍ن‍گ‌ پ‍وش‍ش‌ ( آرام‍ش‌، آرای‍ش‌، م‍ح‍ب‍ت‌ ب‍ا پ‍وش‍ش‌)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8330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ر۹ر۹،۱۳۷۴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اج‍ت‍م‍اع‍ی‌: م‍ق‍دم‍ه‌ای‌ ب‍ر ن‍ظری‍ه‌ه‍ا، آی‍ی‍ن‍ه‍ا در روان‍ش‍ن‍اس‍ی‌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۱۶۶۴۷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15859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ل‌۹ت‌۶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ت‍طور م‍ل‍ل‌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5111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ق‌۲۹و۲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وان‍ه‍ادگ‍ی‌ ان‍س‍ان‌ در ع‍ص‍ر ص‍ن‍ع‍ت‌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۱۳۳۶۵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10752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ف‌ل‍ا۴۸ر۹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گ‌۹م‌۵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روان‍ش‍ن‍اس‍ی‌ ج‍م‍ع‍ی‌ و روان‌ش‍ن‍اس‍ی‌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۲۹۱۳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م‌۳۴ر۹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اج‍ت‍م‍اع‍ی‌ ال‍ی‍وت‌ ارون‍س‍ون‌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۳۲۸۱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آ۹ن‌۸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ن‍گ‍رش‍ه‍ا، ش‍خ‍ص‍ی‍ت‌ و رف‍ت‍ار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ا۴ر۹۲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اج‍ت‍م‍اع‍ی‌ ک‍ارب‍ردی‌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۳۷۷۳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ک‌۸ر۹۲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۲۸۹۱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روان‌ش‍ن‍اس‍ی‌ اج‍ت‍م‍اع‍ی‌ : (ن‍ظری‍ه‌ه‍ا، م‍ف‍اه‍ی‍م‌، و ک‍ارب‍رده‍ا)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1889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ک‌۴ف‌۴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ف‍رد در اج‍ت‍م‍اع‌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۸۲۴۸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4400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م‍ه‍ارت‍ه‍ای‌ اج‍ت‍م‍اع‍ی‌ در ارت‍ب‍اطات‌ م‍ی‍ان‌ ف‍ردی‌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4726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ب‍لاه‍ای‌ اج‍ت‍م‍اع‍ی‌ ق‍رن‌ م‍ا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۱۳۷۲۸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ح‌۲۵ش‌۸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ح‍اش‍ی‍ه‌ن‍ش‍ی‍ن‍ی‌ ش‍ه‍ری‌ ( خ‍ان‍ه‌ ه‍ای‌ ارزان‌ ق‍ی‍م‍ت‌ وس‍ی‍اس‍ت‌ م‍س‍ک‍ن‌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5863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ر۶ف‌ل‍ا۸۳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ان‍ح‍راف‌ ج‍وان‍ان‌: از دی‍دگ‍اه‌ ق‍ان‍ون‌- ج‍ام‍ع‍ه‌ش‍ن‍اس‍ی‌ و روان‍ش‍ن‍اس‍ی‌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۱۳۷۴۰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ر۵۹ق‌۴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ق‍رن‌ م‍اوگ‍ردب‍اده‍ا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س‌۲آ۵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آس‍ی‍ب‌ش‍ن‍اس‍ی‌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۸۳۰۴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4583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ف‌ل‍ا۸۵چ‌۲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ان‍س‍ان‌ خ‍ودرام‍ی‌ س‍ازد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5719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چ‌۲ف‌ل‍ا۸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ان‍س‍ان‌ خ‍ود را م‍ی‌ س‍ازد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۱۱۳۰۱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8803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ج‌۲۸ف‌۴۲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 وطب‍ی‍ع‍ت‌ ( ع‍ل‍م‌، ف‍ره‍ن‍گ‌ وزب‍ان‌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5794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ح‌۸۹خ‌۹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خ‍ودروش‍ن‍ف‍ک‍رب‍ی‍ن‍ی‌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12471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ر۹۵س‌۹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روش‍ن‍ف‍ک‍ران‌ روی‌ ص‍ن‍دل‍ی‌ راح‍ت‌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12688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ش‌۴۹ن‌۸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ن‍گ‍اه‍ی‌ ب‍ه‌ ت‍اری‍خ‌ ف‍ردا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۵۶۱۵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2412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ش‌۴۹ر۵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رس‍ال‍ت‌ دان‍ش‍گ‍اه‌، ت‍ع‍ه‍د روش‍ن‍ف‍ک‍ر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۹۰۹۷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ش‌۴۹ر۹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روش‍ن‍ف‍ک‍ر و م‍س‍ئ‍ول‍ی‍ت‌ او در ج‍ام‍ع‍ه‌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۹۰۲۶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5595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ف‌ل‍ا۸۹ش‌۴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ش‍رم‍س‍اری‌ ب‍زرگ‌ ق‍رن‌ م‍ا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11270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گ‌۹۴ر۹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روش‍ن‍ف‍ک‍ره‍ای‌ ق‍لاب‍ی‌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۱۴۴۷۰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13681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آ۷د۴۳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خ‍دم‍ت‌ و خ‍ی‍ان‍ت‌ روش‍ن‍ف‍ک‍ران‌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ج‌۷آ۳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م‍ی‍رزا ف‍ت‍ح‍ع‍ل‍ی‌ آخ‍ون‍دزاده‌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۱۶۰۵۲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ف‌۴م‌۷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ج‍ام‍ع‍ه‌ش‍ن‍اس‍ی‌ و س‍ی‍ر ت‍ح‍ول‌ و ت‍ک‍ام‍ل‌ ج‍ام‍ع‍ه‌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 ف‌ل‍ا۹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ای‍ران‌ آی‍ن‍ده‌ ب‍ه‌ س‍وی‌ ال‍گ‍وی‍ی‌ م‍ردم‌ ش‍ن‍اخ‍ت‍ی‌ ب‍رای‌ اب‍ر ق‍درت‍ی‌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ت‍۴ج‍۲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و دی‍ن‍ام‍ی‍س‍م‌ اج‍ت‍م‍اع‌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۱۱۴۲۳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ص‌۲۹ج‌۲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 ش‍ن‍اس‍ی‌ ارزش‍ه‍ا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11900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د۸۲ج‌۲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ت‍ج‍رب‍ی‌ (روش‍ه‍ای‌ ج‍ام‍ع‍ه‌ پ‍ژوه‍ی‌)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۲۳۶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12491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د۹۹ز۴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دی‍ن‍ام‍ی‍س‍م‌ ت‍ک‍وی‍ن‍ی‌ : ج‍ام‍ع‍ه‌ش‍ن‍اس‍ی‌ واج‍ت‍م‍اع‌ 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س‌۹ص‌۲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س‍ی‍ری‌ در ج‍ام‍ع‍ه‌ش‍ن‍اس‍ی‌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ن‌۹۲و۹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ن‍وس‍ازی‌ ج‍ام‍ع‍ه‌:چ‍ن‍دگ‍ف‍ت‍ار درش‍ن‍اخ‍ت‌ دی‍ن‍ام‍ی‍س‍م‌ رش‍د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5709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ح‌۹ع‌۸۸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ت‍ح‍ول‌ ج‍ام‍ع‍ه‌: پ‍ژوه‍ش‍ی‌ درف‍ل‍س‍ف‍ه‌ت‍اری‍خ‌ وت‍اری‍خ‍گ‍رای‍ی‌ ع‍ل‍م‍ی‌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۱۴۵۸۹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طرح‌ م‍س‍ای‍ل‌ ج‍ام‍ع‍ه‌ش‍ن‍اس‍ی‌ ام‍روز: ش‍ام‍ل‌ م‍ب‍اح‍ث‌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ع‍م‍وم‍ی‌ و ج‍ام‍ع‍ه‌ش‍ن‍اس‍ی‌ ع‍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5367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10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0" w:name="PageN11"/>
      <w:bookmarkEnd w:id="1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81"/>
        <w:gridCol w:w="14"/>
        <w:gridCol w:w="1030"/>
        <w:gridCol w:w="17"/>
        <w:gridCol w:w="5090"/>
        <w:gridCol w:w="15"/>
        <w:gridCol w:w="1270"/>
        <w:gridCol w:w="15"/>
        <w:gridCol w:w="1159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ف‌۲ر۷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آن‍ات‍وم‍ی‌ ج‍ام‍ع‍ه‌: م‍ق‍دم‍ه‌ای‌ ب‍ر ج‍ام‍ع‍ه‌ش‍ن‍اس‍ی‌ ک‍ارب‍ردی‌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۸۱۵۴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4134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ق‌۲۹ب‌۲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ب‍ازس‍ازی‌ ج‍ام‍ع‍ه‌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11768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ف‌۲ک‌۲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ن‍ق‍دی‌ ب‍ر ج‍ام‍ع‍ه‌ش‍ن‍اس‍ی‌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۱۰۱۲۵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5344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ج‍ب‍ره‍ای‌ اج‍ت‍م‍اع‍ی‌ اخ‍ت‍ی‍ار آزادی‌ ان‍س‍ان‍ی‌ : گ‍ام‍ی‌ ف‍راپ‍ی‍ش‌ درپ‍ه‍ن‍ه‌ی‌ م‍طال‍ع‍ه‌ ج‍ام‍ع‍ه‌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ج‍ام‍ع‍ه‌ ن‍وی‍ن‌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۱۰۲۹۹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5875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م‌۲۲ت‌۴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6320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م‌۷۴ش‌۲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ب‍رج‍ام‍ع‍ه‌ش‍ن‍اس‍ی‌ و ف‍ل‍س‍ف‍ه‌ (ن‍گ‍اه‍ی‌ ب‍ه‌ ف‍ل‍س‍ف‍ه‌ و ج‍ام‍ع‍ه‌ ش‍ن‍اس‍ی‌)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۱۰۲۷۸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ج‌۲۸ت‌۴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و دی‍ن‍ام‍ی‍س‍م‌ اج‍ت‍م‍اع‌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ج‌۲۸م‌۸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ع‍م‍وم‍ی‌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۱۰۴۴۹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6310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ج‍ام‍ع‍ه‌ش‍ن‍اس‍ی‌، ی‍ا، ع‍ل‍م‌ الاج‍ت‍م‍اع‌ (م‍ق‍دم‍ات‌ و اص‍ول‌)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5681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ف‌۲۴۰۶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م‍ف‍اه‍ی‍م‌ اس‍اس‍ی‌ ج‍ام‍ع‍ه‌ 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۴۰۰۹۸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15393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،۷۲۸،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ن‍ق‍ش‌ روش‍ن‍ف‍ک‍ران‌ در ت‍اری‍خ‌ م‍ع‍اص‍ر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ب‌۸۷ج‌۲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۸۳۰۸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4579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ت‌۲۴ب‌۹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م‍خ‍ت‍ص‍رت‍ح‍ولات‌ 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5986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گ‌۹د۹۲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دی‍ال‍ک‍ت‍ی‍ک‌ ی‍ا س‍ی‍ر ج‍دال‍ی‌ و ج‍ام‍ع‍ه‌ 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۱۱۳۵۱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9059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ج‍ام‍ع‍ه‌ش‍ن‍اس‍ی‌ ه‍م‍راه‌ ب‍ا:ت‍اری‍خ‌ م‍خ‍ت‍ص‍ر 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ف‌ل‍ا۴۷ج‌۳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 ب‍ازار : ب‍ازار و ن‍ظری‍ه‌ اج‍ت‍م‍اع‍ی‌ م‍درن‌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۵۰۱۵۲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ص‌۲۸ج‌۲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ج‍ام‍ع‍ه‌ش‍ن‍اس‍ی‌م‍ع‍اص‍ر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۱۳۸۴۴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11509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د۹۴و۹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دی‍دگ‍اه‍ه‍ای‌ ن‍وی‍ن‌ ج‍ام‍ع‍ه‌ش‍ن‍اس‍ی‌: دی‍دگ‍اه‍ه‍ای‌ ک‍لاس‍ی‍ک‌ و رادی‍ک‍ال‌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8567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ر۶۲چ‌۹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چ‍ن‍د ب‍ح‍ث‌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۷۳۰۷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11609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ن‌۷۴ب‌۴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ن‍ق‍ده‍ای‌ ب‍رزم‍ی‍ن‍ه‌ ج‍ام‍ع‍ه‌ش‍ن‍اس‍ی‌ (پ‍ی‍وس‍ت‌ ک‍ت‍اب‌ زم‍ی‍ن‍ه‌ ج‍ام‍ع‍ه‌ش‍ن‍اس‍ی‌)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5820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۸۱۵۵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م‌۷۲ت‌۴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م‍ک‍ات‍ب‌ ج‍ام‍ع‍ه‌ش‍ن‍اس‍ی‌ م‍ع‍اص‍ر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م‌۷۴ر۹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ج‍ام‍ع‍ه‌ش‍ن‍اس‍ی‌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۱۰۳۰۱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5907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زم‍ی‍ن‍ه‌ 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4411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ع‌۸۸پ‌۲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درخ‍ان‍ه‌ و ج‍ام‍ع‍ه‌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۱۰۲۷۰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5790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ک‌۹۹د۴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درآم‍دی‌ ب‍ه‌ 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12893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ک‌۹۹ج‌۲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12534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ک‌۹۳ج‌۲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4578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ک‌۹م‌۲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ج‍ام‍ع‍ه‌ش‍ن‍اس‍ی‌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۸۴۷۱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ج‌۲۸ص‌۲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م‍ع‍اص‍ر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5707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ج‌۲۸ز۴۷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ع‍ق‍ب‌ م‍ان‍دگ‍ی‌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۱۰۳۱۶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5980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ج‌۲۸ف‌ل‍ا۹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چ‍ی‍س‍ت‌؟ (?(What is sociology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5700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ج‌۲۸ک‌۲۴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 ن‍و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۱۰۲۴۷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5689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ج‌۲ق‌۲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4575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ب‌۹ج‌۲۸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ج‍ن‍گ‌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6335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ز۴ج‌۲۷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اق‍ت‍ص‍ادی‌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۶۵۴۷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3371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ب‌۲۴ت‌۲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ان‍دی‍ش‍ه‌ اج‍ت‍م‍اع‍ی‌ از ج‍ام‍ع‍ه‌ اب‍ت‍دائ‍ی‌ ت‍ا ج‍ام‍ع‍ه‌ ج‍دی‍د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6752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ج‍ام‍ع‍ه‌ش‍ن‍اس‍ی‌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۱۳۱۷۰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م‌۴ت‌۲۸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5793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آ۴م‌۴۲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م‍راح‍ل‌ اس‍اس‍ی‌ ان‍دی‍ش‍ه‌ در ج‍ام‍ع‍ه‌ش‍ن‍اس‍ی‌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۱۰۳۰۸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5988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و ان‍دی‍ش‍ه‌ ب‍زرگ‍ان‌ ج‍ام‍ع‍ه‌ش‍ن‍اس‍ی‌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4147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ز۲۲ش‌۹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زب‍ان‌، ت‍ف‍ک‍روش‍ن‍اخ‍ت‌ دررون‍د ت‍ک‍ام‍ل‌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۱۲۶۸۳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8405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گ‌۸۵ب‌۳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ب‍ح‍ران‌ دن‍ی‍ای‌ م‍ت‍ج‍دد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4504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11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1" w:name="PageN12"/>
      <w:bookmarkEnd w:id="1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57"/>
        <w:gridCol w:w="14"/>
        <w:gridCol w:w="1002"/>
        <w:gridCol w:w="17"/>
        <w:gridCol w:w="5206"/>
        <w:gridCol w:w="15"/>
        <w:gridCol w:w="1237"/>
        <w:gridCol w:w="15"/>
        <w:gridCol w:w="1129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گ‌۸ق‌۹۲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ق‍وان‍ی‍ن‌ ت‍ک‍ام‍ل‌ ج‍ام‍ع‍ه‌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۱۰۳۲۰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5976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15166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ن‌۹۸ر۹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اج‍ت‍م‍اع‍ی‌: پ‍ی‍ش‍رف‍ت‍ه‍ای‌ ع‍ل‍م‍ی‌ و پ‍ژوه‍ش‍ه‍ای‌ ک‍ارب‍ردی‌ م‍طال‍ع‍ه‌ رف‍ت‍اران‍س‍ان‌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12105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ی‌۲ج‌۲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 و ت‍ول‍ی‍د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4947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پ‌۹۳آ۸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پ‍ن‍ج‌ دی‍دگ‍اه‌در ک‍ش‍م‍ک‍ش‍ه‍ای‌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۱۰۱۹۳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5554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ر۹۵ت‌۷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ت‍غ‍ی‍ی‍رات‌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2799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ف‌ل‍ا۹۷ف‌ل‍ا۹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ان‍س‍ان‌ ب‍رج‍ه‍ان‌ پ‍ی‍روز م‍ی‌ش‍ود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۴۶۸۸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12593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ان‍س‍ان‌ ت‍ک‌س‍اح‍ت‍ی‌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ر۲ق‌۴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ق‍درت‌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۱۰۲۲۳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5712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ق‌۴۴ر۲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ق‍درت‌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ت‍ح‍ل‍ی‍ل‌ ج‍دی‍د ج‍ام‍ع‍ه‌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6392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ن‌۲م‌۷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ت‍ک‍اپ‍وش‍ن‍اس‍ی‌ گ‍روه‍ه‍ا (دی‍ن‍ام‍ی‍ک‌ گ‍روه‌)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۸۴۸۱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5016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س‍ازم‍ان‍ه‍ا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4739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ف‌ل‍ا۸۴ف‌ل‍ا۹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ان‍رژی‌ و ن‍اب‍راب‍ری‌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۱۰۱۶۹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5594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س‍ازم‍ان‍ه‍ا: س‍ی‍س‍ت‍م‍ه‍ای‌ ح‍ق‍وق‍ی‌، ح‍ق‍ی‍ق‍ی‌ و ب‍از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4300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ف‌ل‍ا۵س‌۲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س‍ازم‍ان‍ه‍ا: س‍ی‍س‍ت‍م‍ه‍ای‌ ح‍ق‍وق‍ی‌، ح‍ق‍ی‍ق‍ی‌ و ب‍از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۴۲۲۲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ق‍ش‍ره‍ا و ن‍اب‍راب‍ری‍ه‍ای‌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6098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م‌۲پ‌۹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پ‍وی‍ای‍ی‌ه‍ای‌ گ‍روه‌: م‍ب‍ان‍ی‌ ن‍ظری‌ و راه‍ب‍رده‍ای‌ ع‍م‍ل‍ی‌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م‌۶۲ک‌۹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ک‍ن‍ف‍ران‍س‌ ب‍ررس‍ی‌ م‍س‍ائ‍ل‌ اج‍ت‍م‍اع‍ی‌ ای‍ران‌: ی‍ادب‍ود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ده‍م‍ی‍ن‌ س‍ال‍گ‍ردان‍ق‍لاب‌ س‍ف‍ی‍د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پ‌۹ف‌ل‍ا۹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ان‍دی‍ش‍ه‌ ت‍رق‍ی‌ ت‍اری‍خ‌ وج‍ام‍ع‍ه‌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۱۶۲۱۶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ب‍رای‌ ه‍م‍ه‌: ت‍اری‍خ‌ ج‍ام‍ع‍ه‌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5867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م‌۸ت‌۲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ان‍س‍ان‌ درزم‍ی‍ن‍ه‌ ت‍ک‍ام‍ل‌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۱۰۱۵۰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5446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ام‍ی‍ده‍ای‌ ن‍و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4714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ز۸ت‌۸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ت‍ک‍ن‍ول‍وژی‌، ب‍وروک‍راس‍ی‌ و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۸۴۰۳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4654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س‌۹۲ع‌۸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س‍ی‍اس‍ت‌ م‍ل‍ی‌ و پ‍ی‍ش‍رف‍ت‍ه‍ای‌اج‍ت‍م‍اع‍ی‌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5119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ش‌۹۴ف‌۹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ش‍ه‍ر ن‍وه‌ ه‍ای‌ م‍ا: ف‍ص‍ل‍ی‌ ازک‍ت‍اب‌ ج‍ام‍ع‍ه‌ ن‍س‍ل‌ آی‍ن‍ده‌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۱۰۳۹۷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6240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ره‍ی‍اف‍ت‍ه‍ای‌ م‍ش‍ارک‍ت‌ در ت‍وس‍ع‍ه‌ روس‍ت‍ای‍ی‌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م‌۳۲ج‌۲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 ان‍س‍ان‍ی‌ اس‍لام‌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۱۰۹۶۲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ی‌۹ط۲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 اس‍رائ‍ی‍ل‌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5370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و۴۴ع‌۸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ع‍ل‍ل‌ ک‍ن‍دی‌ و ن‍اپ‍ی‍وس‍ت‍گ‍ی‌ ت‍ک‍ام‍ل‌ ج‍ام‍ع‍ه‌ ف‍ئ‍ودال‍ی‌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۹۷۵۶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ب‌۲۲ب‌۴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ب‍روی‍م‌ پ‍ی‍ش‌ ق‍اض‍ی‌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12394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ش‌۸۹ح‌۲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ح‍اش‍ی‍ه‌ن‍ش‍ی‍ن‍ی‌ ش‍ه‍ری‌: خ‍ان‍ه‌ه‍ای‌ ارزان‌ ق‍ی‍م‍ت‌ و س‍ی‍اس‍ت‌ م‍س‍ک‍ن‌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۱۲۹۷۶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ف‌۹۴م‌۷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م‍ق‍اوم‍ت‌ ش‍ک‍ن‍ن‍ده‌: ت‍اری‍خ‌ ت‍ح‍ولات‌ اج‍ت‍م‍اع‍ی‌ ای‍ران‌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از س‍ال‌ ۱۵۰۰ م‍ی‍لادی‌ م‍طاب‍ق‌ ب‍ا۷۹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8061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آ۸ح‌۸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م‍ع‍ج‍زه‌ ای‍ران‍ی‌ ب‍ودن‌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۲۷۰۲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آ۸ر۲۲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اج‍ت‍م‍اع‍ی‌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،۶۷۰/۲،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آ۸ر۲۴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ای‍ران‍ی‍ان‌ در خ‍لال‌ روزگ‍اران‌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۱۱۷۰۰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ح‌۷ت‌۲۴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ن‍ه‍ض‍ت‍ه‍ای‌ ف‍ک‍ری‌ ای‍ران‍ی‍ان‌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4515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،۶۵۵/۲،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ع‌۸ن‌۶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ن‍ظارت‌ و ارزش‍ی‍اب‍ی‌ ت‍وس‍ع‍ه‌ روس‍ت‍ای‍ی‌: ت‍ج‍رب‍ه‌ه‍ای‍ی‌ از آس‍ی‍ا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5231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ص‌۸ک‌۹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ک‍ی‍ف‍رش‍ن‍اس‍ی‌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4941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ق‌۷ب‌۹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 ب‍ر ج‍ام‍ع‍ه‌ش‍ن‍اس‍ی‌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۸۴۳۰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4953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ت‌۹۴ع‌۲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ع‍ام‍ل‌ ان‍س‍ان‍ی‌ در اق‍ت‍ص‍اد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4907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ف‌۵۲و۲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واپ‍س‍ی‍ن‌ ج‍ن‍ب‍ش‌ ق‍رون‌ وس‍طای‍ی‌ در دوران‌ ف‍ئ‍ودال‌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۹۷۳۹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ف‌۵۲ف‌ل‍ا۴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از گ‍ات‍ه‍ا ت‍ا م‍ش‍روطی‍ت‌ : گ‍زارش‍ی‌ ک‍وت‍اه‌ از ت‍ح‍ولات‌ ف‍ک‍ری‌ و اج‍ت‍م‍اع‍ی‌ در ج‍ام‍ع‍ه‌ ف‍ئ‍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،۵۲۳/۵،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و۸۹د۴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درآس‍ت‍ان‍ه‌ ان‍ق‍لاب‍ی‌ ت‍ازه‌ ؟آی‍ن‍ده‌ ک‍م‍ون‍ی‍س‍م‌ ش‍وروی‌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۱۳۸۶۴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11676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،۵۲۳/۵،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ف‌ل‍ا۸۸ز۹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ی‍ام‍رگ‌ در ش‍وروی‌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13115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،۵۲۳/۵،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ف‌ل‍ا۵۹ت‌۶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ت‍ض‍ادطب‍ق‍ات‍ی‌ در ش‍وروی‌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۱۳۸۵۱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11558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پ‌۲۹ک‌۵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ک‍ش‍وره‍ای‌ آس‍ی‍ائ‍ی‌ و اف‍ری‍ق‍ائ‍ی‌ و م‍س‍ائ‍ل‌ آن‍ه‍ا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12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2" w:name="PageN13"/>
      <w:bookmarkEnd w:id="1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45"/>
        <w:gridCol w:w="14"/>
        <w:gridCol w:w="984"/>
        <w:gridCol w:w="18"/>
        <w:gridCol w:w="5247"/>
        <w:gridCol w:w="15"/>
        <w:gridCol w:w="1231"/>
        <w:gridCol w:w="15"/>
        <w:gridCol w:w="112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گ‌۹ج‌۹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س‍وم‌ از ن‍ظر ج‍ام‍ع‍ه‌ش‍ن‍اس‍ی‌ و ج‍م‍ع‍ی‍ت‌ش‍ن‍اس‍ی‌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۸۳۸۴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4705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م‌۵۲ر۹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ک‍ش‍وره‍ای‌ آس‍ی‍ائ‍ی‌ و اف‍ری‍ق‍ائ‍ی‌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8577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م‌۲۸ف‌ل‍ا۵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 ش‍ن‍اس‍ی‌ طب‍ق‍ات‌ اج‍ت‍م‍اع‍ی‌ درآم‍ری‍ک‍ا : وگ‍زی‍ده‌ ای‌ از آث‍ار ج‍ام‍ع‍ه‌ ش‍ن‍اس‍ان‌ آم‍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۱۰۰۳۱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5117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گ‌۸ج‌۲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ک‍ش‍وره‍ای‌ ج‍ه‍ان‌ س‍وم‌: ن‍اب‍راب‍ری‌ و ت‍وس‍ع‍ه‌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4284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ت‌۲۷ج‌۲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ج‍اب‍ج‍ای‍ی‌ در ق‍درت‌: دان‍ای‍ی‌ و ث‍روت‌ و خ‍ش‍ون‍ت‌ در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آس‍ت‍ان‍ه‌ ق‍رن‌ ب‍ی‍س‍ت‌ و ی‍ک‍م‌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7784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م‍وج‌ س‍وم‌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ق‌۲۹ت‌۷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ت‍ف‍رق‍ه‌ م‍س‍ائ‍ل‍ه‌ روزم‍ا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۴۳۵۳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م‌۹۴آ۷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آف‍ت‍ه‍ای‌ ت‍م‍دن‌ م‍ع‍اص‍ر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9841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م‌۸ر۹۵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ری‍ش‍ه‌ه‍ای‌ اج‍ت‍م‍اع‍ی‌ دی‍ک‍ت‍ات‍وری‌ و دم‍وک‍راس‍ی‌ (ن‍ق‍ش‌ ارب‍اب‌ و ده‍ق‍ان‌ در پ‍ی‍دای‍ش‌ ج‍ه‍ان‌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۶۹۵۱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4910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HN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ب‌۲۹ج‌۹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در ع‍ص‍ر ب‍ع‍ث‍ت‌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HQ,1170,.S83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Status of women in Islam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578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14684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HQ,734,.A56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Sociology of the family : selected readings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HQ,772,.B68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Child development; physical and psychological growth through School ye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14799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و۲۳ط۸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طلاق‌: م‍طال‍ع‍ه‌ ت‍طب‍ی‍ق‍ی‌ طلاق‌ در س‍ی‍س‍ت‍م‍ه‍ای‌ ح‍ق‍وق‍ی‌ ج‍ه‍ان‌ و ب‍ح‍ث‌ پ‍ی‍رام‍ون‌ لای‍ح‍ه‌ ق‍ان‍ون‍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م‌۶۹ف‌ل‍ا۳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اخ‍لاق‌ ج‍ن‍س‍ی‌ در اس‍لام‌ و ج‍ه‍ان‌ غ‍رب‌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۷۱۵۲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م‌۶۹ف‌ل‍ا۳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اخ‍لاق‌ ج‍ن‍س‍ی‌ در اس‍لام‌ و ج‍ه‍ان‌ غ‍رب‌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۵۷۳۲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2917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زن‍اش‍وئ‍ی‌ و اخ‍لاق‌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3470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ر۲۵ز۹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زن‍اش‍وئ‍ی‌ و اخ‍لاق‌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11303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آ۷آ۸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آن‍چ‍ه‌ ب‍ای‍د ه‍ر دخ‍ت‍رج‍وان‌ ب‍دان‍د : در ب‍ه‍داش‍ت‌ و اخ‍لاق‌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۵۱۴۴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2295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،۶۶۶/۴،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س‌۲۳ب‌۹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س‍اخ‍ت‍ه‍ای‌ خ‍ان‍واده‌و خ‍وی‍ش‍اون‍دی‌ درای‍ران‌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6223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خ‌۹پ‌۹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س‍ازگ‍اری‌ اطف‍ال‌ در خ‍ان‍ه‌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۴۱۸۴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3747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ت‌۸۹ر۵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ت‍ل‍وی‍زی‍ون‌ و اطف‍ال‌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ت‌۸م‌۶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ت‍ل‍وی‍زی‍ون‌ و رادی‍و و ج‍رم‌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۱۰۱۱۵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ت‍اث‍ی‍ر س‍ی‍ن‍م‍ا در ک‍ودک‍ان‌ و ن‍وج‍وان‍ان‌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5003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ف‌۴۹چ‌۴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چ‍را ک‍ودک‍م‌ ان‍گ‍ش‍ت‌ م‍ی‌م‍ک‍د، ی‍ا ن‍اخ‍ن‌ م‍ی‌ج‍ود (م‍اه‍ی‍ت‌ - ع‍ل‍ل‌ - درم‍ان‌)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13018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ف‌۴۹چ‌۴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چ‍را ک‍ودک‍م‌ دروغ‌ م‍ی‌گ‍وی‍د؟ ان‍گ‍ش‍ت‌ م‍ی‌م‍ک‍د ن‍اخ‍ن‌ م‍ی‌ج‍ود؟ (م‍اه‍ی‍ت‌، ع‍ل‍ل‌، درم‍ان‌)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۱۵۶۳۸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10986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 ک‌۹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س‍ای‍ت‌ ه‍ای‌ ن‍وج‍وان‍ان‌ وج‍وان‍ان‌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ک‌۲آ۸۷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م‍ه‍ارت‍ه‍ای‌ اج‍ت‍م‍اع‍ی‌ ب‍ه‌ ک‍ودک‍ان‌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2735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ش‌۲۳ه‍۸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ه‍م‍راه‍ی‌ ب‍ا اطف‍ال‌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۴۵۳۵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10266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ف‌ل‍ا۹۷ر۷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رف‍ت‍ار ک‍ودک‍ان‌ = Child behavior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9959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ک‌۵ت‌۹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ت‍ول‍د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۱۴۳۲۷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خ‌۲۲ب‌۹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ب‍ه‍داش‍ت‌ زوج‍ی‍ن‌ ع‍ل‍ل‌ازدواج‌ ع‍ق‍ی‍م‌ ون‍ازائ‍ی‌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ب‌۹خ‌۲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خ‍ان‍واده‌ و آس‍ی‍ب‌ش‍ن‍اس‍ی‌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۳۸۳۱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1858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پ‌۴خ‌۲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خ‍ان‍واده‌ و ش‍ادک‍ام‍ی‌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1606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ص‌۲۴خ‌۲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خ‍ان‍واده‌: خ‍ان‍واده‌ م‍ت‍ع‍ادل‌( ح‍ق‍وق‌، وظای‍ف‌ و ن‍ح‍وه‌ رف‍ت‍ار ه‍م‍س‍ران‌ ب‍ا ی‍ک‍دی‍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۵۸۱۱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د۴۸ر۹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ازدواج‌ ( اس‍راری‌ درم‍ورد ازدواج‌ ک‍ه‌ دخ‍ت‍ران‌ وپ‍س‍ران‌ ج‌وان‌ ب‍ای‍د ب‍دا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د۴۳م‌۹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ج‍ام‍ع‍ه‌ش‍ن‍اس‍ی‌ خ‍ان‍واده‌ی‌ ای‍ران‍ی‌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۱۰۱۲۶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ج‍ام‍ع‍ه‌ش‍ن‍اس‍ی‌ خ‍ان‍واده‌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5368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،۷۶۶/۵،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د۴ع‌۸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درس‍ن‍ام‍ه‌ ج‍م‍ع‍ی‍ت‌ و ت‍ن‍ظی‍م‌ خ‍ان‍واده‌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۳۵۰۸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،۷۶۶/۵،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ش‌۹۲د۴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درس‍ن‍ام‍ه‌ ج‍م‍ع‍ی‍ت‌ و ت‍ن‍ظی‍م‌ خ‍ان‍واده‌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8973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،۷۶۷/۸،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ح‌۵۹ت‌۲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م‍ج‍لات‌ ک‍ودک‍ان‌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۱۲۱۷۳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7312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خ‌۹۳ر۲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رازه‍ای‌ ک‍ودک‌ م‍ن‌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ن‍وی‍ن‌ ت‍رب‍ی‍ت‌ ک‍ودک‌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۳۲۸۸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ب‌۷ع‌۲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ع‍ال‍م‌ پ‍راح‍س‍اس‌ ک‍ودک‌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2109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ر۹۴ر۹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و دش‍واری‍ه‍ای‌ ت‍رب‍ی‍ت‍ی‌ ک‍ودک‌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۹۷۸۱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8314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س‌۲۴چ‌۸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ف‍رزن‍دان‍م‍ان‌ رات‍رب‍ی‍ت‌ ک‍ن‍ی‍م‌؟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13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3" w:name="PageN14"/>
      <w:bookmarkEnd w:id="1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15"/>
        <w:gridCol w:w="2430"/>
        <w:gridCol w:w="14"/>
        <w:gridCol w:w="959"/>
        <w:gridCol w:w="19"/>
        <w:gridCol w:w="5328"/>
        <w:gridCol w:w="15"/>
        <w:gridCol w:w="1210"/>
        <w:gridCol w:w="15"/>
        <w:gridCol w:w="1105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س‌۲ر۷۵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رف‍ت‍ار وال‍دی‍ن‌ ب‍ا ف‍رزن‍دان‌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۵۸۲۶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2911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ح‌۶۴آ۸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آن‍چ‍ه‌ ب‍ای‍د درب‍اره‌ ت‍رب‍ی‍ت‌ ک‍ودک‌ و ن‍وج‍وان‌ ب‍دان‍ی‍د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۱۵۶۳۳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10991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رش‍د : چ‍گ‍ون‍ه‌ ف‍رزن‍دان‌ خ‍وب‌ ت‍رب‍ی‍ت‌ ک‍ن‍ی‍م‌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۳۸۲۳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1830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ق‌۲خ‌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خ‍ان‍واده‌ و م‍س‍ائ‍ل‌ ج‍وان‍ان‌ و ن‍وج‍وان‍ان‌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4539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ق‌۲۹خ‌۲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خ‍ان‍واده‌ و دش‍واری‍ه‍ای‌ رف‍ت‍اری‌ ک‍ودک‍ان‌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۱۵۲۰۸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ف‌۹ک‌۹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ک‍ودک‌، خ‍ان‍واده‌، ان‍س‍ان‌ : روش‌ ت‍رب‍ی‍ت‌ ک‍ودک‌ ب‍ر اس‍اس‌ ن‍ظرات‌ دک‍ت‍ر ه‍ای‍م‌ ه‍ون‍ات‌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2430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ف‌ل‍ا۵پ‌۴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پ‍رورش‌ ف‍رزن‍د در ع‍ص‍ر دش‍وار م‍ا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۴۱۹۶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3781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ت‍ج‍رب‍ی‌ ک‍ودک‌ : در آم‍وزش‌ و پ‍رورش‌، ی‍ا، روش‌ آم‍وزش‌ ک‍ودک‌ در خ‍ان‍ه‌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م‍او ک‍ودک‍ان‌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۸۸۱۶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7139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آ۵۲آ۴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آداب‌ پ‍رورش‌ ک‍ودک‍ان‌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11014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ع‌۴و۲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وال‍دی‍ن‌ ث‍م‍ر ب‍خ‍ش‌، ت‍رب‍ی‍ت‌ اث‍رب‍خ‍ش‌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13959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ع‌۶۶ن‌۸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ن‍گ‍ران‍ی‌ ه‍ای‌ وال‍دی‍ن‌ وراه‍ک‍اره‍ا: پ‍اس‍خ‌ ب‍ه‌ س‍والات‌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ش‍ام‍ل‌ م‍طال‍ب‌( روان‍ش‍ن‍اخ‍ت‍ی‌- ت‍رب‍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15596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ک‌۴ت‌۷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ت‍غ‍ی‍ی‍ر دادن‌ رف‍ت‍اره‍ای‌ ک‍ودک‍ان‌ و ن‍وج‍وان‍ان‌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۳۳۰۳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ک‌۹۲ب‌۲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 ف‍رزن‍دان‌ خ‍ودب‍اش‍ی‍م‌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13687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ج‌۹۹ر۹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رواب‍ط وال‍دی‍ن‌ ب‍ا ف‍رزن‍دان‌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۱۵۰۵۱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ح‌۸۹چ‌۹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چ‍ه‌ ک‍ن‍ی‍م‌؟ ت‍ا ک‍ودک‍ان‌ اح‍س‍اس‌ م‍س‍ئ‍ول‍ی‍ت‌ ک‍ن‍ن‍د و در ک‍اره‍ا ب‍ا ان‍ظب‍اط ب‍اش‍ن‍د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9979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ه‍۲ن‌۳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ن‍ج‍وا ب‍ا ک‍ودک‌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۳۷۸۴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1599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،۷۷۳/۵،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و۹۲ک‌۹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ک‍ودک‍ان‌ ب‍ااس‍ت‍ع‍داد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9458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،۷۷۳/۵،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ش‌۹س‌۴۲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س‍رآم‍ده‍ا : ( ک‍ودک‍ان‌ ت‍ی‍زه‍وش‌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۲۸۸۸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،۷۵۵/۸۵،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ق‌۲ک‌۹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ک‍ودک‌ و خ‍ان‍واده‌ ن‍اب‍س‍ام‍ان‌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،۷۵۵/۸،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خ‌۲ج‌۹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خ‍ان‍واده‌ و ب‍ه‍داش‍ت‌ روان‍ی‌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۶۲۱۳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3271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،۷۵۵/۸،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ف‍رزن‍د پ‍روری‌ م‍وف‍ق‌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12085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،۷۵۵/۸،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د۹و۲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وال‍دی‍ن‌ م‍وث‍ر، ف‍رزن‍د م‍س‍ئ‍ول‌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آم‍وزش‌ م‍ن‍ظم‌ ب‍رای‌ ک‍س‍ان‍ی‌ ک‍ه‌ م‍ی‌خ‍واه‍ن‍د وال‍دی‍ن‍ی‌ م‍و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۴۴۰۶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ق‌۲ن‌۷۵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ن‍ق‍ش‌ م‍ادر در ت‍رب‍ی‍ت‌: م‍ج‍م‍وع‍ه‌ ب‍ح‍ث‍ه‍ا در زم‍ی‍ن‍ه‌ن‍ق‍ش‌ م‍ادر در ت‍رب‍ی‍ت‌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ق‌۲م‌۳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ب‍ح‍ث‍ه‍ا در زم‍ی‍ن‍ه‌ ن‍ق‍ش‌ م‍ادر در ت‍رب‍ی‍ت‌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۴۱۱۶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م‍ادران‌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1842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خ‌۴م‌۵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ن‍وج‍وان‍ان‌ و ج‍وان‍ان‌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۳۸۷۳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1644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ف‌ل‍ا۹۴م‌۵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ن‍وج‍وان‍ی‌: ب‍ح‍ث‍ی‌ پ‍ی‍رام‍ون‌ م‍س‍ائ‍ل‌ روان‍ی‌ ن‍وج‍وان‍ان‌ واص‍ول‌ درم‍ان‌ 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11206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گ‌۹ر۹۲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روان‌ش‍ن‍اس‍ی‌ ب‍ل‍وغ‌ : چ‍گ‍ون‍ه‌ ح‍الات‌ روان‍ی‌ ن‍وج‍وان‍ان‌ را ب‍ررس‍ی‌ ک‍ن‍ی‍م‌ ؟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۳۸۲۲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گ‌۹۹م‌۲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 و ن‍وج‍وان‍ان‌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8479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آ۴ت‌۳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ت‍ج‍دی‍د ح‍ی‍ات‌ ج‍وان‍ان‌ در دوره‌ ب‍رخ‍ورد ت‍م‍دن‌ه‍ا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۱۶۰۳۹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9890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ج‌۹۲ص‌۲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ج‍وان‍ی‌ پ‍ر رن‍ج‌: پ‍ژوه‍ش‍ی‌ درب‍اره‌ی‌ م‍س‍ائ‍ل‌ ج‍وان‍ان‌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5796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ر۹۲ن‌۹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ره‍ب‍ر ج‍وان‍ان‌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۱۰۱۴۷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پ‍۴۹ص‍۴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ص‍د پ‍رس‍ش‌ ج‍وان‍ان‌ ؟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ف‌ل‍ا۹ن‌۴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ج‍ام‍ع‍ه‌، ج‍وان‍ان‌، دان‍ش‍گ‍اه‌: دی‍روز، ام‍روز، ف‍ردا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۱۰۰۹۰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ف‌ل‍ا۹ق‌۲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ج‍وان‌ و ل‍غ‍زش‍ه‍ای‌ س‍ی‍اس‍ی‌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ت‌۲م‌۴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م‍ران‍م‍ی‌ ف‍ه‍م‍ی‌ : ت‍وه‍م‌ م‍ران‍م‍ی‌ ف‍ه‍م‍ی‌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۵۱۵۲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ت‌۹ع‌۵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ع‍ش‍ق‌ ه‍رگ‍ز ک‍اف‍ی‌ ن‍ی‍س‍ت‌ : روش‍ه‍ای‌ ن‍و ب‍رای‌ ح‍ل‌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م‍ش‍ک‍لات‌ زن‍اش‍وی‍ی‌ و خ‍ان‍وادگ‍ی‌ ب‍راس‍اس‌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2131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گ‌۴۹م‌۴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م‍ردان‌ م‍ری‍خ‍ی‌، زن‍ان‌ ون‍وس‍ی‌: راه‍ن‍م‍ای‌ ب‍ه‍ب‍ود رواب‍ط و ارض‍ای‌ ن‍ی‍ازه‍ای‌ زن‍اش‍وی‍ی‌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8512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اول‍ی‍ن‌ س‍ال‌ ازدواج‌: راه‍ن‍م‍ای‌ ن‍ی‍ک‌ب‍خ‍ت‍ی‌ در زن‍دگ‍ی‌ زن‍اش‍وی‍ی‌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ه‍۹ب‌۲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ع‍ش‍ق‍ی‌ را ک‍ه‌ م‍ی‌خ‍واه‍ی‍م‌ ب‍ی‍اب‍ی‍م‌ : (راه‍ه‍ای‌ ب‍ه‍ب‍ود ب‍خ‍ش‍ی‍دن‌ ب‍ه‌ رواب‍ط زن‍اش‍و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۳۸۲۰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ک‌۲آ۹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آئ‍ی‍ن‌ ک‍ام‍ی‍اب‍ی‌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ک‌۲آ۹۸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آئ‍ی‍ن‌ ک‍ام‍ی‍اب‍ی‌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۲۸۸۴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خ‌۲۸گ‌۹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خ‍ان‍واده‌ و ج‍ام‍ع‍ه‌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س‌۸ج‌۲۸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ت‍اری‍خ‍ی‌ خ‍ان‍واده‌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۱۰۲۲۰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5715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گ‌۷۲ب‌۴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گ‍ف‍ت‍اری‌ چ‍ن‍د درج‍ام‍ع‍ه‌ش‍ن‍اس‍ی‌ خ‍ان‍واده‌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14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4" w:name="PageN15"/>
      <w:bookmarkEnd w:id="1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3"/>
        <w:gridCol w:w="14"/>
        <w:gridCol w:w="1009"/>
        <w:gridCol w:w="18"/>
        <w:gridCol w:w="5153"/>
        <w:gridCol w:w="15"/>
        <w:gridCol w:w="1252"/>
        <w:gridCol w:w="15"/>
        <w:gridCol w:w="1143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ازدواج‌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۳۵۱۴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ل‌۹۹ف‌۴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ف‍ق‍ر و ش‍ن‍اخ‍ت‌ آن‌ = The Culture of Poverty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10640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ل‌۹ف‌۴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ف‍رزن‍دان‌ س‍ان‍چ‍ز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۵۹۱۶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ت‌۴۲س‌۲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ت‍رب‍ی‍ت‌ ج‍ن‍س‍ی‌ ک‍ودک‌ ( دان‍ش‌ ب‍رای‌ ک‍ودک‌ و پ‍دروم‍ادر)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8968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و ت‍رب‍ی‍ت‌ ج‍ن‍س‍ی‌ ک‍ودک‍ان‌ و ن‍وج‍وان‍ان‌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۲۹۳۷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ف‌ل‍ا۸۷م‌۹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م‍ن‍ش‍اء خ‍ان‍واده‌ و دول‍ت‌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12516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ف‌ل‍ا۷۲س‌۲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س‍ای‍ت‌ ه‍ای‌ خ‍ان‍ه‌ وخ‍ان‍واده‌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۱۴۷۳۴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ب‍رای‌ چ‍ش‍م‍ه‍ای‍ت‌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ز۸۲ط۹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طوف‍ان‌ ج‍وان‍ی‌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۱۱۶۳۳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اس‍اس‍ی‌ روان‍ش‍ن‍اس‍ی‌ ان‍س‍ان‌ و م‍اه‍ی‍ت‌ و ت‍ک‍ام‍ل‌ او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م‌۷ب‌۸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ب‍ل‍وغ‌ و ازدواج‌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۸۴۴۱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4944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ز۴۷ف‌ل‍ا۸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ان‍س‍ان‌ وخ‍ودآف‍ری‍دگ‍ی‌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11782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ج‍وان‍ان‌ چ‍را...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۱۱۶۳۷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9708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ت‌۴۲ر۲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 ع‍ش‍ق‌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ف‌ل‍ا۵پ‌۲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پ‍اس‍خ‌ ب‍ه‌ م‍س‍ائ‍ل‌ ج‍ن‍س‍ی‌ و زن‍اش‍وی‍ی‌ ب‍ص‍ورت‌ س‍ئ‍وال‌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 ج‍واب‌ م‍ا ب‍ی‍ن‌ دو ن‍ام‍زد و طب‍ی‍ب‌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۴۰۷۹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1807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ف‌ل‍ا۵پ‌۲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ک‍ام‍ل‌ ازدواج‌ و زن‍اش‍وی‍ی‌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م‌۹۴ر۲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 ک‍ام‍ی‍اب‍ی‌ م‍ردان‌ ب‍زرگ‌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۹۰۵۵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،۱۲۳۶/۵،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ف‌ل‍ا۹ح‌۲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زن‍ان‌ و ان‍ق‍لاب‌: داس‍ت‍ان‌ ن‍اگ‍ف‍ت‍ه‌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،۱۲۳۶/۵،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ح‌۳۲د۷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دف‍اع‌ ازح‍ق‍وق‌ زن‌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۱۵۱۹۸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9838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ان‍ق‍لاب‌ اس‍لام‍ی‌ وزن‌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12830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س‌۲۴ خ‌۶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خ‍ص‍وص‍ی‍ات‌ روح‌ زن‌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۱۱۶۷۷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10003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پ‌۴ه‍۹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ه‍ن‍ر زن‌ ب‍ودن‌ : زن‌ ی‍ا م‍رد ک‍دام‌ م‍ق‍ص‍رن‍د؟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د۹۳ن‌۲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ن‍ام‍ه‌ه‍ائ‍ی‌ ب‍ه‌ ی‍ک‌ دخ‍ت‍ر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ق‌۶۲ج‌۲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ت‍اری‍خ‍ی‌ زن‌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م‌۹۴ز۸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زن‌ و ن‍ق‍ش‌ او...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۹۴۱۷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روان‍ش‍ن‍اس‍ی‌ زن‌: ب‍ا ن‍گ‍رش‍ی‌ ع‍ل‍م‍ی‌ و اس‍لام‍ی‌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ع‌۲س‌۹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س‍ی‍م‍ای‌ زن‍ان‌ در آئ‍ی‍ن‍ه‌ زم‍ان‌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۱۰۳۸۱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6123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ب‌۹۲ز۹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زن‌ در ای‍ران‌ ع‍ص‍ر م‍غ‍ول‌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آ۸۸م‌۷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م‍ق‍ام‌ زن‌ در آف‍ری‍ن‍ش‌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۷۴۴۵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11970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ن‌۸۶ز۹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زن‌ در ت‍اری‍خ‌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12982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ز۸ه‍۹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زن‌ ام‍روز ت‍رج‍م‍ه‌ ال‍م‍رئ‍ه‌ال‍ج‍دی‍ده‌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۸۳۸۰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4709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ز۹۴ن‌۹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زن‌ در ت‍اری‍خ‌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ن‌۷۵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ن‍ق‍ش‌ زن‌ در ف‍ره‍ن‍گ‌ و ت‍م‍دن‌ ای‍ران‌م‍ج‍م‍وع‍ه‌ س‍خ‍ن‍ران‍ی‍ه‍ای‌ ن‍م‍ای‍ن‍دگ‍ان‌ س‍ازم‍ان‌ زن‍ان‌ ای‍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۱۰۱۰۳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5220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ت‌۵ز۹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زن‌ در ن‍گ‍اه‌ روش‍ن‍ف‍ک‍ران‌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12220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ح‌۳۲ب‌۹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ب‍ه‌ زی‍ر م‍ق‍ن‍ع‍ه‌ (ب‍ررس‍ی‌ ج‍ای‍گ‍اه‌ زن‌ ای‍ران‍ی‌ از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ق‍رن‌ اول‌ ه‍ج‍ری‌ ت‍ا ع‍ص‍ر ص‍ف‍وی‌)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۴۸۱۰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2103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ش‌۹۹ر۵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رش‍د وپ‍رورش‌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س‌۹۵چ‌۹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چ‍ه‍ار خ‍طاب‍ه‌ ازس‍ی‍س‍رون‌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۱۳۹۹۸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12335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س‌۹ع‌۹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ع‍ی‍ش‌ پ‍ی‍ری‌ و راز دوس‍ت‍ی‌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4180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ش‌۴خ‌۲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خ‍ان‍واده‌: خ‍ان‍واده‌ م‍ت‍ع‍ادل‌ (آن‍ات‍وم‍ی‌ خ‍ان‍واده‌)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6130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ف‌ل‍ا۸۹آ۹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آئ‍ی‍ن‌ ه‍م‍س‍رداری‌ ی‍ا اخ‍لاق‌ خ‍ان‍واده‌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۴۸۲۵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2142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آ۴۲ق‌۲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آزادی‌ ی‍ا اس‍ارت‌ زن‌ ( م‍ق‍دم‍ه‌ ای‌ ب‍ر ج‍ام‍ع‍ه‌ ش‍ن‍اس‍ی‌ زن‌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۱۰۴۴۲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6317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،۱۱۵۴،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ب‍ردگ‍ی‌ زن‍ان‌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خ‌۲س‌۹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س‍ی‍م‍ای‌ ف‍اطم‍ه‌(س‌) از دی‍دگ‍اه‌ ام‍ام‌ ح‍س‍ی‍ن‌ ق‍دس‌ س‍ره‌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۴۲۶۲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4571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ی‌۲۴ح‌۸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ی‍ادداش‍ت‍ه‍ای‍ی‌ در ب‍ی‍ن‌ راه‌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7974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راه‌ گ‍ری‍ز از ش‍ور ب‍خ‍ت‍ی‌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۱۱۶۵۳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9791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HS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م‌۶۴ف‌۴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ف‍رام‍اس‍ون‌ دران‍ق‍لاب‌ ف‍ران‍س‍ه‌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11170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15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5" w:name="PageN16"/>
      <w:bookmarkEnd w:id="1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38"/>
        <w:gridCol w:w="14"/>
        <w:gridCol w:w="966"/>
        <w:gridCol w:w="18"/>
        <w:gridCol w:w="5303"/>
        <w:gridCol w:w="15"/>
        <w:gridCol w:w="1215"/>
        <w:gridCol w:w="15"/>
        <w:gridCol w:w="1110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HS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ک‌۲۹ف‌۴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ف‍رام‍اس‍ون‍ری‌ در ای‍ران‌: از آغ‍از ت‍ا ت‍ش‍ک‍ی‍ل‌ ل‍ژ ب‍ی‍داری‌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۱۲۳۵۹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HS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،۳۲۷۰،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پ‌۹۵پ‌۲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پ‍ی‍ش‍اه‍ن‍گ‍ی‌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5714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HS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ن‌۲ب‌۴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ب‍رادری‌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۸۱۹۸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HS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پ‍س‍ران‌ پ‍ی‍ش‌آه‍ن‍گ‌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13480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HS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ک‌۹۸ک‌۸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ک‍م‍ی‍ت‍ه‌ ۳۰۰ س‍ی‍ص‍د ک‍ان‍ون‌ ت‍وطئ‍ه‌ه‍ای‌ ج‍ه‍ان‍ی‌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۴۲۱۴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خ‌۵پ‌۴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پ‍ژوه‍ش‍ی‌ در ج‍ام‍ع‍ه‌ روس‍ت‍ای‍ی‌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خ‌۵ج‌۲۳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روس‍ت‍ای‌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۱۰۳۰۳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5905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و۴۹ر۹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روس‍ت‍ان‍ش‍ی‍ن‍ی‌ در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7560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ر۹۵و۴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ب‍ررس‍ی‍ه‍ای‍ی‌ در ب‍اره‌ ف‍ره‍ن‍گ‌ م‍ل‍ی‌ ای‍ران‌: روس‍ت‍ان‍ش‍ی‍ن‍ی‌ درای‍ران‌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۱۰۰۲۰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5126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ش‌۹۲ف‌ل‍ا۳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روس‍ت‍ای‍ی‌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ش‌۹۲ف‌ل‍ا۳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ش‍ن‍اخ‍ت‌ م‍س‍ائ‍ل‌ روس‍ت‍ائ‍ی‌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روس‍ت‍اش‍ن‍اس‍ی‌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ش‍ام‍ل‌: ش‍ن‍اس‍ای‍ی‍م‍ح‍ی‍ط طب‍ی‍ع‍ی‌ ، ان‍س‍ان‍ی‌، 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۱۰۳۲۷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م‍طال‍ع‍ات‌ روس‍ت‍ای‍ی‌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ج‌۲۸و۹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روس‍ت‍ای‍ی‌: روش‌ پ‍ژوه‍ش‌ روس‍ت‍اه‍ا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5977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روس‍ت‍ای‍ی‌ (ش‍ن‍اخ‍ت‌ ت‍ی‍پ‍ه‍ای‌ روس‍ت‍ای‍ی‌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5792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ج‌۲۸ک‌۹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روس‍ت‍ای‍ی‌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۱۰۱۲۲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5347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روس‍ت‍ای‍ی‌ درج‍ه‍ان‌ م‍ع‍اص‍ر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ج‍ام‍ع‍ه‌ش‍ن‍اس‍ی‌ روس‍ت‍ائ‍ی‌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۱۰۰۱۷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ف‌ل‍ا۶۲ت‌۲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زن‍دگ‍ی‌ اق‍ت‍ص‍ادی‌ روس‍ت‍ای‍ی‍ان‌ و طب‍ق‍ات‌ اج‍ت‍م‍اع‍ی‌ ای‍ران‌ از دوران‌ م‍اق‍ب‍ل‌ ت‍ار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م‌۶۲گ‌۹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م‍طال‍ع‍ه‌ درب‍اره‌طب‍ق‍ات‌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۱۰۲۳۴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ه‍۲ط۴۳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طرح‌ روان‍ش‍ن‍اس‍ی‌ طب‍ق‍ات‌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5705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ع‌۴۶چ‌۴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ع‍رص‍ه‌ ه‍ای‌ زن‍دگ‍ی‌ خ‍ص‍وص‍ی‌ و زن‍دگ‍ی‌ ج‍م‍ع‍ی‌ ( ب‍ه‌ ج‍ان‍ب‌ ی‍ک‌ م‍ع‍م‍اری‌ ان‍س‍ان‍ی‌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۱۰۴۷۰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6398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،۱۲۴۰/۵،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ب‌۹۴ب‌۴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ب‍رده‌داری‌ در روم‌ ب‍اس‍ت‍ان‌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،۱۲۴۰/۵،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س‌۹۸ب‌۸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س‍ه‌ م‍ق‍ال‍ه‌ درب‍اره‌ ب‍ردگ‍ی‌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۱۰۲۷۵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ف‌۴ک‌۲۴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ک‍ارب‍رد ج‍غ‍راف‍ی‍ای‌ طب‍ی‍ع‍ی‌ در ب‍رن‍ام‍ه‌ری‍زی‌ ش‍ه‍ری‌ و روس‍ت‍ای‍ی‌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ل‌۲۹ر۹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رودزی‍ار: ن‍ژادپ‍رس‍ت‍ی‌ س‍ف‍ی‍دپ‍وس‍ت‍ان‌ و واک‍ن‍ش‌ ق‍درت‌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اس‍ت‍ع‍م‍ارگ‍ر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۲۱۷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12467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ن‌۴ب‌۴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ن‍ژادگ‍رای‍ی‌ وع‍ل‍وم‌ ن‍و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5015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ن‌۴۲ف‌۴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ن‍ژاد پ‍رس‍ت‍ی‌ وج‍ه‍ان‌ خ‍واری‌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۱۰۳۵۸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6109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ه‍۸۵ن‌۴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ن‍ژاد در اروپ‍ا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11796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ف‌۴۹م‌۷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ت‍ح‍ق‍ی‍ق‌ ش‍ه‍ره‍ای‌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۹۱۷۱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ف‌۴ج‌۷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 و ش‍ه‍رش‍ن‍اس‍ی‌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ف‌۴ج‌۷۴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 و ش‍ه‍رش‍ن‍اس‍ی‌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۶۸۹۷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4766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م‌۷۴ف‌ل‍ا۴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 ب‍رج‍ام‍ع‍ه‌ش‍ن‍اس‍ی‌ ش‍ه‍ری‌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6101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ج‌۷۴ج‌۲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ش‍ه‍ری‌: ت‍ج‍زی‍ه‌ و ت‍ح‍ل‍ی‍ل‌ م‍ق‍دم‍ات‍ی‌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۱۰۸۶۵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7682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ع‌۴ش‌۹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ش‍ه‍رخ‍وب‌، ش‍ه‍رون‍د خ‍وب‌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13960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،۸۲۹۰،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دان‍س‍ت‍ن‍ی‍ه‍ای‌ ان‍ت‍ظام‍ی‌ خ‍ان‍واده‌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،۸۹۶۴،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ان‍س‍ان‌ در ج‍س‍ت‍ج‍وی‌ م‍ع‍ن‍ی‌: م‍ع‍ن‍ی‌ درم‍ان‍ی‌ چ‍ی‍س‍ت‌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2587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،۸۹۶۴،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ف‌ل‍ا۸ف‌۴۲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ان‍س‍ان‌ در ج‍س‍ت‍ج‍وی‌ م‍ع‍ن‍ی‌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۲۵۳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12622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،۸۹۵۶،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ش‌۲پ‌۲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پ‍اپ‍ی‍ون‌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4360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،۸۹۵۶،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ش‌۲پ‌۲۲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پ‍اپ‍ی‍ون‌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۵۹۰۰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4194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،۸۹۵۶،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گ‌۹ش‌۲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پ‍اپ‍ی‍ون‌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،۸۹۵۹،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ر۹م‌۲۴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س‍ی‍م‍ای‌ زن‍ده‌ب‍گ‍وران‌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۱۱۹۵۶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8722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،۸۹۵۹،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س‍ی‍م‍ای‌ زن‍ده‌ ب‍گ‍وران‌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،۲۸۵۵/۲،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ب‌۲۶ز۹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 گ‍ی‍ن‍ام‍ه‌ی‌ ب‍اغ‍چ‍ه‌ب‍ان‌ ب‍ن‍ی‍ان‍گ‍زار آم‍وزش‌ ن‍اش‍ن‍وای‍ان‌ درای‍ران‌ ب‍ه‌ ق‍ل‍م‌ خ‍ودش‌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12984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،۴۰۲۸،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ج‌۲۸ر۲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ف‍ق‍ر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5352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ق‌۹د۹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دی‍ب‍اچ‍ه‌ای‌ ب‍ر م‍ددک‍اری‌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۱۰۲۹۰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پ‌۴م‌۴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م‍ددک‍اری‌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16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6" w:name="PageN17"/>
      <w:bookmarkEnd w:id="1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506"/>
        <w:gridCol w:w="14"/>
        <w:gridCol w:w="1035"/>
        <w:gridCol w:w="17"/>
        <w:gridCol w:w="5052"/>
        <w:gridCol w:w="15"/>
        <w:gridCol w:w="1274"/>
        <w:gridCol w:w="15"/>
        <w:gridCol w:w="1163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ر۹ک‌۲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ک‍ارب‍رد م‍ص‍اح‍ب‍ه‌ و گ‍زارش‌ن‍وی‍س‍ی‌ در م‍ددک‍اری‌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۸۱۳۱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گ‌۴م‌۶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م‍ص‍اح‍ب‍ه‌ در خ‍دم‍ات‌ اج‍ت‍م‍اع‍ی‌ و م‍ش‍اوره‌ و راه‍ن‍م‍ائ‍ی‌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ی‌۸ت‌۴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ت‍روره‍ای‌ س‍ی‍اس‍ی‌ ی‍ا ک‍ش‍ت‍ار م‍ردان‌ ن‍ام‌آور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۸۲۱۲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،۶۴۵۳،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ف‌ل‍ا۹۳م‌۲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آخ‍ری‍ن‌ س‍ال‍ه‍ای‌ م‍اف‍ی‍ا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4297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ج‌۹ت‌۲۷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ت‍ب‍ع‍ی‍دی‍ه‍ا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۶۷۰۶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3968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،۶۴۳۱،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ان‍دی‍ش‍ه‌ ه‍ای‌ ت‍روری‍س‍م‌ م‍ع‍اص‍ر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،۶۵۴۵،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ف‌ل‍ا۵خ‌۹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خ‍ودک‍ش‍ی‌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۵۸۰۹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،۶۵۴۵،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م‌۹۴چ‌۴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چ‍را ب‍ای‍د ب‍م‍ی‍ری‍م‌؟ ب‍ان‍ض‍م‍ام‌: ب‍ح‍ث‍ی‌ درب‍اره‌ خ‍ودک‍ش‍ی‌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،۶۵۳۳،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ک‌۲۲ب‌۹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ب‍ه‌ خ‍ون‍س‍ردی‌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۷۳۴۰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11652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،۶۵۳۳،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ک‌۲۲ب‌۹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ب‍ه‌خ‍ون‍س‍ردی‌: ش‍رح‌ واق‍ع‍ی‌ ق‍ت‍ل‌ چ‍ه‍ار ن‍ف‍ر و پ‍ی‍ام‍ده‍ای‌ 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10891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ح‌۹۴ر۹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و ج‍ام‍ع‍ه‌ش‍ن‍اس‍ی‌ ج‍ن‍ائ‍ی‌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۱۵۲۵۷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خ‌۲ح‌۴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ج‍رم‌ش‍ن‍اس‍ی‌زن‍ان‌ ن‍اس‍ازگ‍ار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11674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ج‍ام‍ع‍ه‌ش‍ن‍اس‍ی‌ ک‍ی‍ف‍ری‌: ج‍رم‌ش‍ن‍اس‍ی‌ و ج‍ام‍ع‍ه‌ش‍ن‍اس‍ی‌ ک‍ی‍ف‍ری‌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۱۰۳۰۵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5954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ج‍رم‌ش‍ن‍اس‍ی‌ : ک‍ل‍ی‍ات‌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4408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م‌۲۴ج‌۹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ج‍ن‍ای‍ت‌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۱۴۵۶۹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13982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،۶۰۷۴،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ر۲۴ف‌۹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ف‍ن‌ ان‍گ‍ش‍ت‌ ن‍گ‍اری‌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پ‌۹۹ج‌۲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ج‍ام‍ع‍ه‌ج‍رم‌ آف‍ری‍ن‌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۱۲۸۸۶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8876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ل‌۹۸ت‌۲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پ‍ل‍ی‍س‌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ف‌ل‍ا۴م‌۴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ارم‍غ‍ان‌ ش‍وم‌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۱۰۰۰۶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4992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ف‌ل‍ا۷۹م‌۴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اف‍ی‍ون‌ ی‍اپ‍ل‍ی‍دت‍ری‍ن‌ ی‍ادب‍ود س‍ی‍اس‍ت‌ اس‍ت‍ع‍م‍ار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ص‌۲۲خ‌۶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خ‍طرات‌ گ‍س‍ت‍رش‌ ج‍ه‍ان‍ی‌ اع‍ت‍ی‍اد ب‍ه‌ م‍واد م‍خ‍در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۸۰۸۱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4061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ص‌۲۲ج‌۹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ج‍وان‍ان‌ و م‍واد ت‍وه‍م‌ زا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ص‌۲۹ف‌ل‍ا۶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اع‍ت‍ی‍اد( ش‍ن‍اس‍ائ‍ی‌- ع‍ل‍ل‌- پ‍ی‍ش‍گ‍ی‍ری‌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۷۹۳۳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5163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ز۸ف‌ل‍ا۶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اع‍ت‍ی‍اده‍ای‌ خ‍طرن‍اک‌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ف‌ل‍ا۴۴ف‌ل‍ا۷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اع‍ت‍ی‍اد ب‍لای‌ ق‍رن‌ ب‍ی‍س‍ت‍م‌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۱۲۷۰۸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ک‍۲۹ف‌ل‍ا۷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اف‍س‍ون‍گ‍ر ق‍رن‌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12618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چ‌۴۲د۴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چ‍راب‍ای‍د ازت‍ری‍اک‌ پ‍ره‍ی‍ز ک‍رد؟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۶۲۴۸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3535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ت‍وطئ‍ه‌ ت‍ری‍اک‌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د۴چ‌۴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چ‍راب‍ای‍د از دود پ‍ره‍ی‍ز ک‍رد؟..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۶۲۴۵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3538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ارم‍غ‍ان‌ اس‍ت‍ع‍م‍ار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6297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م‍ع‍ل‍م‌ آم‍ادگ‍ی‌ در ب‍راب‍ر زل‍زل‍ه‌:آم‍ادگ‍ی‌ دف‍اع‍ی‌ پ‍س‍ران‌ وش‍ن‍اخ‍ت‌ ح‍رف‍ه‌ وف‍ن‌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12503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ع‌۸۹ب‌۴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ب‍زه‍ک‍اران‌ ج‍وان‌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8318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،۹۰۶۹،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ک‌۹۲ب‌۴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ب‍زه‍ک‍اری‌ ن‍وج‍وان‍ان‌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۱۲۹۴۰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8907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ب‍زه‍ک‍اری‌ اطف‍ال‌ و ن‍وج‍وان‍ان‌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1785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م‌۸ز۸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زم‍ی‍ن‍ه‌ ب‍ررس‍ی‌ ب‍زه‍ک‍اری‌ ک‍ودک‍ان‌ و ن‍وج‍وان‍ان‌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۴۰۷۱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1743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م‌۲د۲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داس‍ت‍ان‌ پ‍داگ‍وژی‍ک‍ی‌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5673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ق‌۲آ۵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آس‍ی‍ب‍ه‍ا و ع‍وارض‌ اج‍ت‍م‍اع‍ی‌ : ری‍ش‍ه‌ی‍اب‍ی‌، پ‍ی‍ش‍گ‍ی‍ری‌، درم‍ان‌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۳۸۷۶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HV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ب‌۴ک‌۴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پ‍ی‍روزی‌ ب‍ر ش‍ب‌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7256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HX,828,.W6x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Anarchism : a history of libertarian ideas and movements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13995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ال‍ف‍ب‍ای‌ ع‍ل‍م‍ی‌ م‍دی‍ن‍ه‌ ف‍اض‍ل‍ه‌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3539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ک‌۲ب‌۲۴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ب‍ازگ‍ش‍ت‌ ب‍ه‌ ن‍اک‍ج‍اآب‍اد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۱۱۲۴۷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8190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ف‌ل‍ا۸۴ف‌۲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ان‍دی‍ش‍ه‌ه‍ای‌ اه‍ل‌ م‍دی‍ن‍ه‌ ف‍اض‍ل‍ه‌= آراء اه‍ل‌ ال‍م‍دی‍ن‍ه‌ ال‍ف‍اض‍ل‍ه‌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،۲۴۰/۷،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آ۶د۲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ژرف‌ن‍گ‍ری‌ در ان‍ق‍لاب‌ اروپ‍ا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۶۲۲۲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3407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ف‌ل‍ا۸۷ف‍ل‍ا۸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ک‍م‍ون‍ی‍س‍م‌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10363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د۹۸ف‌ل‍ا۸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دی‍گ‍ر ض‍ع‍ف‌ چ‍را ؟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۱۰۹۷۴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س‌۹۸ف‌ل‍ا۷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س‍ه‌ م‍ق‍ال‍ه‌ ((پ‍ی‍رام‍ون‌)) م‍ارک‍س‍ی‍س‍م‌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17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7" w:name="PageN18"/>
      <w:bookmarkEnd w:id="1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44"/>
        <w:gridCol w:w="14"/>
        <w:gridCol w:w="997"/>
        <w:gridCol w:w="18"/>
        <w:gridCol w:w="5235"/>
        <w:gridCol w:w="15"/>
        <w:gridCol w:w="1231"/>
        <w:gridCol w:w="15"/>
        <w:gridCol w:w="112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ب‌۴۲ف‌ل‍ا۵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ب‍رادری‌ ب‍راب‍ری‌ ح‍ک‍وم‍ت‌ ک‍ارگ‍ری‌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۱۰۹۷۱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7966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ف‌۲۴د۴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درس‍ه‍ائ‍ی‌ درب‍اره‌ م‍ارک‍س‍ی‍س‍م‌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۱۵۶۰۰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10909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م‌۹ب‌۴۲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ب‍رادری‌ . ب‍راب‍ری‌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ح‍ک‍وم‍ت‌ ک‍ارگ‍ری‌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خ‌۲ت‌۳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ت‍ج‍دی‍دن‍ظرطل‍ب‍ی‌ از م‍ارک‍س‌ ت‍ا م‍ائ‍و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6292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ط۲۴ف‌ل‍ا۷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ال‍ف‍ب‍ای‌ م‍ب‍ارزه‌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۱۳۶۵۸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ت‍ک‍ن‍ی‍ک‍ه‍ای‌ ک‍م‍ون‍ی‍س‍م‌ وح‍دت‌ ، دم‍وک‍راس‍ی‌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13112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پ‌۹م‌۲۴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م‍ارک‍س‌ و م‍ارک‍س‍ی‍س‍م‌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4752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ل‌۹۹ت‌۴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ت‍زه‍ای‌ اوری‍ل‌ ح‍زب‌ ک‍م‍ون‍ی‍س‍ت‌ ک‍ارگ‍ران‌ وده‍ق‍ان‍ان‌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ف‌ل‍ا۹۵د۴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درب‍اره‌م‍ارک‍س‍ی‍س‍م‌ درزب‍ان‍ش‍ن‍اس‍ی‌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12515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ف‌ل‍ا۳۹ب‌۳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ب‍ح‍ث‍ی‌ درب‍اره‌م‍ارک‍س‍س‍ی‍س‍م‌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م‌۲۸م‌۲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ن‍ف‍رت‌ ع‍م‍وم‍ی‌ م‍ردم‌ ای‍ران‌ از م‍ارک‍س‍ی‍س‍م‌ وم‍ارک‍س‍ی‍س‍ت‍ه‍ا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۱۶۱۷۳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10670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م‌۲۲س‌۲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م‍ب‍ارزه‌ ب‍ر ع‍ل‍ی‍ه‌ ف‍اش‍ی‍س‍م‌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م‌۲ف‌۲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م‍ارک‍س‍ی‍س‍ت‍ه‍ا چ‍ه‌ م‍ی‌ گ‍وی‍ن‍د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۸۴۷۰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5026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م‌۷خ‌۴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خ‍دا، دی‍ن‌، اخ‍لاق‌، از دی‍دگ‍اه‌ ک‍م‍ون‍ی‍س‍م‌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۱۶۲۱۴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ر۶۲م‌۲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م‍ارک‍س‍ی‍س‍م‌ و م‍اج‍رای‌ ب‍ی‍گ‍ان‍گ‍ی‌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۱۰۸۹۳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ب‍ه‍ش‍ت‌ س‍وس‍ی‍ال‍ی‍س‍م‌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10359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س‌۹۸ف‌ل‍ا۷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اع‍ت‍راف‌ ی‍ک‌ ک‍م‍ون‍ی‍س‍ت‌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۴۴۵۸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12328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س‌۳۲ع‌۸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ع‍ل‍م‍ی‌ب‍ودن‌ م‍ارک‍س‍ی‍س‍م‌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9913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ح‌۷۲ک‌۴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ح‍ق‍ای‍ق‍ی‌ در ب‍اره‌ ک‍م‍ون‍ی‍س‍م‌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۱۰۹۶۶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7961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م‌۹۵خ‌۹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خ‍ی‍ان‍ت‍ه‍ای‌ ک‍م‍ون‍ی‍س‍ت‍ه‍ا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12323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ب‌۵۹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ب‍س‍وی‌ ک‍م‍ون‍ی‍س‍م‌: اص‍ول‌ اس‍اس‍ی‌ ک‍ار وف‍ره‍ن‍گ‌ و ب‍ه‍داش‍ت‌ درک‍ش‍وره‍ای‌ ک‍م‍ون‍ی‍س‍ت‍ی‌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۱۰۹۶۷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س‍وس‍ی‍ال‍ی‍س‍م‌وم‍ذه‍ب‌:روش‌ ح‍زب‌ ک‍ارگ‍ران‌ ن‍س‍ب‍ت‌ ب‍ه‌ م‍ذه‍ب‌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10349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م‌۶ن‌۷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ن‍ق‍دی‌ ب‍ر م‍ارک‍س‍ی‍س‍م‌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۶۳۳۰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3858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د۸ر۸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ک‍م‍ون‍ی‍س‍م‌ و دم‍وک‍راس‍ی‌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د۸ر۸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ک‍م‍ون‍ی‍س‍م‌ ن‍ظری‌ وک‍م‍ون‍ی‍س‍م‌ ع‍م‍ل‍ی‌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12967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ف‌ل‍ا۲۸ک‌۸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ک‍م‍ون‍ی‍س‍م‌ م‍ح‍ل‍ی‌ و م‍ب‍ارزات‌ آزادی‍ب‍خ‍ش‌ اع‍راب‌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9999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ت‌۲۸ش‌۷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ت‍اک‍ت‍ی‍ک‍ه‍ای‌ م‍ت‍ن‍وع‌ م‍ارک‍س‍ی‍س‍م‌ دراه‌ م‍ب‍ارزه‌ ب‍ا اس‍لام‌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۱۰۹۸۰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7975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ف‌ل‍ا۷ط۴۳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طرح‌ ی‍ک‌ ن‍ق‍د ( گ‍ذری‌ دره‍وای‌ س‍ی‍د ج‍م‍ال‍دی‍ن‌ اس‍دآب‍ادی‌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3676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ح‌۴۲ف‌ل‍ا۸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ان‍ت‍ر ن‍اس‍ی‍ون‍ال‌ اس‍لام‍ی‌ : س‍خ‍ن‍ران‍ی‌ اس‍ت‍اد ج‍لال‌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ال‍دی‍ن‌ ف‍ارس‍ی‌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۱۴۷۱۹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م‌۸۸ ش‌۸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ش‍ک‍س‍ت‌ م‍ارک‍س‍ی‍س‍م‌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12393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طب‍ق‍ه‌ ج‍دی‍د: ت‍ح‍ل‍ی‍ل‍ی‌ از ت‍ح‍ول‌ ج‍ام‍ع‍ه‌ ک‍م‍ون‍ی‍س‍ت‌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۸۴۹۳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5004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س‌۹۴ن‌۷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ن‍ق‍دی‌ ب‍ر ک‍ت‍اب‌ ان‍ت‍ق‍ال‌ از س‍رم‍ای‍ه‌ داری‌ ب‍ه‌ س‍وس‍ی‍ال‍ی‍س‍م‌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۹۰۹۵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5896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س‌۹س‌۹۹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س‍وس‍ی‍ال‍ی‍س‍م‌، ی‍ا، س‍رم‍ای‍ه‌داری‌ دول‍ت‍ی‌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۶۵۳۸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گ‌۲۴ک‌۹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ک‍م‍ون‍ی‍س‍م‌ورس‍ت‍اخ‍ی‍ز ف‍ره‍ن‍گ‌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م‌۲۴م‌۲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م‍ان‍ی‍ف‍س‍ت‌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۴۵۰۴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12412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س‍وس‍ی‍ال‍ی‍زم‌ اروپ‍ائ‍ی‌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6758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ف‌۴۲د۹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ف‍راس‍وی‌ م‍ارک‍س‍ی‍س‍م‌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۱۰۱۹۷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5550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HX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م‌۶۷س‌۹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س‍وس‍ی‍ال‍ی‍س‍م‌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13848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ط۲چ‌۸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چ‍گ‍ون‍گ‍ی‌ ان‍ج‍ام‌ م‍طال‍ع‍ات‌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۵۸۶۸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3287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روش‌ ت‍ح‍ق‍ی‍ق‌ در ع‍ل‍وم‌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4663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د۹۴گ‌۸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گ‍ل‍وگ‍اه‍ه‍ای‌ پ‍ژوه‍ش‌ در ع‍ل‍وم‌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۵۰۱۸۸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15560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ر۷۹ک‌۹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ک‍ن‍د و ک‍اوه‍ا و پ‍ن‍داش‍ت‌ه‍ا م‍ق‍دم‍ه‌ای‌ ب‍ر روش‌ه‍ای‌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 ج‍ام‍ع‍ه‌ و ت‍ح‍ق‍ی‍ق‍ات‌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12533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ر۹۵م‌۸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ت‍ح‍ق‍ی‍ق‌ در ع‍ل‍وم‌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۱۰۴۲۴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6334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ت‍ح‍ق‍ی‍ق‌ در ع‍ل‍وم‌ اج‍ت‍م‍اع‍ی‌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م‌۲ر۹۵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ت‍ح‍ق‍ی‍ق‌ ک‍ی‍ف‍ی‌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۱۰۳۶۳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6104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ن‌۲۹م‌۸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م‍ن‍ج‍لاب‌ ه‍س‍ت‍ی‌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13955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18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8" w:name="PageN19"/>
      <w:bookmarkEnd w:id="1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6"/>
        <w:gridCol w:w="2508"/>
        <w:gridCol w:w="14"/>
        <w:gridCol w:w="997"/>
        <w:gridCol w:w="17"/>
        <w:gridCol w:w="5149"/>
        <w:gridCol w:w="15"/>
        <w:gridCol w:w="1242"/>
        <w:gridCol w:w="15"/>
        <w:gridCol w:w="113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ن‌۴ع‌۸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ع‍ل‍وم‌ اج‍ت‍م‍اع‍ی‌ و س‍ی‍ر ت‍ک‍وی‍ن‍ی‌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۸۴۳۸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4946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ت‌۴ح‌۸،۱۳۷۹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ح‍ک‍وم‍ت‌ داری‌، م‍دی‍ری‍ت‌ و ت‍وس‍ع‍ه‌: چ‍گ‍ون‍ه‌ دول‍ت‌ ک‍ارآم‍د داش‍ت‍ه‌ ب‍اش‍ی‍م‌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ه‌۲م‌۶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م‍طال‍ع‍ه‌ خ‍ط م‍ش‍ی‌ ع‍م‍وم‍ی‌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۵۰۳۵۰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ن‌۸۲ر۳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ن‍گ‍اه‌: م‍ج‍م‍وع‍ه‌ م‍ق‍ال‍ه‌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ح‌۲۳ف‌ل‍ا۴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از اع‍م‍اق‌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۱۲۱۱۳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7090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ر۳ن‌۸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ن‍ی‍م‌ ن‍گ‍اه‌: م‍ج‍م‍وع‍ه‌ م‍ق‍ال‍ه‌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13546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ر۳د۹۴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دی‍دگ‍اه‍ه‍ا: م‍ج‍م‍وع‍ه‌ م‍ق‍ال‍ه‌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۱۱۳۵۲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9061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ک‌۸د۲۵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داس‍ت‍ان‌ زن‍دگ‍ی‌ م‍ن‌ : ب‍ان‍ض‍م‍ام‌ ن‍ام‍ه‌ه‍ا (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۱۸۸۷-۱۹۰۱ ) و ش‍رح‍ی‌ از ت‍ح‍ص‍ی‍ل‌ وی‌ و ق‍س‍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5929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م‍ق‍ررات‌ و ق‍وان‍ی‍ن‌ دام‍پ‍زش‍ک‍ی‌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۱۰۸۵۷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KMH,2070,.I719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The Islamic Consultative assembly of the islamic republic of iran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14682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،۸۱۰،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ف‌ل‍ا۸ح‌۷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ح‍ق‍وق‌ ت‍ع‍ه‍دات‌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۱۰۰۸۷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5236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،۲۷۹۰،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ف‌۲۴ت‌۵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ت‍س‍ل‍ط ب‍رق‍وه‌ م‍ج‍ری‍ه‌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12357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ف‌ل‍ا۵۲م‌۷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اس‍ت‍ی‍ض‍اح‌: ازدول‍ت‌ آق‍ای‌ م‍ح‍م‍دس‍اع‍د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۱۳۲۸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(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دوره‌ پ‍ان‍زده‍م‌ ق‍ان‍ون‍گ‍ذاری‌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)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۱۰۳۷۷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6127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م‌۶۲ش‌۹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ش‍ورای‌ ن‍گ‍ه‍ب‍ان‌ از م‍ن‍ظر ام‍ام‌ (ره‌) و در ب‍س‍ت‍ر ت‍اری‍خ‌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13807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ق‍ان‍ون‌ ت‍ش‍ک‍ی‍ل‌ ش‍وراه‍ای‌ آم‍وزش‌ و پ‍رورش‌: دراس‍ت‍ان‍ه‍ا،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ش‍ه‍رس‍ت‍ان‍ه‍ا وم‍ن‍اطق‌ ک‍ش‍ور م‍ص‍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۷۴۱۴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11803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م‌۷۷ش‌۹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ش‍ورا در اس‍لام‌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۵۷۰۸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2804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،۲۹۷۰،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آ۲۸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ق‍وان‍ی‍ن‌ و م‍ق‍ررات‌ اس‍ت‍خ‍دام‍ی‌ ب‍ا آخ‍ری‍ن‌ اص‍لاح‍ات‌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۸۱۵۶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4132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،۲۰۶۴/۵۱۲۸۳،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ق‍ان‍ون‌ اس‍اس‍ی‌ ای‍ران‌ و اص‍ول‌ دم‍وک‍راس‍ی‌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5222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،۲۰۶۴/۵۱۳۶۸،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ق‍ان‍ون‌ اس‍اس‍ی‌ ج‍م‍ه‍وری‌ اس‍لام‍ی‌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۸۴۷۲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،۲۰۶۴/۵۱،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ن‍ظری‌ ق‍ان‍ون‌ اس‍اس‍ی‌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3011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،۲۰۶۴/۵۱،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ق‌۴م‌۳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م‍ج‍م‍وع‍ه‌ ق‍وان‍ی‍ن‌ و م‍ق‍ررات‌ اس‍اس‍ی‌ - م‍دن‍ی‌ : ب‍ان‍ض‍م‍ام‌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اص‍لاح‌ م‍وادی‌ از ق‍ان‍ون‌ م‍دن‍ی‌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۵۸۶۵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3092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،۲۰۶۴/۵۱،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ف‍ق‍ه‍ی‌ ق‍ان‍ون‌ اس‍اس‍ی‌ ج‍م‍ه‍وری‌ اس‍لام‍ی‌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6561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رئ‍ی‍س‌ج‍م‍ه‍ور اص‍ل‍ح‌ از دی‍دگ‍اه‌ ف‍ق‍ه‍ا و دان‍ش‍م‍ن‍دان‌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۷۸۸۴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4883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۵۱۳۶۸ی‌۸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ق‍ان‍ون‌ اس‍اس‍ی‌ ج‍م‍ه‍وری‌ اس‍لام‍ی‌ ای‍ران‌ ه‍م‍راه‌ ب‍ا اص‍لاح‍ات‌ ش‍ورای‌ ب‍ازن‍گ‍ری‌ ق‍ان‍ون‌ اس‍ا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15392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ق‍ان‍ون‌ اس‍اس‍ی‌ ج‍م‍ه‍وری‌ اس‍لام‍ی‌ای‍ران‌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۴۴۵۳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12316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ل‌۸۲م‌۲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م‍ال‍ک‌ و زارع‌ در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9545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س‍ن‍ت‌ ف‍ل‍س‍ف‍ی‌ درای‍ران‌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۴۴۷۰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ف‌ل‍ا۹م‌۳۷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م‍ج‍م‍وع‍ه‌ روی‍ه‌ ق‍ض‍ائ‍ی‌ اس‍ت‍خ‍دام‍ی‌: ش‍ام‍ل‌ ت‍ص‍م‍ی‍م‍ات‌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 آراء ش‍ورای‌ س‍ازم‍ان‌ ام‍ور ادار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5123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آ۵آ۹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آی‍ی‍ن‌ دادرس‍ی‌ ک‍ی‍ف‍ری‌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۸۷۱۴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6118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،۴۷۹۸،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گ‌۹۲ح‌۸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ح‍م‍ای‍ت‌ از م‍ح‍ج‍وری‍ن‌، م‍ع‍ل‍ول‍ی‍ن‌، زن‍دان‍ی‍ان‌ و خ‍ان‍واده‌آن‍ان‌ در دوران‌ ش‍اه‍ن‍ش‍اه‍ی‌ پ‍ه‍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11606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ق‌۲ح‌۸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ق‍ان‍ون‌ م‍دن‍ی‌: ب‍ا اص‍لاح‍ات‌ و ت‍غ‍ی‍ی‍رات‌ م‍ص‍وب‍ه‌ س‍ال‍ه‍ای‌ ۱۳۳۷ و ۱۳۴۸ ب‍ان‍ض‍م‍ام‌ ق‍ان‍و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۸۳۷۹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4710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ق‍ان‍ون‌ م‍دن‍ی‌ ب‍ا آخ‍ری‍ن‌ اص‍لاح‍ی‍ه‌ه‍ا و ال‍ح‍اق‍ات‌ ه‍م‍راه‌ ب‍ا ق‍ان‍ون‌ م‍س‍ئ‍ول‍ی‍ت‌ م‍دن‍ی‌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4144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آ۲۸م‌۸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ق‍وان‍ی‍ن‌ و م‍ق‍ررات‌ م‍رب‍وط ب‍ه‌ ازدواج‌ و طلاق‌: ازدواج‌ - طلاق‌ - دادگ‍اه‍ه‍ا - خ‍ان‍وا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4168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ب‌۲ح‌۷۹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ح‍ق‍وق‌ م‍دن‍ی‌ زوج‍ی‍ن‌ : درزم‍ان‌ زن‍اش‍وی‍ی‌ دائ‍م‌ از دی‍دگ‍اه‌ ق‍رآن‌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6323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ش‌۲ح‌۷۳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ح‍ق‍وق‌ م‍دن‍ی‌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۱۰۲۱۱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5651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ف‌ل‍ا۸ح‌۷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ح‍ق‍وق‌ م‍دن‍ی‌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5237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ع‌۴ح‌۷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ح‍ق‍وق‌ م‍دن‍ی‌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۱۰۰۸۸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5235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ک‌۲ح‌۷۳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ح‍ق‍وق‌ م‍دن‍ی‌ خ‍ان‍واده‌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4159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ج‌۷د۹۵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ح‍ق‍وق‌ م‍دن‍ی‌: ع‍ق‍د ض‍م‍ان‌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۸۳۹۱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4665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،۹۲۰،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ف‌ل‍ا۵ح‌۷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ح‍ق‍وق‌ ت‍ج‍ارت‌ (ب‍رات‌، س‍ف‍ت‍ه‌، ق‍ب‍ض‌ ان‍ب‍ار، اس‍ن‍اد در وج‍ه‌ ح‍ام‍ل‌ و چ‍ک‌)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4740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،۳۷۹۴/۳۱۳۸۱،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آ۵۲م‌۸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ق‍ان‍ون‌ م‍ج‍ازات‌ اس‍لام‍ی‌: ح‍دود - ق‍ص‍اص‌ - دی‍ات‌... ب‍ا آخ‍ری‍ن‌ اص‍لاح‍ی‍ه‌ه‍ا و ال‍ح‍اق‍ات‌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۸۱۲۱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4166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،۳۵۲۷،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م‌۳ب‌۴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ب‍ررس‍ی‌ ق‍وان‍ی‍ن‌ و م‍ق‍ررات‌ م‍ال‍ی‌ ب‍ا اص‍لاح‍ات‌ و اض‍اف‍ات‌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4402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،۱۲۷۰،ف‌ل‍ا۹خ‌۷۹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ح‍ق‍وق‌ ک‍ار در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۶۵۰۷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3204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د۲۸ص‌۴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ص‍د س‍ال‌ پ‍ی‍ش‌ از ای‍ن‌: م‍ق‍دم‍ه‌ای‌ ب‍ر ت‍اری‍خ‌ ح‍ق‍وق‌ ج‍دی‍د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8167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،۱۷۸۷،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ح‌۲۵ق‌۶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ق‍ض‍اوت‌ درای‍ران‌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۱۴۲۴۳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11297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م‌۴آ۹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آئ‍ی‍ن‌ دادرس‍ی‌ م‍دن‍ی‌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19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112FB9">
      <w:pPr>
        <w:rPr>
          <w:rFonts w:eastAsia="Times New Roman"/>
          <w:vanish/>
        </w:rPr>
      </w:pPr>
      <w:bookmarkStart w:id="19" w:name="PageN20"/>
      <w:bookmarkEnd w:id="1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5"/>
        <w:gridCol w:w="2391"/>
        <w:gridCol w:w="14"/>
        <w:gridCol w:w="922"/>
        <w:gridCol w:w="22"/>
        <w:gridCol w:w="1831"/>
        <w:gridCol w:w="1823"/>
        <w:gridCol w:w="1818"/>
        <w:gridCol w:w="15"/>
        <w:gridCol w:w="1173"/>
        <w:gridCol w:w="15"/>
        <w:gridCol w:w="1075"/>
        <w:gridCol w:w="13"/>
      </w:tblGrid>
      <w:tr w:rsidR="00000000">
        <w:trPr>
          <w:trHeight w:val="15"/>
          <w:tblCellSpacing w:w="0" w:type="dxa"/>
        </w:trPr>
        <w:tc>
          <w:tcPr>
            <w:tcW w:w="48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74" w:type="dxa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" w:type="dxa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،۱۷۱۰،۱ ص‌۴آ۹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آئ‍ی‍ن‌ دادرس‍ی‌ م‍دن‍ی‌ و ب‍ازرگ‍ان‍ی‌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۱۱۷۰۹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6423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ک‌۵ق‌۲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ق‍ان‍ون‌ دادگ‍ری‌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10669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ش‌۹م‌۲۸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ن‍ظری‍ات‌ ش‍ورای‌ ن‍گ‍ه‍ب‍ان‌: در م‍ورد م‍ص‍وب‍ات‌ م‍ج‍ل‍س‌ ش‍ورای‌ اس‍لام‍ی‌ دوره‌ پ‍ن‍ج‍م‌(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۵۰۳۱۹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15690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ق‍وان‍ی‍ن‌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5942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،۱۹۴۲،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ف‌ل‍ا۸۴و۴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ورش‍ک‍س‍ت‍گ‍ی‌ در ح‍ق‍وق‌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۱۵۴۹۱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10635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KMH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،۱۳۱۳۸،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س‍ازم‍ان‌ و ق‍وان‍ی‍ن‌ آم‍وزش‌ و پ‍رورش‌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15652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ف‌۴۹م‌۸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ع‍ل‍وم‌ اق‍ت‍ص‍ادی‌؛ ان‍گ‍ل‍ی‍س‍ی‌ ب‍ه‌ ف‍ارس‍ی‌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۱۰۶۴۳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7214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م‌۷۷ف‌۴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ف‍ره‍ن‍گ‌ ع‍ل‍وم‌ ب‍ازرگ‍ان‍ی‌، اق‍ت‍ص‍اد، ح‍س‍اب‍داری‌، ب‍ان‍ک‍داری‌،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ب‍ی‍م‍ه‌، ب‍ورس‌ اوراق‌ ب‍ه‍اد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6462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ه‍۹۸ف‌۴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ل‍غ‍ات‌ و اص‍طلاح‍ات‌ اق‍ت‍ص‍اد اس‍لام‍ی‌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۱۰۵۴۸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HB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ص‌۴۴ف‌۴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ن‍ام‌آوران‌ اق‍ت‍ص‍اد س‍ی‍اس‍ی‌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6525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،۵۷۲۸،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م‌۸۲ت‌۸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م‍وث‍رن‍وی‍س‍ی‌: دائ‍ره‌ ال‍م‍ع‍ارف‌ ن‍ام‍ه‌ ن‍گ‍اری‌ ت‍ج‍اری‌ و اج‍ت‍م‍اع‍ی‌ = FFECTIVE WRITING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۱۰۵۰۱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6464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HF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م‌۲ج‌۷۴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اق‍ت‍ص‍ادی‌ ج‍ه‍ان‌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5842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ش‌۲۹د۲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دای‍ره‌ال‍م‍ع‍ارف‌ ت‍طب‍ی‍ق‍ی‌ ع‍ل‍وم‌ اج‍ت‍م‍اع‍ی‌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۱۰۵۷۱</w:t>
            </w:r>
          </w:p>
        </w:tc>
        <w:tc>
          <w:tcPr>
            <w:tcW w:w="0" w:type="auto"/>
            <w:gridSpan w:val="2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7021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س‌۹۹ف‌۴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112FB9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اص‍طلاح‍ات‌ اج‍ت‍م‍اع‍ی‌ و اق‍ت‍ص‍ادی‌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112FB9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7004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000000" w:rsidRDefault="00112FB9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00000" w:rsidRDefault="00112FB9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894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112FB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24 of 24</w:t>
            </w:r>
          </w:p>
        </w:tc>
        <w:tc>
          <w:tcPr>
            <w:tcW w:w="0" w:type="auto"/>
            <w:vAlign w:val="center"/>
            <w:hideMark/>
          </w:tcPr>
          <w:p w:rsidR="00000000" w:rsidRDefault="00112FB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112FB9" w:rsidRDefault="00112FB9">
      <w:pPr>
        <w:rPr>
          <w:rFonts w:eastAsia="Times New Roman"/>
          <w:color w:val="auto"/>
        </w:rPr>
      </w:pPr>
    </w:p>
    <w:sectPr w:rsidR="00112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10F9D"/>
    <w:rsid w:val="00112FB9"/>
    <w:rsid w:val="00C1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</w:pPr>
    <w:rPr>
      <w:rFonts w:ascii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</w:pPr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13296</Words>
  <Characters>75790</Characters>
  <Application>Microsoft Office Word</Application>
  <DocSecurity>0</DocSecurity>
  <Lines>631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88909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Vahedeh2</dc:creator>
  <cp:keywords/>
  <dc:description/>
  <cp:lastModifiedBy>Vahedeh2</cp:lastModifiedBy>
  <cp:revision>2</cp:revision>
  <dcterms:created xsi:type="dcterms:W3CDTF">2014-05-18T09:42:00Z</dcterms:created>
  <dcterms:modified xsi:type="dcterms:W3CDTF">2014-05-18T09:42:00Z</dcterms:modified>
</cp:coreProperties>
</file>