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9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16"/>
        <w:gridCol w:w="2120"/>
        <w:gridCol w:w="15"/>
        <w:gridCol w:w="350"/>
        <w:gridCol w:w="350"/>
        <w:gridCol w:w="1582"/>
        <w:gridCol w:w="4892"/>
        <w:gridCol w:w="15"/>
        <w:gridCol w:w="929"/>
        <w:gridCol w:w="16"/>
        <w:gridCol w:w="6"/>
        <w:gridCol w:w="6"/>
        <w:gridCol w:w="1566"/>
        <w:gridCol w:w="18"/>
        <w:gridCol w:w="6"/>
      </w:tblGrid>
      <w:tr w:rsidR="00526E7E" w:rsidTr="00BF2FD7">
        <w:trPr>
          <w:gridAfter w:val="1"/>
          <w:wAfter w:w="6" w:type="dxa"/>
          <w:trHeight w:val="15"/>
          <w:tblCellSpacing w:w="0" w:type="dxa"/>
        </w:trPr>
        <w:tc>
          <w:tcPr>
            <w:tcW w:w="43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  <w:bookmarkStart w:id="0" w:name="_GoBack"/>
            <w:bookmarkEnd w:id="0"/>
          </w:p>
        </w:tc>
        <w:tc>
          <w:tcPr>
            <w:tcW w:w="16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12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697" w:type="dxa"/>
            <w:gridSpan w:val="2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82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892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929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6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82" w:type="dxa"/>
            <w:gridSpan w:val="3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8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BF2FD7">
        <w:trPr>
          <w:gridAfter w:val="1"/>
          <w:wAfter w:w="6" w:type="dxa"/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11864" w:type="dxa"/>
            <w:gridSpan w:val="13"/>
            <w:shd w:val="clear" w:color="auto" w:fill="808080"/>
            <w:vAlign w:val="center"/>
            <w:hideMark/>
          </w:tcPr>
          <w:p w:rsidR="00C52774" w:rsidRDefault="00C5277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526E7E" w:rsidTr="00BF2FD7">
        <w:trPr>
          <w:gridAfter w:val="1"/>
          <w:wAfter w:w="6" w:type="dxa"/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2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1582" w:type="dxa"/>
            <w:gridSpan w:val="3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BF2FD7">
        <w:trPr>
          <w:gridAfter w:val="1"/>
          <w:wAfter w:w="6" w:type="dxa"/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11864" w:type="dxa"/>
            <w:gridSpan w:val="13"/>
            <w:shd w:val="clear" w:color="auto" w:fill="D1D1D1"/>
            <w:vAlign w:val="center"/>
            <w:hideMark/>
          </w:tcPr>
          <w:p w:rsidR="00C52774" w:rsidRDefault="00C527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526E7E" w:rsidTr="00BF2FD7">
        <w:trPr>
          <w:gridAfter w:val="1"/>
          <w:wAfter w:w="6" w:type="dxa"/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1582" w:type="dxa"/>
            <w:gridSpan w:val="3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</w:tr>
      <w:tr w:rsidR="00526E7E" w:rsidTr="00BF2FD7">
        <w:trPr>
          <w:gridAfter w:val="2"/>
          <w:wAfter w:w="24" w:type="dxa"/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158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Fonts w:ascii="Tahoma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C52774" w:rsidTr="00BF2FD7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 w:rsidP="00526E7E">
            <w:pPr>
              <w:rPr>
                <w:sz w:val="4"/>
              </w:rPr>
            </w:pPr>
          </w:p>
        </w:tc>
        <w:tc>
          <w:tcPr>
            <w:tcW w:w="11864" w:type="dxa"/>
            <w:gridSpan w:val="13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24" w:type="dxa"/>
            <w:gridSpan w:val="2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BF2FD7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11864" w:type="dxa"/>
            <w:gridSpan w:val="13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24" w:type="dxa"/>
            <w:gridSpan w:val="2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526E7E" w:rsidTr="00BF2FD7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1566" w:type="dxa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24" w:type="dxa"/>
            <w:gridSpan w:val="2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 w:rsidTr="00BF2FD7">
        <w:trPr>
          <w:trHeight w:val="225"/>
          <w:tblCellSpacing w:w="0" w:type="dxa"/>
        </w:trPr>
        <w:tc>
          <w:tcPr>
            <w:tcW w:w="11907" w:type="dxa"/>
            <w:gridSpan w:val="1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" w:type="dxa"/>
            <w:gridSpan w:val="2"/>
            <w:vAlign w:val="center"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1" w:name="PageN83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1"/>
        <w:gridCol w:w="14"/>
        <w:gridCol w:w="984"/>
        <w:gridCol w:w="18"/>
        <w:gridCol w:w="5242"/>
        <w:gridCol w:w="15"/>
        <w:gridCol w:w="1231"/>
        <w:gridCol w:w="15"/>
        <w:gridCol w:w="1124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پ‌۲د۴،۱۳۸۱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درس‍ن‍ام‍ه‌ طب‌ پ‍ی‍ش‍گ‍ی‍ری‌ و پ‍زش‍ک‍ی‌ اج‍ت‍م‍اع‍ی‌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ج‍ام‍ع‍ه‌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۱۰۳۴۳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ع‍م‍وم‍ی‌ : چ‍ه‌ ک‍ن‍ی‍م‌ ک‍ه‌ س‍ال‍م‌ ب‍م‍ان‍ی‍م‌: ب‍رای‌ ه‍م‍ه‌ ب‍خ‍ص‍وص‌ ب‍رای‌ ص‍اح‍ب‍ان‌ م‍ش‍اغ‍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15736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ه‍م‍گ‍ان‍ی‌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و م‍ح‍ی‍ط زی‍س‍ت‌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ره‍ن‍م‍وده‍ای‌ ب‍ه‍داش‍ت‍ی‌ در خ‍ان‍واده‌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2907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ب‍ه‍داش‍ت‌ س‍ال‌ اول‌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12281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ب‍ه‍داش‍ت‌ س‍ال‌ دوم‌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۱۵۲۱۲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9823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و روش‍ه‍ای‌ آم‍ار زی‍س‍ت‍ی‌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د۲ف‌ل‍ا۶۹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و روش‍ه‍ای‌ آم‍ار زی‍س‍ت‍ی‌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۴۹۸۶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ت‍وص‍ی‍ف‌ ج‍ام‍ع‍ه‌ش‍ن‍اس‍ی‌ ن‍ی‍روی‌ان‍س‍ان‍ی‌ (درب‍ی‍م‍ارس‍ت‍ان‌ ... دان‍ش‍گ‍اه‌ م‍ش‍ه‍د)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8566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،۴۱۸،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ج‍ام‍ع‍ه‌ش‍ن‍اس‍ی‌ پ‍زش‍ک‍ی‌ و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ب‌۲ش‌۷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ب‍اک‍ت‍ری‍ه‍ا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آ۶ب‌۴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ب‍ررس‍ی‌ ت‍ح‍ل‍ی‍ل‍ی‌ پ‍زش‍ک‍ی‌ و اج‍ت‍م‍اع‍ی‌ س‍ن‍درم‌ ن‍ق‍ص‌ ای‍م‍ن‍ی‌ اک‍ت‍س‍اب‍ی‌ (ای‍دز)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ف‍ات‍ح‌ ان‍ف‍ارک‍ت‍وس‌: م‍ق‍اب‍ل‍ه‌ ب‍ا س‍ک‍ت‍ه‌ ق‍ل‍ب‍ی‌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،۶۰۱/۵،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ن‍اش‍ی‌ از غ‍ذا: ک‍ان‍ون‍ی‌ ب‍رای‌ آم‍وزش‌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ر۸ف‌ل‍ا۶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ب‍ه‍داش‍ت‌ م‍واد غ‍ذای‍ی‌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راه‌ه‍ای‍ی‌ ب‍رای‌ درس‍ت‌ غ‍ذا خ‍وردن‌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راه‍ه‍ای‌ ب‍رای‌ درس‍ت‌ غ‍ذا خ‍وردن‌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12923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ش‌۹۲ق‌۲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ق‍ان‍ون‌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۹۱۱۵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ت‍غ‍ذی‍ه‌: س‍ال‌ س‍وم‌ ه‍ن‍رس‍ت‍ان‌...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و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ت‍ن‍درس‍ت‍ی‌ ب‍رای‌ زن‍دگ‍ی‌ ب‍ه‍ت‍ر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3855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ت‍غ‍ذی‍ه‌ و م‍واد غ‍ذای‍ی‌: ب‍رای‌ دان‍ش‍ج‍وی‍ان‌ گ‍روه‌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خ‍واب‌ راح‍ت‌ چ‍گ‍ون‍ه‌ آن‍را ب‍دس‍ت‌ آوری‍م‌ =sleep proved methods of attaining it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4039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اس‍ت‍راح‍ت‌ ک‍ن‍ی‍م‌ : روش‍ه‍ای‍ی‌ ب‍رای‌ ک‍اس‍ت‍ن‌ از ف‍ش‍ار زن‍دگ‍ان‍ی‌ درای‍ن‌ ع‍ص‍ر</w:t>
              </w:r>
              <w:r>
                <w:rPr>
                  <w:rFonts w:ascii="Tahoma" w:hAnsi="Tahoma" w:cs="Tahoma"/>
                  <w:sz w:val="17"/>
                  <w:szCs w:val="17"/>
                </w:rPr>
                <w:t>" ing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آرام‍ش‌ ب‍ه‌ ک‍ودک‍ان‌ : ب‍ه‌ م‍ن‍ظور آم‍اده‌ ک‍ردن‍ش‍ان‌ ب‍رای‌ آی‍ن‍ده‌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2483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م‍دی‍ری‍ت‌ اس‍ت‍رس‌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ف‌ل‍ا۲ ف‌۷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ف‍ع‍ال‍ی‍ت‌ ه‍ای‌ آرام‍ش‌ ب‍خ‍ش‌ ب‍ازی‌ ه‍ای‍ی‌ب‍رای‌ ره‍ای‍ی‌ ازاس‍ت‍رس‌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پ‌۹۳ت‌۹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م‍اس‍اژ( ۵دق‍ی‍ق‍ه‌ م‍اس‍اژ روزان‍ه‌)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 ۵پ‍ن‍ج‌ دق‍ی‍ق‍ه‌ م‍اس‍اژ روزان‍ه‌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15377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ه‍۹۶ی‌۹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ی‍وگ‍ا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13972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ه‍۹ی‌۹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ی‍وگ‍ا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10393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ه‍۹۹ی‍۹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ی‍وگ‍ا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13701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،۷۸۱/۱۷،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و۲و۴۴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ورزش‌ در آب‌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ب‍ازگ‍ش‍ت‌ ب‍ه‌ ح‍ال‍ت‌ اول‍ی‍ه‌ م‍طل‍وب‌ در ورزش‌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ن‌۷۸ک‌۵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ک‍ش‍ش‌ = SPORT STRETCH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8527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ق‌۴ی‌۹۸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ی‍وگ‍ا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۶۷۸۸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،۷۶/۵،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ت‍ع‍ال‍ی‍م‌ ب‍ه‍داش‍ت‍ی‌اس‍لام‍ی‌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راه‌ ت‍ن‍درس‍ت‍ی‌: ب‍ه‍داش‍ت‌ و ت‍ن‍اس‍ب‌ ان‍دام‌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ل‌۵پ‌۲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پ‍اس‍خ‌ ب‍ه‌ پ‍رس‍ش‍ه‍ای‌ ب‍ه‍داش‍ت‍ی‌ خ‍ان‍م‍ه‍ا: راه‍ن‍م‍ای‍ی‌ ب‍رای‌ ح‍ل‌ ب‍ی‍ش‌ از ۵۰۰ م‍ش‍ک‍ل‌ ش‍ای‍ع‌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چ‍گ‍ون‍ه‌پ‍وس‍ت‍ی‌ زی‍ب‍ا و ش‍اداب‌ داش‍ت‍ه‌ب‍اش‍ی‍م‌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9241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ح‌۸د۴۵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درس‍ن‍ام‍ه‌ ج‍ام‍ع‌ ع‍ل‍وم‌ ب‍ه‍داش‍ت‌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9162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س‍ال‍م‌ ب‍رای‌ زی‍س‍ت‍ن‌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ک‍ن‍ف‍ران‍س‍ه‍ای‌ ع‍ل‍م‍ی‌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۵۳۲۰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2468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83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2" w:name="PageN84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55"/>
        <w:gridCol w:w="14"/>
        <w:gridCol w:w="990"/>
        <w:gridCol w:w="18"/>
        <w:gridCol w:w="5221"/>
        <w:gridCol w:w="15"/>
        <w:gridCol w:w="1236"/>
        <w:gridCol w:w="15"/>
        <w:gridCol w:w="1129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ف‌ل‍ا۶ن‌۳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و ورزش‌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8410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گ‌۲۹م‌۹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م‍اه‍ات‍م‍ا گ‍ان‍دی‌: ره‍ب‍ر ت‍ن‍درس‍ت‍ی‌ و خ‍وش‍ب‍خ‍ت‍ی‌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۹۵۰۱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6732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م‌۳۷ح‌۸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درس‍ن‍ام‍ه‌ ج‍ام‍ع‌ ع‍ل‍وم‌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ه‍۲ر۸۴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رم‍ز ش‍ادی‌ و ت‍ن‍درس‍ت‍ی‌ = Be happier, be healthier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2870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گ‍ذرن‍ام‍ه‌ ب‍رای‌ ی‍ک‌ زن‍دگ‍ی‌ ن‍وی‍ن‌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آ۸ه‍۹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ب‍ه‍داش‍ت‌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3330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ک‌۴۸ش‌۲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ش‍اه‍راه‌ ت‍ن‍درس‍ت‍ی‌ی‍اج‍ل‍وگ‍ی‍ری‌ از م‍رگ‌ زودرس‌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۱۳۹۹۷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12334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ج‍وان‌ب‍اش‌ و ش‍ادزی‌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،۷۷۷/۶۵،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م‍دی‍ری‍ت‌ اس‍ت‍رس‌: م‍دی‍ر ی‍ک‌ دق‍ی‍ق‍ه‌ای‌ ب‍ه‌ م‍ق‍اب‍ل‍ه‌ ب‍ا اس‍ت‍رس‌ م‍ی‌رود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9978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،۷۷۷/۷،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ب‍رای‌ خ‍ان‍واده‌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،۷۷۷/۷،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گ‌۷ف‌ل‍ا۴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گ‍ف‍ت‍اره‍ای‌ ب‍ه‍داش‍ت‍ی‌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3105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پ‌۴چ‌۴۲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چ‍را ب‍ی‍م‍ار م‍ی‍ش‍وی‍م‌؟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چ‍ه‌ ک‍ن‍ی‍م‌ ک‍ه‌ ه‍رگ‍ز خ‍س‍ت‍ه‌ ن‍ش‍وی‍م‌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1430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2938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1859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2817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چ‌۵م‌۵۲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زن‍دگ‍ی‌ و دان‍س‍ت‍ن‍ی‍ه‍ای‌ روان‍ش‍ن‍اس‍ی‌ ب‍رای‌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آ۶ب‌۹۴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 در آم‍وزش‍گ‍اه‍ه‍ا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12810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،۹۲۴/۵،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ج‌۹۹چ‌۵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چ‍ش‍م‍ه‌ه‍ای‌ م‍ع‍دن‍ی‌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۱۰۸۰۰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7561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،۹۷۵/۵،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پ‍رس‍ت‍اری‌ داخ‍ل‍ی‌ - ج‍راح‍ی‌ : اداره‌ ب‍ی‍م‍اران‌ در واح‍د م‍راق‍ب‍ت‍ه‍ای‌ ع‍روق‌ ک‍رون‍ر : u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ام‍داد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م‍دی‍ری‍ت‌ و ب‍رن‍ام‍ه‌ری‍زی‌ ب‍ه‍داش‍ت‌ و درم‍ان‌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۴۲۶۳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4433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آ۶م‌۴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م‍دی‍ری‍ت‌ و ب‍رن‍ام‍ه‌ری‍زی‌ ب‍ه‍داش‍ت‌ و درم‍ان‌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د۳ه‍۲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س‍ی‍گ‍ار! خ‍طر اول‌...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ف‌۹م‌۶۴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م‍ض‍رات‌ ن‍وش‍اب‍ه‌ ه‍ای‌ ال‍ک‍ل‍ی‌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11887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،۱۲۴۲،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ف‌ل‍ا۸۳س‌۸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س‍م‍پ‍وزی‍وم‌ ال‍ک‍ل‌ در دان‍ش‍ک‍ده‌ پ‍زش‍ک‍ی‌ اص‍ف‍ه‍ان‌ س‍ال‌۱۳۴۴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زه‍رش‍ن‍اس‍ی‌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4986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ف‍وری‍ت‍ه‍ادرس‍م‌ش‍ن‍اس‍ی‌ : اطلاع‍ات‌ ک‍ل‍ی‌ - ش‍ن‍اخ‍ت‌ روش‌ ه‍ا ان‍ت‍خ‍اب‌ روش‍ه‍ای‌ ت‍ج‍زی‍ه‌ی‍ی‌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ق‌۶پ‌۴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پ‍زش‍ک‍ی‌ ق‍ان‍ون‍ی‌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RA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ه‍۹ف‌ل‍ا۶۷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ع‍ل‍م‍ی‌ و ت‍م‍ری‍ن‍ه‍ای‌ ت‍خ‍ص‍ص‍ی‌ آم‍ادگ‍ی‌ ج‍س‍م‍ان‍ی‌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8553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روش‍ه‍ای‌ ن‍وی‍ن‌ س‍رم‌ ش‍ن‍اس‍ی‌ وت‍ف‍س‍ی‍رک‍ل‍ی‍ن‍ی‍ک‍ی‌ آن‍ه‍ا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ت‍ش‍خ‍ی‍ص‌ ک‍ل‍ی‍ن‍ی‍ک‍ی‌ ب‍ا روش‍ه‍ای‌ آزم‍ای‍ش‍گ‍اه‍ی‌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ت‍وص‍ی‍ه‌ه‍ای‌ س‍اده‌ و ع‍م‍ل‍ی‌ ب‍رای‌ درم‍ان‌: درده‍ای‌ م‍ف‍ص‍ل‍ی‌ و ع‍ض‍لان‍ی‌ و اس‍ت‍خ‍وان‍ی‌ (پ‍ادر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م‍ح‍ی‍ط داخ‍ل‍ی‌ و ب‍ی‍م‍اری‍ه‍ای‌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11497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ب‍ه‍ب‍ود ن‍س‍ل‌ ب‍ش‍ر از ن‍ظر ژن‍ت‍ی‍ک‌ و اص‍لاح‌ م‍ح‍ی‍ط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ب‍ی‍م‍اری‌ه‍ای‌ ارث‍ی‌ ان‍س‍ان‌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خ‌۵گ‌۹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خ‍س‍ت‍گ‍ی‌ م‍زم‍ن‌: راه‍ن‍م‍ای‌ ک‍ام‍ل‌ ت‍م‍ری‍ن‍ات‌ ورزش‍ی‌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چ‌۹ن‌۹۴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ن‍ی‍روی‌ ب‍ی‍ک‍ران‌ و خ‍واب‌ آرام‌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ف‍ی‍زی‍ول‍وژی‌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3843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RB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آس‍ی‍ب‌ ش‍ن‍اس‍ی‌ ع‍م‍وم‍ی‌: پ‍ات‍ول‍وژی‌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RC,437,.R9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ltr">
              <w:r>
                <w:rPr>
                  <w:rFonts w:ascii="Tahoma" w:hAnsi="Tahoma" w:cs="Tahoma"/>
                  <w:sz w:val="17"/>
                  <w:szCs w:val="17"/>
                </w:rPr>
                <w:t xml:space="preserve"> critical dictionary of psychoanalysis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14021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 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ز۷ف‌ل‍ا۷۷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روش‌ه‍ای‌ ت‍غ‍ی‍ی‍ر رف‍ت‍ار رف‍ت‍ار درم‍ان‍ی‌ و ش‍ن‍اخ‍ت‍ی‌ - رف‍ت‍اری‌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م‍ق‍الات‌ س‍م‍ی‍ن‍ار ب‍اروری‌ و ن‍اب‍اروری‌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 طب‍ی‍ع‍ی‌ زخ‍م‌ روده‌ی‌ اث‍ن‍ی‌ع‍ش‍ر و زخ‍م‌ م‍ع‍ده‌-ب‍ی‍ن‍ای‍ی‌ ب‍دون‌ ع‍ی‍ن‍ک‌ ب‍ان‍ض‍م‍ام‌: درم‍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3893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84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3" w:name="PageN85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3"/>
        <w:gridCol w:w="14"/>
        <w:gridCol w:w="1016"/>
        <w:gridCol w:w="17"/>
        <w:gridCol w:w="5134"/>
        <w:gridCol w:w="15"/>
        <w:gridCol w:w="1258"/>
        <w:gridCol w:w="15"/>
        <w:gridCol w:w="1149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ت‍ف‍س‍ی‍ر ب‍ی‍وپ‍س‍ی‌ ک‍ب‍د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ک‍ب‍د و م‍ج‍اری‌ ص‍ف‍راوی‌ و پ‍ان‍ک‍راس‌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ت‍ش‍خ‍ی‍ص‌ و درم‍ان‌ ف‍وری‍ت‍ه‍ای‌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ک‍م‍ک‌ه‍ای‌ اول‍ی‍ه‌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اورژان‍س‍ه‍ای‌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ک‌۸ص‌۸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ک‍م‍ک‍ه‍ای‌ اول‍ی‍ه‌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ک‍وم‍ک‍ه‍ای‌ ن‍خ‍س‍ت‍ی‍ن‌ پ‍ی‍ش‌ از رس‍ی‍دن‌ پ‍زش‍ک‌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2971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م‍ب‍ارزه‌ ب‍ا س‍م‍وم‌ م‍ی‍ک‍روب‍ی‌ روده‌ه‍ا در غ‍رب‌ و اس‍لام‌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2838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م‍ض‍رات‌ ت‍وال‍ت‌ ف‍رن‍گ‍ی‌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۱۶۲۲۰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10903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ارول‍وژی‌ ب‍رای‌ پ‍رس‍ت‍اران‌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2972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راه‍ن‍م‍ائ‍ی‌ه‍ای‌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ک‍م‍ک‌ه‍ای‌ اول‍ی‍ه‌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،۸۰۲/۹،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پ‍ات‍وف‍ی‍زی‍ول‍وژی‌ دس‍ت‍گ‍اه‌ گ‍وارش‌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گ‍وارش‍ی‌: ع‍لائ‍م‌، ت‍ش‍خ‍ی‍ص‌ و درم‍ان‌، م‍س‍ائ‍ل‌ ت‍غ‍ذی‍ه‌ای‌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س‌۵ب‌۹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دس‍ت‍گ‍اه‌ گ‍وارش‌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ف‌۷۳ب‌۹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 و اخ‍ت‍لالات‌ دس‍ت‍گ‍اه‌ گ‍وارش‌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دس‍ت‍گ‍اه‌ گ‍وارش‌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2839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ب‍ی‍م‍اری‌ه‍ای‌ ده‍ان‌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ر۳ض‌۲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ض‍ای‍ع‍ات‌ غ‍دد ب‍زاق‍ی‌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ح‌۲پ‌۴۳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پ‍زش‍ک‌ خ‍ان‍واده‌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آش‍ن‍ای‍ی‌ ب‍ا ب‍ه‍داش‍ت‌ ده‍ان‌ و دن‍دان‌: ش‍ام‍ل‌ ک‍ل‍ی‍ات‌، ت‍وص‍ی‍ه‌ه‍ای‍ی‌ ب‍رای‌ م‍راق‍ب‍ت‌ ق‍ب‍ل‌ 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ی‌۴د۲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دان‍س‍ت‍ن‍ی‍ه‍ای‌ پ‍زش‍ک‍ی‌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ال‍ک‍ب‍ی‍ر، ی‍ا، ف‍رش‍ت‍ه‌ ن‍ج‍ات‌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اطلاع‍ات‌ ع‍م‍وم‍ی‌ پ‍زش‍ک‍ی‌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3268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طب‍ی‍ب‌ خ‍ان‍واده‌: دان‍س‍ت‍ن‍ی‍ه‍ای‌ طب‌ ق‍دی‍م‌ و ج‍دی‍د ب‍رای‌ ه‍م‍ه‌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اطلاع‍ات‌ پ‍زش‍ک‍ی‌، ی‍ا، دک‍ت‍ر ب‍رای‌ ه‍م‍ه‌ = : doctor for everybody دان‍س‍ت‍ن‍ی‍ه‍ای‌ طب‌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1783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ال‍ع‍ظی‍م‌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4038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،۸۱،س‌۸د۲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دان‍س‍ت‍ن‍ی‍ه‍ای‌ م‍ه‍م‌ پ‍زش‍ک‍ی‌ و ب‍ه‍داش‍ت‍ی‌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 ت‍ش‍خ‍ی‍ص‌ ب‍م‍وق‍ع‌ س‍رطان‌ پ‍س‍ت‍ان‌ ب‍ی‍م‍اری‌ ق‍اب‍ل‌ ع‍لاج‍ی‌ اس‍ت‌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ت‍رس‌ ب‍ی‍ه‍وده‌ از س‍رطان‌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زی‍س‍ت‌ ش‍ن‍اس‍ی‌ س‍رطان‌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س‍رطان‌ش‍ن‍اس‍ی‌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م‍ع‍ج‍زه‌ ان‍گ‍ور: در پ‍ی‍ش‍گ‍ی‍ری‌ و درم‍ان‌ س‍رطان‌ و ب‍ی‍م‍اری‍ه‍ای‌ دی‍گ‍ر-ی‍ادن‍ام‍ه‌ دک‍ت‍ر گ‍ی‍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3306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ب‍ی‍م‍اری‍ه‍ای‌زه‍راوی‌ و ج‍ل‍وگ‍ی‍ری‌ از آن‍ه‍ا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چ‌۴ت‌۹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چ‍را س‍وزاک‌ و س‍ی‍ف‍ی‍ل‍ی‍س‌ م‍ع‍ال‍ج‍ه‌ ن‍م‍ی‍ش‍ون‍د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آم‍ی‍زش‍ی‌ وراه‍ه‍ای‌ م‍ب‍ارزه‌ ب‍اآن‌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م‌۲ه‍۵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م‍ب‍ارزه‌ اج‍ت‍م‍اع‍ی‌ ب‍ا س‍وزاک‌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گ‌۸خ‌۲۹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خ‍ان‍واده‌درم‍ان‍ی‌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1280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ف‍ن‍ون‌ خ‍ان‍واده‌ درم‍ان‍ی‌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روان‌ درم‍ان‍ی‌ خ‍ان‍واده‌ (م‍ت‍ن‌ ک‍ام‍ل‌)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ش‌۷پ‌۹۹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پ‍وی‍ای‍ی‌ گ‍روه‌ و م‍ش‍اوره‌ گ‍روه‍ی‌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ح‍ال‌ ب‍د ب‍ه‌ ح‍ال‌ خ‍وب‌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د۹۴خ‌۹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خ‍وی‍ش‍ت‍ن‌داری‌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۴۵۶۸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ر۷۷ه‍۴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م‍ان‍دن‌ در وض‍ع‍ی‍ت‌ آخ‍ر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1688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ر۷۷ج‌۹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ب‍رای‌ م‍وف‍ق‍ی‍ت‌ و خ‍وش‍ب‍خ‍ت‍ی‌ آف‍ری‍ده‌ ش‍ده‌ای‍م‌ (ت‍ج‍زی‍ه‌ و ت‍ح‍ل‍ی‍ل‌ م‍ب‍ادلات‌ ه‍م‍راه‌ ب‍ا آزم‍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ر۷۷ج‌۹۳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خ‍وی‍ش‍ت‍ن‌ ج‍دی‍د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۸۲۷۵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4374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85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4" w:name="PageN86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48"/>
        <w:gridCol w:w="14"/>
        <w:gridCol w:w="967"/>
        <w:gridCol w:w="18"/>
        <w:gridCol w:w="5290"/>
        <w:gridCol w:w="15"/>
        <w:gridCol w:w="1216"/>
        <w:gridCol w:w="15"/>
        <w:gridCol w:w="1111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رف‍ت‍اردرم‍ان‍ی‌: ک‍ارب‍رد و ب‍ازده‌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دراوج‌ ق‍ل‍ه‌ خ‍ودب‍اوری‌ : آم‍وزش‌ ق‍اطع‍ی‍ت‌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ن‌۹۴پ‌۵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پ‍س‍ی‍ک‍ودرام‌، ی‍ا، ت‍ئ‍ات‍ردرم‍ان‍ی‌ در ب‍ی‍م‍اری‍ه‍ای‌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11118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اب‍راز وج‍ود : ح‍ق‌ م‍س‍ل‍م‌ ش‍م‍ا = :Your Perfect Right اب‍راز وج‍ود ک‍ن‍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رف‍ت‍ار درم‍ان‍ی‌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2585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ج‌۵ت‍۳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ت‍ح‍ول‌ ذه‍ن‌ ب‍ا ت‍وج‍ه‌ ب‍ه‌ 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1693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ج‌۹۸خ‌۹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خ‍ودش‍ن‍اس‍ی‌، ی‍ا، ت‍ول‍د ب‍رای‌ پ‍ی‍روزی‌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۱۵۳۷۱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پ‍زش‍ک‌ و روح‌ : م‍ع‍ن‍ی‌ 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ن‍ظری‍ه‌ه‍ای‌ ع‍م‍ده‌ روان‌درم‍ان‍ی‌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۴۰۹۰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2304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ش‌۲ک‌۲۴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ک‍ارب‍رد روان‌درم‍ان‍ی‌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ش‌۷ن‌۶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ن‍ظری‍ه‌ه‍ای‌ م‍ش‍اوره‌ و روان‌درم‍ان‍ی‌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ش‌۹ن‌۶،۱۳۸۲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ن‍ظری‍ه‌ه‍ای‌ م‍ش‍اوره‌ (دی‍دگ‍اه‍ه‍ای‌ م‍ش‍اوره‌)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۱۵۸۶۹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15869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ی‌۸چ‌۸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چ‍ک‍ی‍ده‌ ن‍وش‍ت‍ه‌ه‍ای‌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3341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د۹ل‌۸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ل‍ک‍ن‍ت‌ زب‍ان‌ : ن‍ظری‍ه‌ه‍ا و درم‍ان‌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 ک‍ام‍ل‌ ل‍ک‍ن‍ت‌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12108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ت‌۹ل‌۸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ل‍ک‍ن‍ت‌ زب‍ان‌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ت‌۹۲ل‌۷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ل‍ک‍ن‍ت‌ زب‍ان‌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12677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م‌۸۶چ‌۸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ل‍ک‍ن‍ت‌ زب‍ان‌ را م‍ع‍ال‍ج‍ه‌ ک‍ن‍ی‍م‌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8867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م‌۳آ۵۹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آس‍ی‍ب‌ش‍ن‍اس‍ی‌ و س‍ب‍ب‌ ش‍ن‍اس‍ی‌ ل‍ک‍ن‍ت‌ زب‍ان‌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1701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د۸ت‌۵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ت‍ش‍خ‍ی‍ص‌ و درم‍ان‌ دش‍واری‍ه‍ای‌ گ‍ف‍ت‍اری‌ و خ‍وان‍دن‌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ب‍ال‍ی‍ن‍ی‌ : (م‍ف‍اه‍ی‍م‌ ، روش‍ه‍اوح‍رف‍ه‌)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ف‌ل‍ا۹۳ب‌۹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ع‍ص‍ب‍ی‌ و روح‍ی‌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ف‍وری‍ت‍ه‍ای‌ پ‍زش‍ک‍ی‌ ی‍ا ب‍ه‍ب‍ود آن‍ی‌ ب‍ی‍م‍اری‍ه‍ا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2970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درون‍ی‌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درآم‍دی‌ ب‍ه‌: آس‍ی‍ب‌ش‍ن‍اس‍ی‌ روان‍ی‌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پ‍ی‍ش‍گ‍ام‍ان‌ روان‍پ‍زش‍ک‍ی‌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1691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رف‍ت‍ار غ‍ی‍رع‍ادی‌ : م‍رض‍ی‌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1506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ه‍ی‍پ‍ن‍وت‍ی‍زم‌ : و ک‍ارب‍رد آن‌ در روان‍پ‍زش‍ک‍ی‌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روان‌ ش‍ن‍اس‍ی‌ ج‍ن‍س‍ی‌ = :The Psychology of Sex غ‍ری‍زه‌ ج‍ن‍س‍ی‌ درزن‍دگ‍ی‌ خ‍ردس‍الان‌ وب‍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روان‍پ‍زش‍ک‍ی‌ ب‍رای‌ دان‍ش‍ج‍وی‍ان‌ پ‍زش‍ک‍ی‌ و پ‍زش‍ک‍ان‌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م‍ب‍ان‍ی‌ روان‍پ‍زش‍ک‍ی‌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3130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آ۷ک‌۵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ک‍ش‍ف‍ی‍ات‌ ن‍وی‍ن‌ درروان‍پ‍زش‍ک‍ی‌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3091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روان‍پ‍زش‍ک‍ی‌ ع‍ل‍وم‌ رف‍ت‍اری‌ - روان‍پ‍زش‍ک‍ی‌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،۴۵۷/۲،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ر۹۴ب‌۶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روان‍پ‍زش‍ک‍ی‌ روزم‍ره‌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،۴۵۵/۲،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طب‍ق‍ه‌ب‍ن‍دی‌ اخ‍ت‍لالات‌ روان‍ی‌ : DSM-IV م‍لاک‍ه‍ای‌ ت‍ش‍خ‍ی‍ص‌ ق‍طع‍ی‌ چ‍ه‍ارم‍ی‍ن‌ وی‍راس‍ت‌ راه‍ن‍م‍ا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،۴۵۵/۴،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 خ‍ان‍واده‌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ت‍ازه‌ه‍ای‌ روان‍درم‍ان‍ی‌ ه‍ی‍پ‍ن‍وت‍ی‍زم‌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۷۹۵۰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ق‍درت‌ ت‍ل‍ق‍ی‍ن‌ در م‍وف‍ق‍ی‍ت‌ : م‍وف‍ق‍ی‍ت‌ در زن‍دگ‍ی‌ از طری‍ق‌ ک‍ارب‍رد س‍طوح‌ م‍خ‍ت‍ل‍ف‌ ب‍ه‌ ن‍ف‍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ات‍وه‍ی‍پ‍ن‍وت‍ی‍زم‌ :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خ‍ود ه‍ی‍پ‍ن‍وت‍ی‍زم‌ ک‍ردن‌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ت‍ک‍ن‍ی‍ک‌ و اس‍ت‍ف‍اده‌ آن‌ در زن‍دگ‍ی‌ روزم‍ره‌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روان‌ش‍ن‍اس‍ی‌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9317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ز۸۹پ‌۹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پ‍ی‍ش‍گ‍ی‍ری‌ و درم‍ان‌ ب‍ی‍م‍اری‍ه‍ای‌ ق‍ل‍ب‍ی‌: ب‍رای‌ ع‍م‍وم‌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12207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ب‌۴۹ف‌۵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ف‍ش‍ار خ‍ون‌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ب‍ش‍ی‍وه‌ی‌ داس‍ت‍ان‌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۷۴۱۸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،۶۸۳/۵،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خ‍وان‍دن‌ ف‍وری‌ ال‍ک‍ت‍روک‍اردی‍وگ‍رام‌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86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5" w:name="PageN87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17"/>
        <w:gridCol w:w="14"/>
        <w:gridCol w:w="1043"/>
        <w:gridCol w:w="17"/>
        <w:gridCol w:w="5019"/>
        <w:gridCol w:w="15"/>
        <w:gridCol w:w="1281"/>
        <w:gridCol w:w="15"/>
        <w:gridCol w:w="1169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،۶۸۳/۵،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م‍ق‍دم‍ه‌ای‌ ب‍ر ال‍ک‍ت‍روک‍اردی‍وگ‍راف‍ی‌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داس‍ت‍ان‌ ق‍ل‍ب‌ ق‍ل‍ب‌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3143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رآن‍ی‍م‍اس‍ی‍ون‌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اح‍ی‍اء 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ق‍ل‍ب‌ وری‍ه‌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ق‌۸ن‌۲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ق‍ل‍ب‌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آن‍دوک‍ری‍ن‍ول‍وژی‌: پ‍ات‍وف‍ی‍زی‍ول‍وژی‌ اس‍م‍ی‍ت‌ و ت‍ای‍ر۱۹۸۵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3140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غ‍ددم‍ت‍رش‍ح‍ه‌ داخ‍ل‍ی‌ در ح‍الات‌ پ‍رک‍اری‌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،۶۴۴،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ل‍ن‍ف‍وم‌ه‍ا: ب‍ی‍م‍اری‌ ه‍وچ‍ک‍ی‍ن‌ و ل‍ن‍ف‍وم‌ه‍ای‌ غ‍ی‍ر ه‍وچ‍ک‍ی‍ن‍ی‌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ج‌۲م‌۴۶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م‍رض‌ ن‍ق‍رس‌ ودی‍اب‍ت‌ ( م‍رض‌ ق‍ن‍د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۵۴۲۶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دی‍اب‍ت‌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روش‌ زن‍دگ‍ی‌ ب‍ا ب‍ی‍م‍اری‌ ق‍ن‍د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ال‍ف‍ب‍ای‌ دی‍اب‍ت‌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دی‍اب‍ت‌: راه‍ن‍م‍ای‌ ک‍ام‍ل‌ ت‍م‍ری‍ن‍ات‌ ورزش‍ی‌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15367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ای‍دز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،۶۰۷،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ف‌ل‍ا۹ک‌۳۸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ب‍ی‍م‍اری‌ م‍ه‍ل‍ک‌ ای‍دز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خ‍ون‌ و ت‍غ‍ی‍ی‍رات‌ ه‍م‍ات‍ول‍وژی‍ک‌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اخ‍ت‍لالات‌ آب‌ و ال‍ک‍ت‍رول‍ی‍ت‍ه‍ا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۵۵۹۸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2789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آش‍ن‍ای‍ی‌ ب‍ا رادی‍ول‍وژی‌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رادی‍ول‍وژی‌ و اس‍ک‍ن‍ی‍ن‍گ‌ ب‍رای‌ دان‍ش‍ج‍وی‍ان‌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اش‍ع‍ه‌ ک‍ی‍ه‍ان‍ی‌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13887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ده‌ ق‍دم‌ ت‍ا ن‍ش‍اط : ف‍ن‍ون‌ ره‍ای‍ی‌ از اف‍س‍ردگ‍ی‌ و ت‍ق‍وی‍ت‌ ع‍زت‌ ن‍ف‍س‌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1610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پ‌۴ف‌۸،۱۳۷۱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ت‍ش‍خ‍ی‍ص‌ ب‍ی‍م‍اری‍ه‍ای‌ ت‍وراک‍س‌ از طری‍ق‌ رادی‍وگ‍راف‍ی‌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3839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ک‍ارب‍رده‍ای‌ ف‍ی‍زی‍ول‍وژی‍ک‍ی‌ و ک‍ل‍ی‍ن‍ی‍ک‍ی‌ ت‍ن‍ف‍س‌ م‍ک‍ان‍ی‍ک‍ی‌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ت‍ش‍خ‍ی‍ص‌ و درم‍ان‌ ب‍ی‍م‍اری‍ه‍ای‌ ت‍ن‍ف‍س‍ی‌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داخ‍ل‍ی‌ ه‍اری‍س‍ون‌ :ب‍ی‍م‍اری‍ه‍ای‌ دس‍ت‍گ‍اه‌ ت‍ن‍ف‍س‌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3302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دس‍ت‍گ‍اه‌ ت‍ن‍ف‍س‌ ه‍اری‍س‍ون‌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ف‌ل‍ا۳و۲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اخ‍ت‍لالات‌ و ب‍ی‍م‍اری‍ه‍ای‌ ب‍ی‍م‍اری‍ه‍ای‌ دس‍ت‍گ‍اه‌ ت‍ن‍ف‍س‌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گ‍ون‍اک‍ون‌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ف‌۴۷آ۶۸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آل‍رژی‌ و ای‍م‍ون‍ول‍وژی‌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3162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ح‌۴ه‍۴۲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/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ف‍ی‍زی‍ول‍وژی‌ م‍رض‍ی‌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ب‍ه‍ت‍ر ب‍خ‍واب‍ی‍م‌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2480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روان‍ی‌ و ع‍ق‍ب‌ م‍ان‍دگ‍ی‌ ذه‍ن‍ی‌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2527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و درم‍ان‌ م‍ع‍ل‍ول‍ی‍ن‌ : اب‍ع‍اد ت‍ازه‌ای‌ در ب‍رن‍ام‍ه‌ه‍ای‌ م‍خ‍ص‍وص‌ م‍ع‍ل‍ول‍ی‍ن‌ رش‍دی‌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1805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اص‍طلاح‌ش‍ن‍اس‍ی‌ و طب‍ق‍ه‌ب‍ن‍دی‌ در ع‍ق‍ب‌م‍ان‍دگ‍ی‌ ذه‍ن‍ی‌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1339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گ‌۴ا۶۶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اص‍طلاح‌ش‍ن‍اس‍ی‌ و طب‍ق‍ه‌ب‍ن‍دی‌ در ع‍ق‍ب‌م‍ان‍دگ‍ی‌ ذه‍ن‍ی‌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اع‍ج‍از روان‍ک‍اوی‌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12039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ک‌۲۲م‌۵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ج‍ن‍س‍ی‌ و اخ‍ت‍لالات‌ روان‌ت‍ن‍ی‌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۱۲۶۲۶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8324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روش‍ه‍ای‌ ع‍م‍ل‍ی‌ در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م‍رک‌ م‍ی‍ن‍وال‌: ت‍ف‍س‍ی‍ر و ت‍ش‍خ‍ی‍ص‌ و درم‍ان‌ ب‍ی‍م‍اری‍ه‍ا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 طب‌ ب‍ال‍ی‍ن‍ی‌ آک‍س‍ف‍ورد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پ‌۹ه‍۹۵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ه‍ی‍س‍ت‍ری‌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۳۳۰۲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ب‌۸آ۸۸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آم‍وزش‌ م‍ه‍ارت‍ه‍ای‌ اج‍ت‍م‍اع‍ی‌ درم‍ان‍ی‌ ب‍رای‌ اف‍س‍ردگ‍ی‌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ش‍ن‍اخ‍ت‌درم‍ان‍ی‌ : روان‌ش‍ن‍اس‍ی‌ اف‍س‍ردگ‍ی‌ ف‍ن‍ون‌ و ش‍ن‍اخ‍ت‌ ش‍خ‍ص‍ی‍ت‌ و ت‍غ‍ی‍ی‍ر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2182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اف‍س‍ردگ‍ی‌ چ‍را؟ : (ش‍ن‍اخ‍ت‌درم‍ان‍ی‌): درم‍ان‌ اف‍س‍ردگ‍ی‌ ب‍دون‌ اس‍ت‍ف‍اده‌ از دارو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اف‍س‍ردگ‍ی‌ و درم‍ان‌ ش‍ن‍اخ‍ت‍ی‌ - رف‍ت‍اری‌ آن‌: ن‍ظری‍ه‌ه‍ا، م‍ف‍اه‍ی‍م‌ وک‍ارب‍رده‍ای‌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۶۹۸۵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11083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ه‍۹۴ع‌۶۲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ع‍ص‍ب‍ان‍ی‍ت‍ه‍ای‌ ع‍ص‍ر م‍ا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87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6" w:name="PageN88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03"/>
        <w:gridCol w:w="15"/>
        <w:gridCol w:w="1053"/>
        <w:gridCol w:w="17"/>
        <w:gridCol w:w="5019"/>
        <w:gridCol w:w="15"/>
        <w:gridCol w:w="1283"/>
        <w:gridCol w:w="15"/>
        <w:gridCol w:w="1170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ه‍۹ت‌۶۲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ت‍ض‍اده‍ای‌ درون‍ی‌ 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ه‍۹ع‌۶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ع‍ص‍ب‍ی‍ت‌ و رش‍د آدم‍ی‌ : ت‍لاش‍ی‌ در ب‍ازی‍اف‍ت‍ن‌ خ‍ود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ه‍۹ع‌۵۷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ش‍خ‍ص‍ی‍ت‌ ع‍ص‍ب‍ی‌ زم‍ان‍ه‌ م‍ا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ن‍وروزه‍ا و اخ‍ت‍لالات‌ ش‍خ‍ص‍ی‍ت‌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2584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ق‌۲و۵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وس‍واس‌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2112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گ‌۸ف‌ل‍ا۶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اض‍طراب‌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2566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م‌۷خ‌۸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خ‍لاص‍ه‌ی‍ی‌ از م‍ام‍ائ‍ی‌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ت‌۵ش‌۹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ش‍ی‍زوف‍رن‍ی‌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م‍ق‍دم‍ات‍ی‌ ب‍ی‍م‍اری‍ه‍ای‌ روم‍ات‍ی‍س‍م‍ی‌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،۹۵۳/۸،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آم‍ادگ‍ی‌ ج‍س‍م‍ان‍ی‌ ب‍رای‌ س‍ال‍م‍ن‍دان‌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15381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ک‍ل‍ی‍ه‌ و م‍ج‍اری‌ ادرار و اخ‍ت‍لالات‌ آب‌ و ال‍ک‍ت‍رول‍ی‍ت‌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،۹۰۲،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اورم‍ی‌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ه‍۲ب‌۸۵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م‍ف‍اص‍ل‌ و اس‍ت‍خ‍وان‌ و اخ‍ت‍لالات‌ ارث‍ی‌ ب‍اف‍ت‌ ه‍ای‌ ه‍م‍ب‍ن‍د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ه‍۲ب‌۸۵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م‍ف‍اص‍ل‌ و ب‍اف‍ت‌ ه‍م‍ب‍ن‍د (روم‍ات‍ول‍وژی‌)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ب‌۹ف‌ل‍ا۹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غ‍ی‍ر ض‍رب‍ه‌ ای‌ اس‍ت‍خ‍وان‌ وم‍ف‍ص‍ل‍ه‍ا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س‍ک‍ت‍ه‌ م‍غ‍زی‌: راه‍ن‍م‍ای‌ ک‍ام‍ل‌ ت‍م‍ری‍ن‍ات‌ ورزش‍ی‌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15307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م‍ع‍ای‍ن‍ه‌ روان‍ی‌ در ب‍ی‍م‍اری‍ه‍ای‌ اع‍ص‍اب‌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م‍ع‍ای‍ن‍ه‌ روان‍ی‌ و ب‍ی‍م‍اری‍ه‍ای‌ اع‍ص‍اب‌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،۳۸۶/۵،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م‍غ‍زو پ‍ی‌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،۳۸۷/۵،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ت‍ش‍خ‍ی‍ص‌، ک‍ن‍ت‍رل‌ و درم‍ان‌ ض‍رب‍ه‌ه‍ای‌ م‍غ‍زی‌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ب‌۹ر۶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م‍غ‍ز و روان‌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ب‌۹ف‌ل‍ا۳۲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اخ‍ت‍لال‌ در ع‍م‍ل‌ ج‍ن‍س‍ی‌ ن‍اش‍ی‌ از اخ‍ت‍لال‍ه‍ای‌ ع‍ص‍ب‍ی‌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ی‍ادداش‍ت‍ه‍ای‍ی‌ ازک‍ن‍ف‍ران‍س‍ه‍ای‍ی‌ م‍رب‍وط ب‍ه‌ ب‍ی‍م‍اری‌ ه‍ای‌ اع‍ص‍اب‌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اع‍ص‍اب‌ و روان‌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،۱۸۴،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 ک‍ی‍س‍ت‌ ه‍ی‍دات‍ی‍ک‌ ک‍ب‍د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3840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ف‍ی‍زی‍ول‍وژی‌ ورزش‌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ب‍ی‍وم‍ک‍ان‍ی‍ک‌ ت‍ک‍ن‍ی‍ک‍ه‍ای‌ ورزش‍ی‌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۸۵۵۲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4962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خ‌۲۹ت‌۲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ت‍اث‍ی‍رات‌ ب‍ازی‌، ت‍رب‍ی‍ت‌ ب‍دن‍ی‌، ورزش‌ ب‍ر ارگ‍ان‍ی‍س‍م‌ ب‍دن‌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،۱۱۴/۵،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ع‍ف‍ون‍ی‌ در ای‍ران‌: ب‍ی‍م‍اری‍ه‍ای‌ وی‍روس‍ی‌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،۱۱۴/۵،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ع‍ف‍ون‍ی‌ وی‍روس‍ه‍ا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ق‍ارچ‌ش‍ن‍اس‍ی‌ پ‍زش‍ک‍ی‌؛ ق‍ارچ‍ه‍ا و اک‍ت‍ی‍ن‍وم‍ی‍س‍ت‌ ه‍ای‌ ب‍ی‍م‍اری‍زا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ع‍ف‍ون‍ی‌ ب‍اک‍ت‍ری‍ه‍ا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ب‌۹ل‌۲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ان‍گ‍ل‍ی‌ در م‍ب‍ت‍لای‍ات‌ ب‍ه‌ ای‍دز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ان‍گ‍ل‍ی‌ در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ش‌۲ک‌۸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ک‍ل‍ی‍ات‌ ان‍گ‍ل‌ش‍ن‍اس‍ی‌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روش‍ه‍ای‌ ت‍ش‍خ‍ی‍ص‌ آزم‍ای‍ش‍گ‍اه‍ی‌ آل‍ودگ‍ی‍ه‍ای‌ ق‍ارچ‍ی‌ و ان‍گ‍ل‍ی‌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3107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ف‌ل‍ا۸ر۷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ان‍گ‍ل‌ش‍ن‍اس‍ی‌: ک‍رم‌ 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ف‌ل‍ا۴ک‌۴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ک‍رم‌ ش‍ن‍اس‍ی‌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۵۰۱۵۰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15522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ع‍ف‍ون‍ی‌: ان‍گ‍ل‍ه‍ا و ق‍ارچ‍ه‍ا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2843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،۱۱۳/۵،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پ‍ات‍ول‍وژی‌ م‍ق‍ای‍س‍ه‌ ای‌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ع‍ف‍ون‍ی‌ (ع‍ف‍ون‍ت‌ ه‍ای‌ ب‍اک‍ت‍ری‍ال‌، ری‍ک‍ت‍زی‍ال‌، ک‍لام‍ی‍دی‍ال‌ و م‍ای‍ک‍وپ‍لاس‍م‍ای‍ی‌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15627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RC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،۱۱۱،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ج‌۲م‌۷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م‍ق‍دم‍ه‌ای‌ ب‍ر ب‍ی‍م‍اری‌ه‍ای‌ ع‍ف‍ون‍ی‌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RD,78.8,.P48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ltr">
              <w:r>
                <w:rPr>
                  <w:rFonts w:ascii="Tahoma" w:hAnsi="Tahoma" w:cs="Tahoma"/>
                  <w:sz w:val="17"/>
                  <w:szCs w:val="17"/>
                </w:rPr>
                <w:t xml:space="preserve"> anesthesia machine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14058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ب‍ی‍ه‍وش‍ی‌ درج‍راح‍ی‌ ق‍ل‍ب‌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ب‍ی‍ح‍س‍ی‌ ن‍خ‍اع‍ی‌: آن‍ات‍وم‍ی‌ س‍ت‍ون‌ م‍ه‍ره‌ای‌ و داروه‍ای‌ ب‍ی‍ح‍س‍ی‌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روش‍ه‍ای‌ ب‍ی‍ه‍وش‍ی‌ ب‍راس‍اس‌ ق‍واع‍د ج‍دی‍د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88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7" w:name="PageN89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5"/>
        <w:gridCol w:w="14"/>
        <w:gridCol w:w="1023"/>
        <w:gridCol w:w="17"/>
        <w:gridCol w:w="5115"/>
        <w:gridCol w:w="15"/>
        <w:gridCol w:w="1264"/>
        <w:gridCol w:w="15"/>
        <w:gridCol w:w="1153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داروه‍ای‌ ب‍ی‍ه‍وش‍ی‌ اح‍ی‍ا و م‍راق‍ب‍ت‌ه‍ای‌ دای‍م‌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س‌۳ص‌۲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ص‍اف‍ی‌ ک‍ف‌ پ‍ا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15306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،۷۸۱،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س‌۳ش‌۵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ش‍س‍ت‌ ک‍ج‌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و 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ان‍گ‍ش‍ت‌ چ‍ک‍ش‍ی‌</w:t>
              </w:r>
              <w:r>
                <w:rPr>
                  <w:rFonts w:ascii="Tahoma" w:hAnsi="Tahoma" w:cs="Tahoma"/>
                  <w:sz w:val="17"/>
                  <w:szCs w:val="17"/>
                </w:rPr>
                <w:t>"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15351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ق‌۹س‌۳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پ‍ش‍ت‌ گ‍رد (ک‍ی‍ف‍ور)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ک‌۲س‌۲۹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راه‍ن‍م‍ای‌ ک‍م‍ردردب‍ات‍اک‍ی‍دب‍رت‍م‍ری‍ن‍ات‌ ورزش‍ی‌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،۷۳۲،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ن‌۹ج‌۴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ارت‍وپ‍دی‌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م‌۹۳ج‌۴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ده‍ان‌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ش‍ک‍م‌ ح‍اد، آپ‍ان‍دی‍س‍ی‍ت‌، ت‍روم‍ای‌ ش‍ک‍م‌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،۵۴۰،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اخ‍ت‍لالات‌ ح‍اد ش‍ک‍م‌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م‍ب‍ان‍ی‌ و ک‍ل‍ی‍ات‌ درب‍اره‌ ج‍راح‍ی‌ ق‍ف‍س‍ه‌ ص‍دری‌ : ب‍رای‌ دس‍ت‍ی‍اران‌ ج‍راح‍ی‌، دان‍ش‍ج‍وی‍ان‌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،۹۶/۴،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س‍وخ‍ت‍گ‍ی‍ه‍ا و درم‍ان‌ آن‍ه‍ا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3989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ت‍وان‍ب‍خ‍ش‍ی‌ ورزش‍ی‌ (راه‍ن‍م‍ای‌ م‍رب‍ی‍ان‌)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8878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ف‌۸ک‌۸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ک‍م‍ک‍ه‍ای‌ اول‍ی‍ه‌ در ورزش‌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ف‌ل‍ا۵۴ک‌۸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ک‍م‍ک‍ه‍ای‌ اول‍ی‍ه‌ درص‍دم‍ات‌ ورزش‍ی‌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آس‍ی‍ب‌ ه‍ای‌ ورزش‍ی‌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دان‍س‍ت‍ن‍ی‌ه‍ائ‍ی‌ از: ش‍ک‍س‍ت‍گ‍ی‌ه‍ا، ش‍ک‍س‍ت‍ه‌ب‍ن‍دی‌ و ع‍وارض‌ آن‌ 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RD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ش‍ک‍س‍ت‍ه‌ب‍ن‍دی‌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چ‍ش‍م‍ی‌ و درم‍ان‌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ش‌۵ب‌۲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چ‍ش‍م‌ و ب‍ی‍م‍اری‍ه‍ای‌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و م‍ف‍اه‍ی‍م‌ چ‍ش‍م‌پ‍زش‍ک‍ی‌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ن‌۹گ‌۸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ف‍ی‍زی‍ک‌ پ‍زش‍ک‍ی‌: ن‍ور و چ‍ش‍م‌ و ص‍وت‌ و وراء ص‍وت‌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ه‍۲۹چ‌۹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زن‍دگ‍ی‌ ک‍وران‌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13478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ت‌۴ف‌۴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ت‍راخ‍م‌ و م‍ع‍ال‍ج‍ه‌ آن‌ : ت‍وس‍ط: ان‍ع‍ق‍اد ب‍ا ب‍رق‌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2862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RE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اورام‌ م‍ل‍ت‍ح‍م‍ه‌ دروس‌ ک‍لاس‌ ت‍راخ‍م‌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RF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،۲۹۱/۵،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ک‌۹ح‌۹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ت‍وان‍ب‍خ‍ش‍ی‌ ش‍ن‍وای‍ی‌ و زب‍ان‌آم‍وزی‌ : در ک‍ودک‍ان‌ زی‍ر ۷ س‍ال‌ دچ‍ار ن‍ق‍ص‌ ش‍ن‍وای‍ی‌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RF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ت‌۵ب‌۴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ت‍ش‍خ‍ی‍ص‌ اف‍ت‍راق‍ی‌ و م‍ع‍ال‍ج‍ه‌ گ‍رف‍ت‍گ‍ی‌ ص‍دا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RF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گ‍وش‌ و ح‍ل‍ق‌ و ب‍ی‍ن‍ی‌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،۶۲۷/۶،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ف‌۵ب‌۸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ف‍س‍اد داروه‍ا و طرز ن‍گ‍ه‍داری‌ آن‍ه‍ا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م‍راق‍ب‍ت‍ه‍ای‌ ب‍ارداری‌ و رش‍د و ن‍م‍و ج‍ن‍ی‍ن‌: آن‍چ‍ه‌ ک‍ه‌ ی‍ک‌ زن‌ ب‍اردار ب‍ای‍د ب‍دان‍د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راه‍ن‍م‍ائ‍ی‍ه‍ای‌ دک‍ت‍ر ب‍رای‌ دوران‌ ب‍ارداری‌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آب‍س‍ت‍ن‍ی‌ و زای‍م‍ان‌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ن‍ه‌ م‍اه‌ در ان‍ت‍ظار ف‍رزن‍د : ه‍م‍راه‌ ب‍ا ورزش‍ه‍ای‌ دوران‌ ب‍ارداری‌ و پ‍س‌ 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م‍ادران‌ ج‍وان‌: م‍راق‍ب‍ت‌ه‍ای‌ دوران‌ ب‍ارداری‌ و زای‍م‍ان‌ و پ‍رورش‌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۹</w:t>
              </w:r>
              <w:r>
                <w:rPr>
                  <w:rFonts w:ascii="Tahoma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ن‍ه‌</w:t>
              </w:r>
              <w:r>
                <w:rPr>
                  <w:rFonts w:ascii="Tahoma" w:hAnsi="Tahoma" w:cs="Tahoma"/>
                  <w:sz w:val="17"/>
                  <w:szCs w:val="17"/>
                </w:rPr>
                <w:t>&gt;</w:t>
              </w:r>
              <w:r>
                <w:rPr>
                  <w:rFonts w:ascii="Tahoma" w:hAnsi="Tahoma" w:cs="Tahoma"/>
                  <w:sz w:val="17"/>
                  <w:szCs w:val="17"/>
                  <w:rtl/>
                </w:rPr>
                <w:t>ن‍ه‌ م‍اه‌ ان‍ت‍ظار : آب‍س‍ت‍ن‍ی‌ و م‍راق‍ب‍ت‌ه‍ای‌ ق‍ب‍ل‌ و ب‍ع‍د از زای‍م‍ان‌ م‍واظب‍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 ان‍ت‍ظارم‍ادر ش‍دن‌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م‍ادر و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م‌۴ه‍۹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م‍راق‍ب‍ت‌ ن‍وزاد ق‍ب‍ل‌ از ت‍ول‍د وب‍ه‍داش‍ت‌ م‍ادر در دوره‌ ح‍ام‍ل‍گ‍ی‌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ک‌۱۶ف‌ل‍ا۷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ال‍ف‍ب‍ای‌ ب‍ارداری‌: م‍ج‍م‍وع‍ه‌ پ‍اس‍خ‌ ب‍ه‌ ت‍م‍ام‌ پ‍رس‍ش‍ه‍ای‌ ی‍ک‌ زن‌ ب‍اردار در طول‌ ب‍اردار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ش‌۹۴ر۵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رش‍د در دوران‌ ق‍ب‍ل‌ از ت‍ول‍د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۴۶۲۳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و۹۸د۵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دس‍ت‍ورم‍ادری‌ درپ‍رورش‌ ف‍رزن‍دان‌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12282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ق‍اب‍ل‍گ‍ی‌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زن‌ و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دان‍س‍ت‍ن‍ی‍ه‍ای‌ زن‍ان‌ ج‍وان‌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۱۲۸۹۸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8847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ق‌۴۲د۲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دان‍س‍ت‍ن‍ی‍ه‍ای‌ زن‍ان‌ ج‍وان‌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11644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 xml:space="preserve"> ۸۳۸ن‍ک‍ت‍ه‌ ب‍ال‍ی‍ن‍ی‌ در: ب‍ی‍م‍اری‌ ه‍ای‌ زن‍ان‌، زای‍م‍ان‌ و ن‍ازای‍ی‌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زن‍ان‌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89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8" w:name="PageN90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64"/>
        <w:gridCol w:w="14"/>
        <w:gridCol w:w="1014"/>
        <w:gridCol w:w="17"/>
        <w:gridCol w:w="5149"/>
        <w:gridCol w:w="15"/>
        <w:gridCol w:w="1256"/>
        <w:gridCol w:w="15"/>
        <w:gridCol w:w="1147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ف‌ل‍ا۸۵ف‌۴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ان‍س‍ان‌ درل‍ول‍ه‌ آزم‍ای‍ش‌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۱۲۹۳۹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8908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م‍ادران‌ ج‍وان‌: راه‍ن‍م‍ای‌ ج‍ل‍وگ‍ی‍ری‌ از آب‍س‍ت‍ن‍ی‌ و درم‍ان‌ ن‍اب‍اروری‌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RG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روش‍ه‍ای‌ ع‍ل‍م‍ی‌ وع‍م‍ل‍ی‌ ت‍ن‍ظی‍م‌ خ‍ان‍واده‌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۱۳۷۵۴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10899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م‌۳۵پ‌۴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پ‍رس‍ت‍اری‌ ب‍ی‍م‍اری‍ه‍ای‌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1356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ب‌۹ق‌۴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ک‍ت‍اب‌ ب‍ی‍م‍اری‍ه‍ای‌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م‍س‍ای‍ل‌ رای‍ج‌ طب‌ اطف‍ال‌ (۷) دره‍ف‍ت‍م‍ی‍ن‌ ب‍زرگ‍داش‍ت‌ اس‍ت‍اد دک‍ت‍ر م‍ح‍م‍د ق‍ری‍ب‌ ب‍ن‍ی‍ان‍گ‍ذ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رای‍ج‌ طب‌ اطف‍ال‌ (۴) در س‍ی‍زده‍م‍ی‍ن‌ ب‍زرگ‍داش‍ت‌ اس‍ت‍اد دک‍ت‍ر م‍ح‍م‍د ق‍ری‍ب‌ ب‍ن‍ی‍ا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م‍س‍ای‍ل‌ رای‍ج‌ طب‌ اطف‍ال‌ (۵) در دوازده‍م‍ی‍ن‌ ب‍زرگ‍داش‍ت‌ اس‍ت‍اد دک‍ت‍ر م‍ح‍م‍د ق‍ری‍ب‌ ب‍ن‍ی‍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رای‍ج‌ طب‌ اطف‍ال‌ (۶) در ه‍ش‍ت‍م‍ی‍ن‌ ب‍زرگ‍داش‍ت‌ اس‍ت‍اد دک‍ت‍ر م‍ح‍م‍د ق‍ری‍ب‌ ب‍ن‍ی‍ان‍گ‍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م‌۵ف‌ل‍ا۵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رای‍ج‌ طب‌ اطف‍ال‌ (۹) در س‍ی‍زده‍م‍ی‍ن‌ ب‍زرگ‍داش‍ت‌ اس‍ت‍اد دک‍ت‍ر م‍ح‍م‍د ق‍ری‍ب‌ ب‍ن‍ی‍ا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3228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م‍ادران‌ ب‍ای‍د ب‍دان‍ن‍د: م‍راق‍ب‍ت‌ از آب‍س‍ت‍ن‍ی‌، زای‍م‍ان‌، ن‍وزادان‌، ش‍ی‍رخ‍واران‌، ک‍ودک‍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،۲۵۳،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ن‍ق‍دی‌ ن‍و ب‍ر م‍راق‍ب‍ت‍ه‍ای‌ ن‍وزادان‌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س‌۲و۴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ورم‌ م‍ل‍ت‍ح‍م‍ه‌ (ک‍ون‍ژون‍ک‍ی‍ت‍وی‍ت‌) ن‍وزادان‌ پ‍ی‍ش‍گ‍ی‍ری‌ و درم‍ان‌ در س‍طح‌ م‍راق‍ب‍ت‍ه‍ای‌ اول‍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اطف‍ال‌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ت‌۷ع‌۲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ن‍وزاد ب‍ا ش‍ی‍ر م‍ادر وخ‍واص‌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ع‍م‍ل‍ی‌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 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طب‌ ک‍ودک‍ان‌ ن‍ل‍س‍ون‌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ن‍وزادان‌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3106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ن‌۸م‌۲۳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م‍ب‍ان‍ی‌ طب‌ اطف‍ال‌ (ن‍ل‍س‍ون‌۱۹۹۰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3580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ص‌۳ط۲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ب‍ال‍ی‍ن‍ی‌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گ‌۷ب‌۴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ش‍ن‍اخ‍ت‌ و آم‍وزش‌ ک‍ودک‍ان‌ اف‍زی‍ک‌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3700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اخ‍ت‍لالات‌ زب‍ان‌ و گ‍ف‍ت‍ار در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و۹ف‌ل‍ا۳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اخ‍ت‍لال‍ه‍ای‌ رف‍ت‍اری‌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2208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ک‍ودک‍ان‌ دژم‍ن‍ش‌: اه‍ان‍ت‌ و خ‍ش‍ون‍ت‌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1428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اخ‍ت‍لالات‌ روان‍ی‌ ک‍ودک‍ان‌: روی‍ک‍ردی‌ رف‍ت‍اری‌ ب‍ه‌ ن‍ظری‍ه‌ه‍ا، پ‍ژوه‍ش‌ و درم‍ان‌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۱۱۹۴۳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روان‍ش‍ن‍اس‍ی‌ م‍رض‍ی‌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15656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ه‍۲ع‌۷۲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ع‍ق‍ب‌م‍ان‍دگ‍ی‌ه‍ای‌ ذه‍ن‍ی‌: س‍ب‍ب‌ش‍ن‍اس‍ی‌، آم‍وزش‌، پ‍ی‍ش‍گ‍ی‍ری‌ و درم‍ان‌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9981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،۴۹۹،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ک‌۲۹م‌۵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روان‌ ت‍ن‍ی‌ در ک‍ودک‍ان‌ =Psychosomatic Problems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13766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ک‍ودک‌ خ‍ود را ب‍ش‍ن‍اس‌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،۵۰۴/۲،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اع‍ج‍از روان‍ک‍اوی‌ ک‍ودک‌ : ش‍ام‍ل‌ ش‍ان‍زده‌ ن‍م‍ون‍ه‌ از روان‍ک‍اوی‌ ک‍ودک‍ان‌ ب‍ی‍م‍ار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د۲۸م‌۵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م‍س‍ائ‍ل‌ رف‍ت‍اری‌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۷۱۲۴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11326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ک‍ودک‌ ع‍ق‍ب‌م‍ان‍ده‌ ذه‍ن‍ی‌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ک‍ودک‌ ع‍ق‍ب‌م‍ان‍ده‌ ذه‍ن‍ی‌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۲۸۹۸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س‌۸۲د۵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دش‍م‍ن‍ی‌ اطف‍ال‌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13137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م‍ق‍دم‍ه‌ای‌ ب‍ر: روان‍ش‍ن‍اس‍ی‌ و ت‍وان‍ب‍خ‍ش‍ی‌ ک‍ودک‍ان‌ م‍ب‍ت‍لا ب‍ه‌ س‍ن‍درم‌ داون‌ : (م‍ن‍گ‍ول‍ی‍س‍م‌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اف‍زای‍ش‌ اح‍ت‍رام‌ ب‍ه‌ خ‍ود در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۴۴۰۸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12131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ب‍ازی‌درم‍ان‍ی‌ (ن‍ظری‍ه‌ ه‍ا، روش‌ ه‍ا وک‍ارب‍رده‍ای‌ ب‍ال‍ی‍ن‍ی‌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ب‍ازی‌ 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ر۷م‌۸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اص‍لاح‌ رف‍ت‍ار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۲۹۳۶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آ۴۹ل‌۸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ب‍ازی‌درم‍ان‍ی‌ : (دی‍ن‍ام‍ی‍س‍م‌ م‍ش‍اوره‌ ب‍ا ک‍ودک‍ان‌)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۳۸۷۲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1638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ع‌۸ن‌۹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ع‍لای‍م‌ ش‍ای‍ع‌ ب‍ی‍م‍اری‍ه‍ای‌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ت‍ک‍ن‍ی‍ک‌ه‍ای‌ رادی‍وگ‍راف‍ی‌ ک‍ودک‍ان‌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،۳۹۰،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 ع‍ق‍ب‌اف‍ت‍ادگ‍ی‌ رش‍د ذه‍ن‍ی‌ در اخ‍ت‍لالات‌ م‍ادرزادی‌ م‍ت‍اب‍ول‍ی‍س‍م‌ ارث‍ی‌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ح‍ق‍ای‍ق‍ی‌ ب‍رای‌ زن‍دگ‍ی‌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ب‍ه‍داش‍ت‌ ک‍ودک‍ان‌: م‍ج‍م‍وع‍ه‌ م‍ق‍الات‌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م‍ادر: م‍ج‍م‍وع‍ه‌ دان‍س‍ت‍ن‍ی‍ه‍ا درب‍اره‌ ب‍ه‍داش‍ت‌ و طرز ت‍غ‍ذی‍ه‌ ش‍ی‍رخ‍واران‌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90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9" w:name="PageN91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05"/>
        <w:gridCol w:w="14"/>
        <w:gridCol w:w="1029"/>
        <w:gridCol w:w="17"/>
        <w:gridCol w:w="5069"/>
        <w:gridCol w:w="15"/>
        <w:gridCol w:w="1269"/>
        <w:gridCol w:w="15"/>
        <w:gridCol w:w="1158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پ‌۳۸ 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ف‍رزن‍د خ‍ود را ب‍زرگ‌ ک‍ن‍ی‍م‌ : ت‍غ‍ذی‍ه‌ و روش‌ ن‍گ‍ه‍داری‌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15718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پ‌۳۸ف‌۴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ف‍رزن‍دی‌ ک‍ه‌ م‍ن‌ م‍ی‌پ‍رورم‌، دن‍ی‍ای‌ ش‍ی‍ری‍ن‌ ب‍چ‍ه‌داری‌؛ ت‍غ‍ذی‍ه‌ و پ‍رورش‌ و ن‍گ‍ه‍داری‌ ک‍ود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ح‌۹ف‌ل‍ا۴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 خ‍ان‍ه‌ ت‍ا م‍درس‍ه‌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3083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ف‌۹م‌۸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م‍ن‌ و ک‍ودک‌ م‍ن‌: راه‍ن‍م‍ای‌ م‍ادر ب‍رای‌ ب‍ه‍داش‍ت‌ و س‍لام‍ت‌ خ‍ود و ت‍غ‍ذی‍ه‌...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15375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ت‍غ‍ذی‍ه‌، ت‍رب‍ی‍ت‌ و ن‍گ‍ه‍داری‌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ت‍غ‍ذی‍ه‌، ت‍رب‍ی‍ت‌ و ن‍گ‍ه‍داری‌ ک‍ودک‌: ب‍ان‍ض‍م‍ام‌ راه‍ن‍م‍ای‌ واک‍س‍ی‍ن‍اس‍ی‍ون‌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و ت‍رب‍ی‍ت‌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3577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م‍ادر و ب‍چ‍ه‌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۱۰۲۵۲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5684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ک‍ودک‍ان‌ ب‍رای‌ ب‍ه‍داش‍ت‌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ا۳۲ک‌۹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ک‍ودک‌ و خ‍ان‍واده‌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۳۷۸۲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ب‍ی‍ائ‍ی‍د م‍ادر ن‍م‍ون‍ه‌ ب‍اش‍ی‍م‌: ب‍ه‍ت‍ری‍ن‌ و آس‍ان‍ت‍ری‍ن‌ ش‍ی‍وه‌ه‍ای‌ ب‍ه‍داش‍ت‍ی‌ - ت‍رب‍ی‍ت‍ی‌ ن‍گ‍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۵۸۶۱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3084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RJ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آئ‍ی‍ن‌ م‍ادری‌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۴۱۸۳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3718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غ‌۸۲آ۸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آن‍چ‍ه‌ ب‍ای‍د درب‍اره‌ ب‍ی‍م‍اری‍ه‍ای‌ ل‍ث‍ه‌ و پ‍ری‍ودون‍ت‍ال‌ ب‍دان‍ی‍م‌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۱۴۱۴۱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13457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،۶۲۵/۵،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م‍واد دن‍دان‍ی‌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،۶۶۷،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ک‍اش‍ت‍ن‌ دن‍دان‌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اورژان‍س‍ه‍ای‌ ج‍راح‍ی‌ ده‍ان‌ و ف‍ک‌ و ص‍ورت‌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ارت‍دن‍س‍ی‌ Orthodontie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ف‍ک‌ و ص‍ورت‌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ب‍ی‌ح‍س‍ی‌ن‍اح‍ی‍ه‌ای‌ در دن‍دان‍پ‍زش‍ک‍ی‌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ج‌۴س‌۹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ع‍م‍ل‍ی‌ ده‍ان‌ ودن‍دان‌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،۳۶۱،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پ‍ی‍وره‌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3883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رادی‍ول‍وژی‌ ده‍ان‌، ف‍ک‌ و ص‍ورت‌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RK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ام‍راض‌ ده‍ان‌ و دن‍دان‌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RL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ف‌ل‍ا۴۲ج‌۷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ازپ‍وس‍ت‌ خ‍ود چ‍ه‌ م‍ی‌دان‍ی‍د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۱۵۰۴۸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9242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RL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پ‍وس‍ت‌ (درم‍ات‍ول‍وژی‌ ع‍م‍ل‍ی‌)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3822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RL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پ‍وس‍ت‌ اک‍س‍ف‍ورد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3161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RL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ت‌۸س‌۸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س‍لام‍ت‌ و ب‍ه‍داش‍ت‌ م‍وه‍ا ب‍ا ت‍رک‍ی‍ب‍ات‌ گ‍ی‍اه‍ی‌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RL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ری‍زش‌ م‍و : ری‍زش‌ م‍وه‍ای‌ س‍ر، ه‍ر س‍ال‍ه‌ در س‍راس‍ر ج‍ه‍ان‌ رو ب‍ه‌ اف‍زای‍ش‌ اس‍ت‌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۳۹۸۱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،۸۷۱،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ال‍ک‍ت‍روت‍راپ‍ی‌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،۲۲۲/۲،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پ‌۹ه‍۴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ه‍ر چ‍ه‌ م‍ی‌خ‍واه‍د دل‌ ت‍ن‍گ‍ت‌ ب‍خ‍ور: رژی‍م‌ روان‍ی‌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2190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،۲۲۲/۲،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ده‌ روزه‌ لاغ‍ر ش‍وی‍د: رژی‍م‌ ده‌ روزه‌ گ‍ری‍پ‌ ف‍روت‌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3275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،۲۲۲/۲،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زی‍ادع‍م‍ر ک‍ن‍ی‍د ه‍م‍ی‍ش‍ه‌ ج‍وان‌ ب‍م‍ان‍ی‍د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11916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چ‍گ‍ون‍ه‌ ع‍م‍ر طولان‍ی‌ داش‍ت‍ه‌ ب‍اش‍ی‍م‌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ت‌۷م‌۵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و زن‍دگ‍ی‌ : دارای‌ م‍ت‍ج‍اوز از ۵۵ ک‍ل‍ی‍ش‍ه‌ و ۸ت‍اب‍ل‍وی‌ رن‍گ‍ی‌ خ‍ارج‌ از م‍ت‍ن‌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۶۳۰۰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ت‌۳ب‌۴،۱۳۶۹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ب‍رن‍ام‍ه‌ غ‍ذای‍ی‌ در ت‍ن‍درس‍ت‍ی‌ و ب‍ی‍م‍اری‌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،۲۱۶،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ک‌۲ت‌۷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پ‍زش‍ک‍ی‌ و رژی‍م‌ه‍ای‌ درم‍ان‍ی‌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،۲۱۷/۲،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ت‌۲ت‌۷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ت‍غ‍ذی‍ه‌ پ‍ی‍ش‍گ‍ی‍رن‍ده‌ و درم‍ان‍ی‌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۳۵۰۷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1365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،۲۱۷/۲،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ر۲ب‌۸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رژی‍م‍ه‍ای‌ غ‍ذای‍ی‌ : ت‍غ‍ذی‍ه‌ در ب‍ی‍م‍اری‍ه‍ا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و۴ب‌۹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ح‍رک‍ت‌درم‍ان‍ی‌ در آب‌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۴۰۰۳۷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ب‌۹۲ت‌۸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ت‍م‍ری‍ن‌ درم‍ان‍ی‌ در آب‌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8551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 اس‍ت‍رس‌ : ت‍م‍ری‍ن‍ات‌ ت‍ان‍ت‍ری‍ک‌ ب‍رای‌ ج‍س‍م‌، روان‌، روح‌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1804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د۲۹ح‌۴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ح‍رک‍ات‌ اص‍لاح‍ی‌( ش‍ن‍اس‍ای‍ی‌ و ت‍ج‍وی‍ز ت‍م‍ری‍ن‍ه‍ا)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م‌۲ک‌۲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خ‍وددرم‍ان‍ی‌، ی‍ا، م‍اس‍اژ پ‍زش‍ک‍ی‌ ک‍ف‌ پ‍اه‍ا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ت‍م‍ری‍ن‍ات‌ ک‍ش‍ش‍ی‌ ب‍ه‌ ش‍ی‍وه‌ PNF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۹۸۳۴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8548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،۹۳۰،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و۵۲ن‌۳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وس‍ای‍ل‌ ک‍م‍ک‍ی‌ م‍ع‍ل‍ول‍ی‍ن‌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۱۲۷۶۰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8609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،۳۰۲/۵،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داروه‍ای‍ی‌ ن‍وی‍ن‌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91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10" w:name="PageN92"/>
      <w:bookmarkEnd w:id="1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84"/>
        <w:gridCol w:w="14"/>
        <w:gridCol w:w="1018"/>
        <w:gridCol w:w="17"/>
        <w:gridCol w:w="5118"/>
        <w:gridCol w:w="15"/>
        <w:gridCol w:w="1260"/>
        <w:gridCol w:w="15"/>
        <w:gridCol w:w="1150"/>
        <w:gridCol w:w="14"/>
      </w:tblGrid>
      <w:tr w:rsidR="00C52774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،۳۰۲/۵،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م‌۶د۲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دارو م‍س‍ئ‍ل‍ه‌ پ‍زش‍ک‍ی‌ ق‍رن‌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3117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پ‌۴۲گ‌۹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گ‍ن‍ج‍ی‍ن‍ه‌ دارو و درم‍ان‌ (اص‍ول‌ ت‍داوی‌) و ت‍اری‍خ‍چ‍ه‌ پ‍زش‍ک‍ی‌ و پ‍ی‍دای‍ش‌ دارو و درم‍ان‍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11753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دان‍س‍ت‍ن‍ی‌ ه‍ای‌ داروس‍ازی‌ ج‍ال‍ی‍ن‍وس‍ی‌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س‌۷ش‌۹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ش‍ی‍م‍ی‌ م‍واد داروئ‍ی‌ ت‍ج‍زی‍ه‌ و ش‍ن‍اس‍ائ‍ی‌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2768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،۳۰۰،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ع‌۶۲ف‌۲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ف‍ارم‍اک‍ودی‍ن‍ام‍ی‌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11454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،۳۳۳،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داروه‍ای‌ آرام‌ ب‍خ‍ش‌ : چ‍ک‍ی‍ده‌ س‍خ‍ن‍ان‌ ح‍ض‍رت‌ ع‍ل‍ی‌ ع‍ل‍ی‍ه‌ال‍س‍لام‌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۵۷۷۹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3095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ف‌۴ف‌۲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ف‍ارم‍اک‍ول‍وژی‌ ب‍ال‍ی‍ن‍ی‌ پ‍رس‍ت‍اری‌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3329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غ‌۴د۴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درم‍ان‌ش‍ن‍اس‍ی‌ = Therapeutique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3508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RM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گ‌۹ش‌۹۲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ش‍ی‍اف‌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۱۴۲۳۶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11288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خ‌۹ش‌۹۷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ش‍ی‍م‍ی‌ داروی‍ی‌ : ت‍رک‍ی‍ب‍ات‌ ک‍ان‍ی‌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۵۳۳۰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2502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ش‍ی‍م‍ی‌ داروی‍ی‌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3127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ش‍ی‍م‍ی‌ داروئ‍ی‌ آل‍ی‌: داروه‍ای‌ ض‍د ع‍ف‍ون‍ت‌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،۱۴۱/۷۵،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ط۴و۴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طرح‌ ن‍وی‍ن‌ داروی‍ی‌ ای‍ران‌ : اس‍ام‍ی‌ م‍ت‍رادف‌ ت‍ج‍ارت‍ی‌ و ع‍م‍وم‍ی‌ داروه‍ا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3498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،۱۴۱/۷۵،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ف‌ل‍ا۹ج‌۲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اطلاع‍ات‌ داروئ‍ی‌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ن‌۴ن‌۵۴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ن‍س‍خ‍ه‌ه‍ای‌ ش‍ف‍اب‍خ‍ش‌ از س‍ب‍زی‍ه‍ا و م‍ی‍وه‌ه‍ا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د۸آ۵۴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اس‍رار گ‍ی‍اه‍ان‌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1436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ر۵د۸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رس‍ت‍ن‍ی‍ه‍ای‌ داروی‍ی‌ درپ‍زش‍ک‍ی‌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۶۲۱۷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3267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ز۴گ‌۹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گ‍ی‍اه‍ان‌ داروئ‍ی‌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2949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ح‌۷م‌۵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ح‍ق‌ ب‍ا طب‍ی‍ع‍ت‌ اس‍ت‌ : اس‍رار زی‍ب‍ای‍ی‌ و ت‍ن‍درس‍ت‍ی‌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3297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ف‌۴م‌۷۴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م‍ع‍ج‍زه‌ ج‍ام‌ : م‍ج‍م‍وع‍ه‌ ش‍ع‍ر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۳۲۶۱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ف‌ل‍ا۵د۸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اس‍رار گ‍ی‍اه‍ان‌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ف‌ل‍ا۵ر۲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اس‍رار س‍لام‍ت‍ی‌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4063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 ف‍ل‍ا۵۷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درم‍ان‌ طب‍ی‍ع‍ی‌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۱۴۶۲۴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15148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آ۵آ۴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آش‍ن‍ای‍ی‌ ب‍ا خ‍واص‌ خ‍وراک‍ی‍ه‍ا و گ‍ی‍اه‍ان‌ درم‍ان‌ ب‍ا س‍ب‍زی‍ه‍ا و م‍ی‍وه‌ 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خ‍واص‌ و م‍ض‍رات‌ گ‍ی‍اه‍ان‌ داروئ‍ی‌ م‍ی‍وه‌ه‍ا و س‍ب‍زی‍ج‍ات‌ ، ل‍ب‍ن‍ی‍ات‌، ح‍ب‍وب‍ات‌، آج‍ی‍ل‌ 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15265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RS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،۱۶۴،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ک‌۱۵گ‌۸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گ‍ل‍ه‍ا و گ‍ی‍اه‍ان‌ ش‍ف‍اب‍خ‍ش‌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5291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RT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داخ‍ل‍ی‌ ب‍رای‌ پ‍رس‍ت‍ار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15734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RT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،۵۵،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م‍طال‍ع‍ه‌ : ف‍ه‍رس‍ت‌ ک‍ت‍اب‍ه‍ای‌ م‍ن‍اس‍ب‌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۳۴۳۴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RT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ب‌۹۸ب‌۹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ب‍ی‍م‍اری‍ه‍ای‌ واگ‍ی‍ر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3536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RZ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،۴۰۳،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دس‍ت‍ان‌ ش‍ف‍اب‍خ‍ش‌ : آم‍وزش‌ ش‍ف‍اب‍خ‍ش‌ خ‍ود و دی‍گ‍ران‌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2175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،۸۵۸،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آ۴آ۵۹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آش‍ن‍ای‍ی‌ ب‍ا زب‍ان‌ ب‍رن‍ام‍ه‌ ن‍وی‍س‍ی‌ ل‍وگ‍و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2172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ل‌۹ح‌۵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ل‍ی‍زر در پ‍زش‍ک‍ی‌: ک‍ارب‍رد ل‍ی‍زر در ق‍ل‍م‍رو دان‍ش‌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ل‌۹ف‌ل‍ا۲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ل‍ی‍زر در پ‍زش‍ک‍ی‌ ( ی‍ک‌ راه‍ن‍م‍ای‌ م‍ق‍دم‍ات‍ی‌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3280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،۸۵۹/۷،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د۴۹س‌۲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س‍ای‍ت‌ ه‍ای‌ ع‍ل‍وم‌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۱۴۵۷۹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14146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،۸۵۰،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گ‍۹ط۲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ت‍ج‍رب‍ی‌ (ف‍ی‍زی‍وپ‍ات‍ول‍وژی‌ ت‍ج‍رب‍ی‌)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۴۳۳۰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ت‌۸ف‌۹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ف‍ی‍زی‍ک‌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15724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ع‌۴۹ف‌۹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ف‍ی‍زی‍ک‌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۷۳۰۰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11616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،۸۹۵،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ک‌۸ف‌۹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ف‍ی‍زی‍ک‌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،۸۳۸/۵،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ف‌۹ن‌۷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ف‍ی‍زی‍ول‍وژی‌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س‍ی‍ری‍ل‌ ال‍گ‍ود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3311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،۶۳۱،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ف‌ل‍ا۷۷ت‌۲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پ‍زش‍ک‍ی‌ ای‍ران‌ از دوره‌ ب‍اس‍ت‍ان‌ ت‍ا س‍ال‌۱۹۳۴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۱۲۰۹۷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7032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ف‌ل‍ا۹۷ق‌۲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ق‍ت‍ل‌ ع‍ام‌ پ‍زش‍ک‍ی‌ در پ‍زش‍ک‍ی‌ آف‍ت‌ زا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11526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ع‌۲ف‌ل‍ا۳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اخ‍لاق‌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3816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،۷۲۶/۵،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ف‌ل‍ا۹۴ف‌ل‍ا۵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اص‍ول‌ روان‌ش‍ن‍اس‍ی‌ پ‍زش‍ک‍ی‌۱ : زن‍دگ‍ی‌ روان‍ی‌، ان‍س‍ان‌ ب‍ی‍م‍ار، م‍ف‍ه‍وم‌ ب‍ی‍م‍اری‌ درن‍ظر ب‍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۴۵۴۹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12052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،۷۴/۵،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راه‍ن‍م‍ای‌ م‍راک‍ز اس‍ن‍اد و ک‍ت‍اب‍خ‍ان‍ه‌ه‍ای‌ ت‍خ‍ص‍ص‍ی‌، اخ‍ت‍ص‍اص‍ی‌ و دان‍ش‍گ‍اه‍ی‌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۱۰۶۸۰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7274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،۱۲۸/۳،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د۹آ۹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آئ‍ی‍ن‌ ت‍ن‍درس‍ت‍ی‌ : راز س‍لام‍ت‍ی‌ در ک‍ل‍م‍ات‌ پ‍ی‍ام‍ب‍ر اک‍رم‌(ص‌) و ائ‍م‍ه‌ س‍لام‌ال‍ل‍ه‌ ع‍ل‍ی‍ه‍م‌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۵۱۳۶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2276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8"/>
              </w:rPr>
            </w:pPr>
          </w:p>
        </w:tc>
      </w:tr>
      <w:tr w:rsidR="00C52774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92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vanish/>
        </w:rPr>
      </w:pPr>
      <w:bookmarkStart w:id="11" w:name="PageN93"/>
      <w:bookmarkEnd w:id="1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6"/>
        <w:gridCol w:w="6"/>
        <w:gridCol w:w="2461"/>
        <w:gridCol w:w="14"/>
        <w:gridCol w:w="1013"/>
        <w:gridCol w:w="19"/>
        <w:gridCol w:w="5851"/>
        <w:gridCol w:w="15"/>
        <w:gridCol w:w="1251"/>
        <w:gridCol w:w="15"/>
        <w:gridCol w:w="283"/>
        <w:gridCol w:w="172"/>
        <w:gridCol w:w="14"/>
      </w:tblGrid>
      <w:tr w:rsidR="00C52774" w:rsidTr="0050567B">
        <w:trPr>
          <w:trHeight w:val="15"/>
          <w:tblCellSpacing w:w="0" w:type="dxa"/>
        </w:trPr>
        <w:tc>
          <w:tcPr>
            <w:tcW w:w="5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6" w:type="dxa"/>
            <w:gridSpan w:val="2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2461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4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013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7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5160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144" w:type="dxa"/>
            <w:gridSpan w:val="2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14" w:type="dxa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2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2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،۱۲۸/۳،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ف‌۲ط۲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و ب‍ه‍داش‍ت‌ در اس‍لام‌: م‍ش‍ت‍م‍ل‌ ب‍ر طب‌ ال‍ن‍ب‍ی‌ ص‍ل‍ی‌ال‍ل‍ه‌ ع‍ل‍ی‍ه‌ و آل‍ه‌، طب‌ ال‍ص‍ادق‌ ص‍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۶۰۶۶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،۱۲۸/۳،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ف‌ل‍ا۱۸ق‌۲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ق‍ان‍ون‌ در طب‌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۶۰۳۱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2860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،۱۲۸/۳،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ن‌۳۸ش‌۴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ش‍رح‌ح‍ال‌ و م‍ق‍ام‌ م‍ح‍م‍د زک‍ری‍ای‌ رازی‌ پ‍زش‍ک‌ ن‍ام‍ی‌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۷۲۶۴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11519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،۱۲۸/۳،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م‌۸س‌۲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س‍ب‍ب‌ش‍ن‍اس‍ی‌ و درم‍ان‌ ب‍ی‍م‍اری‍ه‍ای‌ روان‍ی‌ در ق‍ل‍م‍رو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۸۱۰۷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4035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،۱۲۷/۵،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خ‌۸ط۲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ال‍ص‍ادق‌ ی‍ا طب‌ و ب‍ه‍داش‍ت‌ از ن‍ظر ام‍ام‌ ج‍ع‍ف‍ر ص‍ادق‌ ع‍ل‍ی‍ه‌ال‍س‍لام‌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۸۰۵۳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3832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،۱۲۷/۵،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ط۲ف‌ل‍ا۸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و ب‍ه‍داش‍ت‌ از ام‍ام‌ ع‍ل‍ی‌ب‍ن‌ م‍وس‍ی‌ال‍رض‍ا ع‍ل‍ی‍ه‌ال‍س‍لام‌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۸۰۴۷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3849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،۱۲۹،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پ‌۲۵م‌۲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م‍ب‍ان‍ی‌ ع‍ل‍م‌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۱۳۴۸۴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11737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،۱۴۳،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ت‍اری‍خ‌ طب‌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۳۵۵۷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1469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،۱۵۴،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پ‍ی‍روزی‌ ب‍ر ت‍ب‌ زرد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۵۹۲۰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4237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ی‍ادن‍ام‍ه‌ ش‍ادروان‌ س‍پ‍ه‍ب‍د ف‍رج‌ال‍ل‍ه‌آق‌ اول‍ی‌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۷۰۷۹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11215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پ‌۸ب‌۴۴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ب‍زرگ‍ان‌ طب‌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۸۹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9447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پ‍زش‍ک‍ان‌ ن‍ام‍ی‌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۸۱۰۰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4042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،۱۳۴،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ه‍۹ب‌۴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ب‍زرگ‍م‍ردان‌ ع‍ال‍م‌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۶۱۸۱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3305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ب‌۴۵ط۲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وداروه‍ای‌ س‍ن‍ت‍ی‌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۶۲۷۰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3513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ص‌۲ن‌۵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ن‍س‍خ‍ه‌ ش‍ف‍ا ( ۲ ) : گ‍ل‌ و گ‍ی‍اه‌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۶۱۳۷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3114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ال‍م‍ف‍ی‍د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۶۰۳۹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2852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ش‌۸۳م‌۲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م‍روری‌ ب‍ر ت‍اری‍خ‌ و م‍ب‍ان‍ی‌ طب‌ س‍ن‍ت‍ی‌ اس‍لام‌ و ای‍ران‌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۵۰۳۱۶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15687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ف‌ل‍ا۴م‌۳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م‍ج‍م‍وع‍ه‌ طب‌ س‍ن‍ت‍ی‌ و گ‍ی‍اه‍ی‌، ی‍ا، خ‍واص‌ طب‍ی‌ ام‍لاح‌ م‍ع‍دن‍ی‌، وی‍ت‍ام‍ی‍ن‍ه‍ا، س‍ب‍زی‍ه‍ا، م‍ی‍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۶۱۷۴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3313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م‌۹ط۲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طب‌ ال‍ش‍ف‍ا، ی‍ا، چ‍را م‍ری‍ض‌ م‍ی‌ش‍وی‍م‌؟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۶۱۳۶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3115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ع‌۶ن‌۵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ن‍س‍خ‍ه‌ ع‍طار، ی‍ا، ای‍ج‍اد م‍ع‍ل‍وم‍ات‌ و رف‍ع‌ م‍ج‍ه‍ولات‌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۶۲۹۹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3592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،۱۳۵،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ک‌۹س‌۴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س‍ردی‌ و گ‍رم‍ی‌ خ‍وراک‍ی‌ه‍ای‌ گ‍ی‍اه‍ی‌ ش‍ام‍ل‌: م‍واد غ‍ذای‍ی‌- س‍ب‍زی‍ج‍ات‌- م‍ی‍وه‌ه‍ا- ح‍ب‍وب‍ات‌-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۴۰۰۶۲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15323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ب‌۹۸آ۳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آخ‍ری‍ن‌ پ‍ی‍ش‍رف‍ت‍ه‍ای‌ پ‍زش‍ک‍ی‌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۱۳۴۳۷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11457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پ‌۸ج‌۴۲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ج‍راح‍ی‌ و پ‍زش‍ک‍ی‌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۹۳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9519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rPr>
                <w:rFonts w:ascii="Tahoma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hAnsi="Tahoma" w:cs="Tahoma"/>
                    <w:sz w:val="17"/>
                    <w:szCs w:val="17"/>
                  </w:rPr>
                  <w:t>R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،۱۳۱،</w:t>
                </w:r>
                <w:r>
                  <w:rPr>
                    <w:rFonts w:ascii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hAnsi="Tahoma" w:cs="Tahoma"/>
                    <w:sz w:val="17"/>
                    <w:szCs w:val="17"/>
                    <w:rtl/>
                  </w:rPr>
                  <w:t>س‌۴د۲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bdo w:val="rtl">
              <w:r>
                <w:rPr>
                  <w:rFonts w:ascii="Tahoma" w:hAnsi="Tahoma" w:cs="Tahoma"/>
                  <w:sz w:val="17"/>
                  <w:szCs w:val="17"/>
                  <w:rtl/>
                </w:rPr>
                <w:t>دای‍ره‌ ال‍م‍ع‍ارف‌ پ‍ژوه‍ش‍ی‌ در ت‍اری‍خ‌ پ‍زش‍ک‍ی‌ و درم‍ان‌ از آغ‍از ت‍ا ع‍ص‍ر ح‍اض‍ر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rtl/>
              </w:rPr>
              <w:t>۵۰۴۱۹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15850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F0F0F0"/>
            <w:hideMark/>
          </w:tcPr>
          <w:p w:rsidR="00C52774" w:rsidRDefault="00C52774">
            <w:pPr>
              <w:rPr>
                <w:rFonts w:ascii="Arial" w:hAnsi="Arial" w:cs="Arial"/>
                <w:color w:val="D4D0C8"/>
                <w:sz w:val="2"/>
                <w:szCs w:val="2"/>
              </w:rPr>
            </w:pPr>
            <w:r>
              <w:rPr>
                <w:rFonts w:ascii="Arial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6"/>
              </w:rPr>
            </w:pPr>
          </w:p>
        </w:tc>
      </w:tr>
      <w:tr w:rsidR="00C52774" w:rsidTr="0050567B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"/>
              </w:rPr>
            </w:pPr>
          </w:p>
        </w:tc>
      </w:tr>
      <w:tr w:rsidR="00C52774" w:rsidTr="0050567B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 w:rsidP="0050567B">
            <w:pPr>
              <w:rPr>
                <w:sz w:val="4"/>
              </w:rPr>
            </w:pPr>
          </w:p>
        </w:tc>
        <w:tc>
          <w:tcPr>
            <w:tcW w:w="0" w:type="auto"/>
            <w:gridSpan w:val="12"/>
            <w:shd w:val="clear" w:color="auto" w:fill="auto"/>
            <w:hideMark/>
          </w:tcPr>
          <w:p w:rsidR="00C52774" w:rsidRDefault="00C52774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4"/>
              </w:rPr>
            </w:pPr>
          </w:p>
        </w:tc>
      </w:tr>
      <w:tr w:rsidR="00C52774" w:rsidTr="0050567B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10"/>
              </w:rPr>
            </w:pPr>
          </w:p>
        </w:tc>
      </w:tr>
      <w:tr w:rsidR="00C52774" w:rsidTr="0050567B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2"/>
            <w:shd w:val="clear" w:color="auto" w:fill="FFEAFF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7657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C52774" w:rsidRDefault="00C52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C52774" w:rsidRDefault="00C52774">
            <w:pPr>
              <w:jc w:val="center"/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50567B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3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50567B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3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50567B">
        <w:trPr>
          <w:trHeight w:val="4605"/>
          <w:tblCellSpacing w:w="0" w:type="dxa"/>
        </w:trPr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gridSpan w:val="3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  <w:tc>
          <w:tcPr>
            <w:tcW w:w="0" w:type="auto"/>
            <w:vAlign w:val="center"/>
            <w:hideMark/>
          </w:tcPr>
          <w:p w:rsidR="00C52774" w:rsidRDefault="00C52774"/>
        </w:tc>
      </w:tr>
      <w:tr w:rsidR="00C52774" w:rsidTr="0050567B">
        <w:trPr>
          <w:trHeight w:val="225"/>
          <w:tblCellSpacing w:w="0" w:type="dxa"/>
        </w:trPr>
        <w:tc>
          <w:tcPr>
            <w:tcW w:w="0" w:type="auto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52774" w:rsidRDefault="00C5277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Page 94 of 94</w:t>
            </w:r>
          </w:p>
        </w:tc>
        <w:tc>
          <w:tcPr>
            <w:tcW w:w="0" w:type="auto"/>
            <w:vAlign w:val="center"/>
            <w:hideMark/>
          </w:tcPr>
          <w:p w:rsidR="00C52774" w:rsidRDefault="00C52774">
            <w:pPr>
              <w:rPr>
                <w:sz w:val="22"/>
              </w:rPr>
            </w:pPr>
          </w:p>
        </w:tc>
      </w:tr>
    </w:tbl>
    <w:p w:rsidR="00C52774" w:rsidRDefault="00C52774">
      <w:pPr>
        <w:rPr>
          <w:color w:val="auto"/>
        </w:rPr>
      </w:pPr>
    </w:p>
    <w:sectPr w:rsidR="00C5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7"/>
    <w:rsid w:val="0050567B"/>
    <w:rsid w:val="00526E7E"/>
    <w:rsid w:val="006F52B9"/>
    <w:rsid w:val="00BF2FD7"/>
    <w:rsid w:val="00C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hedeh_2\My%20Documents\Library\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</Template>
  <TotalTime>4</TotalTime>
  <Pages>9</Pages>
  <Words>7594</Words>
  <Characters>43290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50783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1</cp:revision>
  <cp:lastPrinted>2014-05-18T09:08:00Z</cp:lastPrinted>
  <dcterms:created xsi:type="dcterms:W3CDTF">2014-05-18T09:07:00Z</dcterms:created>
  <dcterms:modified xsi:type="dcterms:W3CDTF">2014-05-18T09:11:00Z</dcterms:modified>
</cp:coreProperties>
</file>